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CB0E" w14:textId="77777777" w:rsidR="00F84970" w:rsidRPr="00E766A5" w:rsidRDefault="00F84970" w:rsidP="00CE07B7">
      <w:pPr>
        <w:rPr>
          <w:sz w:val="16"/>
          <w:szCs w:val="16"/>
        </w:rPr>
      </w:pPr>
    </w:p>
    <w:p w14:paraId="7C2DC255" w14:textId="5216F125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r w:rsidR="00BA5B9D" w:rsidRPr="00140211">
        <w:rPr>
          <w:sz w:val="22"/>
          <w:szCs w:val="22"/>
          <w:lang w:val="es-MX"/>
        </w:rPr>
        <w:t>Lorenzo,</w:t>
      </w:r>
      <w:r w:rsidR="00393A8A" w:rsidRPr="00140211">
        <w:rPr>
          <w:sz w:val="22"/>
          <w:szCs w:val="22"/>
          <w:lang w:val="es-MX"/>
        </w:rPr>
        <w:t>…..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E56048">
        <w:rPr>
          <w:sz w:val="22"/>
          <w:szCs w:val="22"/>
          <w:lang w:val="es-MX"/>
        </w:rPr>
        <w:t xml:space="preserve"> de 2026</w:t>
      </w:r>
      <w:r w:rsidR="001C5DB4" w:rsidRPr="00140211">
        <w:rPr>
          <w:sz w:val="22"/>
          <w:szCs w:val="22"/>
          <w:lang w:val="es-MX"/>
        </w:rPr>
        <w:t>.</w:t>
      </w:r>
    </w:p>
    <w:p w14:paraId="02852674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4920CF16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0AB55983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6A37AAE3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74A3BE6C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48CD2E05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026B482B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8BC3EA2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8BBC2B8" w14:textId="005903FD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Quien suscribe ………………………………………………………</w:t>
      </w:r>
      <w:r w:rsidR="00BA5B9D" w:rsidRPr="00140211">
        <w:rPr>
          <w:sz w:val="22"/>
          <w:szCs w:val="22"/>
          <w:lang w:val="es-MX"/>
        </w:rPr>
        <w:t>……</w:t>
      </w:r>
      <w:r w:rsidRPr="00140211">
        <w:rPr>
          <w:sz w:val="22"/>
          <w:szCs w:val="22"/>
          <w:lang w:val="es-MX"/>
        </w:rPr>
        <w:t xml:space="preserve">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N° ……………………………..,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7629CC9B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8492"/>
        <w:gridCol w:w="851"/>
      </w:tblGrid>
      <w:tr w:rsidR="001F138D" w:rsidRPr="002A170E" w14:paraId="2BE2ED7A" w14:textId="77777777" w:rsidTr="00F90023">
        <w:trPr>
          <w:trHeight w:val="340"/>
          <w:jc w:val="center"/>
        </w:trPr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B4641" w14:textId="552DF9B3" w:rsidR="001F138D" w:rsidRPr="002A170E" w:rsidRDefault="001F138D" w:rsidP="00226F09">
            <w:pPr>
              <w:jc w:val="center"/>
              <w:rPr>
                <w:sz w:val="22"/>
                <w:szCs w:val="22"/>
                <w:lang w:val="es-MX"/>
              </w:rPr>
            </w:pPr>
            <w:r w:rsidRPr="002A170E">
              <w:rPr>
                <w:b/>
                <w:color w:val="000000"/>
                <w:sz w:val="22"/>
                <w:szCs w:val="22"/>
                <w:lang w:val="es-PY"/>
              </w:rPr>
              <w:t xml:space="preserve">Dirección </w:t>
            </w:r>
            <w:r w:rsidR="00FB3200" w:rsidRPr="00FB3200">
              <w:rPr>
                <w:b/>
                <w:color w:val="000000"/>
                <w:sz w:val="22"/>
                <w:szCs w:val="22"/>
                <w:lang w:val="es-PY"/>
              </w:rPr>
              <w:t>de</w:t>
            </w:r>
            <w:r w:rsidR="00F0718D">
              <w:rPr>
                <w:b/>
                <w:color w:val="000000"/>
                <w:sz w:val="22"/>
                <w:szCs w:val="22"/>
                <w:lang w:val="es-PY"/>
              </w:rPr>
              <w:t xml:space="preserve"> Excelencia Institucional</w:t>
            </w:r>
          </w:p>
        </w:tc>
      </w:tr>
      <w:tr w:rsidR="00581A9A" w:rsidRPr="002A170E" w14:paraId="5D16B5FB" w14:textId="77777777" w:rsidTr="00F90023">
        <w:trPr>
          <w:trHeight w:val="340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E33" w14:textId="5892064B" w:rsidR="00581A9A" w:rsidRPr="00672ABF" w:rsidRDefault="002B695C" w:rsidP="001F138D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672ABF">
              <w:rPr>
                <w:i w:val="0"/>
                <w:color w:val="000000"/>
                <w:sz w:val="21"/>
                <w:szCs w:val="21"/>
                <w:lang w:val="es-PY"/>
              </w:rPr>
              <w:t>Docente Técnico</w:t>
            </w:r>
            <w:r w:rsidR="00F0718D">
              <w:rPr>
                <w:i w:val="0"/>
                <w:color w:val="000000"/>
                <w:sz w:val="21"/>
                <w:szCs w:val="21"/>
                <w:lang w:val="es-PY"/>
              </w:rPr>
              <w:t xml:space="preserve"> II</w:t>
            </w:r>
            <w:r w:rsidR="00672ABF" w:rsidRPr="00672ABF"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921014">
              <w:rPr>
                <w:b/>
                <w:i w:val="0"/>
                <w:color w:val="000000"/>
                <w:sz w:val="21"/>
                <w:szCs w:val="21"/>
                <w:lang w:val="es-PY"/>
              </w:rPr>
              <w:t>(CE-FP-UNA-0</w:t>
            </w:r>
            <w:r w:rsidR="00F0718D">
              <w:rPr>
                <w:b/>
                <w:i w:val="0"/>
                <w:color w:val="000000"/>
                <w:sz w:val="21"/>
                <w:szCs w:val="21"/>
                <w:lang w:val="es-PY"/>
              </w:rPr>
              <w:t>5</w:t>
            </w:r>
            <w:r w:rsidR="00E56048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BF0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4B503852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5F8D8F55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54C09F25" w14:textId="77777777" w:rsidR="00123855" w:rsidRPr="002A170E" w:rsidRDefault="00123855" w:rsidP="00C163E3">
      <w:pPr>
        <w:rPr>
          <w:sz w:val="22"/>
          <w:szCs w:val="22"/>
        </w:rPr>
      </w:pPr>
    </w:p>
    <w:p w14:paraId="7CA64486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119FD31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3B71464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03A14153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5C53BD7B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r w:rsidRPr="002A170E">
        <w:rPr>
          <w:sz w:val="22"/>
          <w:szCs w:val="22"/>
        </w:rPr>
        <w:tab/>
        <w:t xml:space="preserve">  _________________________</w:t>
      </w:r>
      <w:r w:rsidR="001C5DB4" w:rsidRPr="002A170E">
        <w:rPr>
          <w:sz w:val="22"/>
          <w:szCs w:val="22"/>
        </w:rPr>
        <w:t>______</w:t>
      </w:r>
    </w:p>
    <w:p w14:paraId="1398F798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Cédula de Identidad Civil Nº: __________________________</w:t>
      </w:r>
    </w:p>
    <w:p w14:paraId="6E5F48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Teléfono Nº: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587B9E3A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9443" w14:textId="77777777" w:rsidR="00B97093" w:rsidRDefault="00B97093" w:rsidP="00CE07B7">
      <w:r>
        <w:separator/>
      </w:r>
    </w:p>
  </w:endnote>
  <w:endnote w:type="continuationSeparator" w:id="0">
    <w:p w14:paraId="31B9F326" w14:textId="77777777" w:rsidR="00B97093" w:rsidRDefault="00B97093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B2E9" w14:textId="77777777" w:rsidR="00B82588" w:rsidRPr="00E56048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E56048">
      <w:rPr>
        <w:sz w:val="20"/>
        <w:lang w:val="es-MX"/>
      </w:rPr>
      <w:t>T</w:t>
    </w:r>
    <w:r w:rsidR="001B279F" w:rsidRPr="00E56048">
      <w:rPr>
        <w:sz w:val="20"/>
        <w:lang w:val="es-MX"/>
      </w:rPr>
      <w:t>el/Fax: 595-</w:t>
    </w:r>
    <w:r w:rsidR="00B82588" w:rsidRPr="00E56048">
      <w:rPr>
        <w:sz w:val="20"/>
        <w:lang w:val="es-MX"/>
      </w:rPr>
      <w:t>21 –</w:t>
    </w:r>
    <w:r w:rsidR="001B279F" w:rsidRPr="00E56048">
      <w:rPr>
        <w:sz w:val="20"/>
        <w:lang w:val="es-MX"/>
      </w:rPr>
      <w:t>588-</w:t>
    </w:r>
    <w:r w:rsidR="0043084B" w:rsidRPr="00E56048">
      <w:rPr>
        <w:sz w:val="20"/>
        <w:lang w:val="es-MX"/>
      </w:rPr>
      <w:t>7</w:t>
    </w:r>
    <w:r w:rsidR="00B82588" w:rsidRPr="00E56048">
      <w:rPr>
        <w:sz w:val="20"/>
        <w:lang w:val="es-MX"/>
      </w:rPr>
      <w:t>000 - C.C. 1130 (As</w:t>
    </w:r>
    <w:r w:rsidR="001B279F" w:rsidRPr="00E56048">
      <w:rPr>
        <w:sz w:val="20"/>
        <w:lang w:val="es-MX"/>
      </w:rPr>
      <w:t>unción</w:t>
    </w:r>
    <w:r w:rsidR="00B82588" w:rsidRPr="00E56048">
      <w:rPr>
        <w:sz w:val="20"/>
        <w:lang w:val="es-MX"/>
      </w:rPr>
      <w:t>) - 2111 (S</w:t>
    </w:r>
    <w:r w:rsidR="001B279F" w:rsidRPr="00E56048">
      <w:rPr>
        <w:sz w:val="20"/>
        <w:lang w:val="es-MX"/>
      </w:rPr>
      <w:t xml:space="preserve">an </w:t>
    </w:r>
    <w:r w:rsidR="00B82588" w:rsidRPr="00E56048">
      <w:rPr>
        <w:sz w:val="20"/>
        <w:lang w:val="es-MX"/>
      </w:rPr>
      <w:t>L</w:t>
    </w:r>
    <w:r w:rsidR="001B279F" w:rsidRPr="00E56048">
      <w:rPr>
        <w:sz w:val="20"/>
        <w:lang w:val="es-MX"/>
      </w:rPr>
      <w:t>orenzo</w:t>
    </w:r>
    <w:r w:rsidR="00B82588" w:rsidRPr="00E56048">
      <w:rPr>
        <w:sz w:val="20"/>
        <w:lang w:val="es-MX"/>
      </w:rPr>
      <w:t>)</w:t>
    </w:r>
  </w:p>
  <w:p w14:paraId="65787107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58951852" w14:textId="77777777" w:rsidR="00B82588" w:rsidRDefault="00B82588" w:rsidP="00CE07B7">
    <w:pPr>
      <w:pStyle w:val="Piedepgina"/>
      <w:rPr>
        <w:lang w:val="en-GB"/>
      </w:rPr>
    </w:pPr>
  </w:p>
  <w:p w14:paraId="6AD2E883" w14:textId="77777777" w:rsidR="00B82588" w:rsidRDefault="00B82588" w:rsidP="00CE07B7">
    <w:pPr>
      <w:pStyle w:val="Piedepgina"/>
      <w:rPr>
        <w:lang w:val="en-GB"/>
      </w:rPr>
    </w:pPr>
  </w:p>
  <w:p w14:paraId="382EEAEB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D076" w14:textId="77777777" w:rsidR="00B97093" w:rsidRDefault="00B97093" w:rsidP="00CE07B7">
      <w:r>
        <w:separator/>
      </w:r>
    </w:p>
  </w:footnote>
  <w:footnote w:type="continuationSeparator" w:id="0">
    <w:p w14:paraId="3EBCD905" w14:textId="77777777" w:rsidR="00B97093" w:rsidRDefault="00B97093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63F" w14:textId="77777777" w:rsidR="002C2FD6" w:rsidRDefault="00B97093" w:rsidP="00CE07B7">
    <w:r>
      <w:rPr>
        <w:noProof/>
        <w:lang w:val="es-PY" w:eastAsia="es-PY"/>
      </w:rPr>
      <w:pict w14:anchorId="5A14EB8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3CB69FA5" w14:textId="77777777" w:rsidR="00B82588" w:rsidRDefault="00B82588" w:rsidP="00CE07B7"/>
            </w:txbxContent>
          </v:textbox>
        </v:shape>
      </w:pict>
    </w:r>
  </w:p>
  <w:p w14:paraId="23EFE2F4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421A8A98" w14:textId="77777777" w:rsidTr="00056E44">
      <w:trPr>
        <w:trHeight w:val="1776"/>
      </w:trPr>
      <w:tc>
        <w:tcPr>
          <w:tcW w:w="1748" w:type="dxa"/>
        </w:tcPr>
        <w:p w14:paraId="44E26C0E" w14:textId="77777777" w:rsidR="00E766A5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6F9CD92F" wp14:editId="6F44C7EC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581E84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8978817" w14:textId="77777777" w:rsidR="005625E8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684CC7E6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649DB1F9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0C17B1F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699D09AF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8896BF8" w14:textId="77777777" w:rsidR="00E766A5" w:rsidRPr="00800714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AFFEA6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26D12F91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0F43B68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5273">
    <w:abstractNumId w:val="12"/>
  </w:num>
  <w:num w:numId="2" w16cid:durableId="939413220">
    <w:abstractNumId w:val="9"/>
  </w:num>
  <w:num w:numId="3" w16cid:durableId="1305502885">
    <w:abstractNumId w:val="1"/>
  </w:num>
  <w:num w:numId="4" w16cid:durableId="38745008">
    <w:abstractNumId w:val="11"/>
  </w:num>
  <w:num w:numId="5" w16cid:durableId="671224835">
    <w:abstractNumId w:val="8"/>
  </w:num>
  <w:num w:numId="6" w16cid:durableId="2129272308">
    <w:abstractNumId w:val="7"/>
  </w:num>
  <w:num w:numId="7" w16cid:durableId="271401991">
    <w:abstractNumId w:val="6"/>
  </w:num>
  <w:num w:numId="8" w16cid:durableId="589506669">
    <w:abstractNumId w:val="13"/>
  </w:num>
  <w:num w:numId="9" w16cid:durableId="1883858661">
    <w:abstractNumId w:val="3"/>
  </w:num>
  <w:num w:numId="10" w16cid:durableId="1692027286">
    <w:abstractNumId w:val="10"/>
  </w:num>
  <w:num w:numId="11" w16cid:durableId="407579966">
    <w:abstractNumId w:val="2"/>
  </w:num>
  <w:num w:numId="12" w16cid:durableId="944382347">
    <w:abstractNumId w:val="16"/>
  </w:num>
  <w:num w:numId="13" w16cid:durableId="723411503">
    <w:abstractNumId w:val="14"/>
  </w:num>
  <w:num w:numId="14" w16cid:durableId="567813769">
    <w:abstractNumId w:val="4"/>
  </w:num>
  <w:num w:numId="15" w16cid:durableId="1325011251">
    <w:abstractNumId w:val="15"/>
  </w:num>
  <w:num w:numId="16" w16cid:durableId="1735008265">
    <w:abstractNumId w:val="5"/>
  </w:num>
  <w:num w:numId="17" w16cid:durableId="149954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208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3675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2753"/>
    <w:rsid w:val="0091423A"/>
    <w:rsid w:val="00915AC1"/>
    <w:rsid w:val="009207CC"/>
    <w:rsid w:val="00921014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21C4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97093"/>
    <w:rsid w:val="00BA271B"/>
    <w:rsid w:val="00BA598C"/>
    <w:rsid w:val="00BA5B9D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67D60"/>
    <w:rsid w:val="00C71E6C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1A49"/>
    <w:rsid w:val="00D26E08"/>
    <w:rsid w:val="00D30BD3"/>
    <w:rsid w:val="00D33E21"/>
    <w:rsid w:val="00D37C8C"/>
    <w:rsid w:val="00D43FCA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56048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0718D"/>
    <w:rsid w:val="00F1343E"/>
    <w:rsid w:val="00F14BFB"/>
    <w:rsid w:val="00F158B7"/>
    <w:rsid w:val="00F159BA"/>
    <w:rsid w:val="00F1645A"/>
    <w:rsid w:val="00F1657C"/>
    <w:rsid w:val="00F20C8D"/>
    <w:rsid w:val="00F2380B"/>
    <w:rsid w:val="00F25072"/>
    <w:rsid w:val="00F265FF"/>
    <w:rsid w:val="00F27D36"/>
    <w:rsid w:val="00F307F2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0C916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81B76B1-BDEC-48A5-9F06-E06ADF54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9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898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11</cp:revision>
  <cp:lastPrinted>2022-09-07T20:17:00Z</cp:lastPrinted>
  <dcterms:created xsi:type="dcterms:W3CDTF">2025-02-17T15:50:00Z</dcterms:created>
  <dcterms:modified xsi:type="dcterms:W3CDTF">2026-06-01T12:01:00Z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2026-04-14T13:27:13Z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554a7737-263b-4e25-a411-909d3adc4f41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