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9F78" w14:textId="77777777" w:rsidR="00F84970" w:rsidRPr="00E766A5" w:rsidRDefault="00F84970" w:rsidP="00CE07B7">
      <w:pPr>
        <w:rPr>
          <w:sz w:val="16"/>
          <w:szCs w:val="16"/>
        </w:rPr>
      </w:pPr>
    </w:p>
    <w:p w14:paraId="694AA9D0" w14:textId="36CD89A1" w:rsidR="00B82588" w:rsidRPr="00140211" w:rsidRDefault="00B82588" w:rsidP="00DB78F2">
      <w:pPr>
        <w:jc w:val="right"/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 xml:space="preserve">San </w:t>
      </w:r>
      <w:proofErr w:type="gramStart"/>
      <w:r w:rsidRPr="00140211">
        <w:rPr>
          <w:sz w:val="22"/>
          <w:szCs w:val="22"/>
          <w:lang w:val="es-MX"/>
        </w:rPr>
        <w:t>Lorenzo</w:t>
      </w:r>
      <w:r w:rsidR="00137CEA" w:rsidRPr="00140211">
        <w:rPr>
          <w:sz w:val="22"/>
          <w:szCs w:val="22"/>
          <w:lang w:val="es-MX"/>
        </w:rPr>
        <w:t>,..</w:t>
      </w:r>
      <w:r w:rsidR="00393A8A" w:rsidRPr="00140211">
        <w:rPr>
          <w:sz w:val="22"/>
          <w:szCs w:val="22"/>
          <w:lang w:val="es-MX"/>
        </w:rPr>
        <w:t>…..</w:t>
      </w:r>
      <w:proofErr w:type="gramEnd"/>
      <w:r w:rsidRPr="00140211">
        <w:rPr>
          <w:sz w:val="22"/>
          <w:szCs w:val="22"/>
          <w:lang w:val="es-MX"/>
        </w:rPr>
        <w:t>de</w:t>
      </w:r>
      <w:r w:rsidR="00393A8A" w:rsidRPr="00140211">
        <w:rPr>
          <w:sz w:val="22"/>
          <w:szCs w:val="22"/>
          <w:lang w:val="es-MX"/>
        </w:rPr>
        <w:t>……………….</w:t>
      </w:r>
      <w:r w:rsidR="00FB3200">
        <w:rPr>
          <w:sz w:val="22"/>
          <w:szCs w:val="22"/>
          <w:lang w:val="es-MX"/>
        </w:rPr>
        <w:t xml:space="preserve"> de 202</w:t>
      </w:r>
      <w:r w:rsidR="005F1ADE">
        <w:rPr>
          <w:sz w:val="22"/>
          <w:szCs w:val="22"/>
          <w:lang w:val="es-MX"/>
        </w:rPr>
        <w:t>6</w:t>
      </w:r>
      <w:r w:rsidR="001C5DB4" w:rsidRPr="00140211">
        <w:rPr>
          <w:sz w:val="22"/>
          <w:szCs w:val="22"/>
          <w:lang w:val="es-MX"/>
        </w:rPr>
        <w:t>.</w:t>
      </w:r>
    </w:p>
    <w:p w14:paraId="70618E11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6EA506D9" w14:textId="77777777" w:rsidR="00B82588" w:rsidRPr="00140211" w:rsidRDefault="00B82588" w:rsidP="00704F12">
      <w:pPr>
        <w:rPr>
          <w:sz w:val="22"/>
          <w:szCs w:val="22"/>
          <w:lang w:val="es-PY"/>
        </w:rPr>
      </w:pPr>
    </w:p>
    <w:p w14:paraId="4C04A7DF" w14:textId="77777777" w:rsidR="00B82588" w:rsidRPr="00140211" w:rsidRDefault="00B82588" w:rsidP="00DB78F2">
      <w:pPr>
        <w:rPr>
          <w:sz w:val="22"/>
          <w:szCs w:val="22"/>
          <w:lang w:val="es-PY"/>
        </w:rPr>
      </w:pPr>
      <w:r w:rsidRPr="00140211">
        <w:rPr>
          <w:sz w:val="22"/>
          <w:szCs w:val="22"/>
          <w:lang w:val="es-PY"/>
        </w:rPr>
        <w:t>Señor</w:t>
      </w:r>
      <w:r w:rsidR="00640325" w:rsidRPr="00140211">
        <w:rPr>
          <w:sz w:val="22"/>
          <w:szCs w:val="22"/>
          <w:lang w:val="es-PY"/>
        </w:rPr>
        <w:t>a</w:t>
      </w:r>
      <w:r w:rsidRPr="00140211">
        <w:rPr>
          <w:sz w:val="22"/>
          <w:szCs w:val="22"/>
          <w:lang w:val="es-PY"/>
        </w:rPr>
        <w:t xml:space="preserve">: </w:t>
      </w:r>
    </w:p>
    <w:p w14:paraId="69A8E55C" w14:textId="77777777" w:rsidR="00B82588" w:rsidRPr="00140211" w:rsidRDefault="00B82588" w:rsidP="00DB78F2">
      <w:pPr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Prof.</w:t>
      </w:r>
      <w:r w:rsidR="00393A8A" w:rsidRPr="00140211">
        <w:rPr>
          <w:sz w:val="22"/>
          <w:szCs w:val="22"/>
          <w:lang w:val="es-PY"/>
        </w:rPr>
        <w:t>Ing</w:t>
      </w:r>
      <w:r w:rsidR="001B54B3" w:rsidRPr="00140211">
        <w:rPr>
          <w:sz w:val="22"/>
          <w:szCs w:val="22"/>
          <w:lang w:val="es-PY"/>
        </w:rPr>
        <w:t>.</w:t>
      </w:r>
      <w:r w:rsidR="001B54B3" w:rsidRPr="00140211">
        <w:rPr>
          <w:b/>
          <w:sz w:val="22"/>
          <w:szCs w:val="22"/>
          <w:lang w:val="es-PY"/>
        </w:rPr>
        <w:t xml:space="preserve"> Silvia Teresa Leiva León</w:t>
      </w:r>
      <w:r w:rsidRPr="00140211">
        <w:rPr>
          <w:sz w:val="22"/>
          <w:szCs w:val="22"/>
          <w:lang w:val="es-MX"/>
        </w:rPr>
        <w:t xml:space="preserve">, </w:t>
      </w:r>
      <w:r w:rsidR="001B54B3" w:rsidRPr="00140211">
        <w:rPr>
          <w:b/>
          <w:sz w:val="22"/>
          <w:szCs w:val="22"/>
          <w:lang w:val="es-MX"/>
        </w:rPr>
        <w:t>MSc</w:t>
      </w:r>
      <w:r w:rsidR="00640325" w:rsidRPr="00140211">
        <w:rPr>
          <w:b/>
          <w:sz w:val="22"/>
          <w:szCs w:val="22"/>
          <w:lang w:val="es-MX"/>
        </w:rPr>
        <w:t>.</w:t>
      </w:r>
      <w:r w:rsidR="001B54B3" w:rsidRPr="00140211">
        <w:rPr>
          <w:b/>
          <w:sz w:val="22"/>
          <w:szCs w:val="22"/>
          <w:lang w:val="es-MX"/>
        </w:rPr>
        <w:t>,</w:t>
      </w:r>
      <w:r w:rsidR="001B54B3" w:rsidRPr="00140211">
        <w:rPr>
          <w:sz w:val="22"/>
          <w:szCs w:val="22"/>
          <w:lang w:val="es-MX"/>
        </w:rPr>
        <w:t xml:space="preserve"> Decana</w:t>
      </w:r>
    </w:p>
    <w:p w14:paraId="0F73E1FA" w14:textId="77777777" w:rsidR="00393A8A" w:rsidRPr="00140211" w:rsidRDefault="00393A8A" w:rsidP="00DB78F2">
      <w:pPr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Facultad Politécnica – U.N.A.</w:t>
      </w:r>
    </w:p>
    <w:p w14:paraId="7CCE5E78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140B0E05" w14:textId="0625A4E2" w:rsidR="00B82588" w:rsidRPr="00140211" w:rsidRDefault="00393A8A" w:rsidP="00DB78F2">
      <w:pPr>
        <w:spacing w:line="360" w:lineRule="auto"/>
        <w:jc w:val="both"/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Quien suscribe ………………………………………………………</w:t>
      </w:r>
      <w:proofErr w:type="gramStart"/>
      <w:r w:rsidRPr="00140211">
        <w:rPr>
          <w:sz w:val="22"/>
          <w:szCs w:val="22"/>
          <w:lang w:val="es-MX"/>
        </w:rPr>
        <w:t>…….</w:t>
      </w:r>
      <w:proofErr w:type="gramEnd"/>
      <w:r w:rsidRPr="00140211">
        <w:rPr>
          <w:sz w:val="22"/>
          <w:szCs w:val="22"/>
          <w:lang w:val="es-MX"/>
        </w:rPr>
        <w:t xml:space="preserve">, </w:t>
      </w:r>
      <w:r w:rsidR="00817380" w:rsidRPr="00140211">
        <w:rPr>
          <w:sz w:val="22"/>
          <w:szCs w:val="22"/>
          <w:lang w:val="es-MX"/>
        </w:rPr>
        <w:t>paraguayo/a, mayor de edad</w:t>
      </w:r>
      <w:r w:rsidRPr="00140211">
        <w:rPr>
          <w:sz w:val="22"/>
          <w:szCs w:val="22"/>
          <w:lang w:val="es-MX"/>
        </w:rPr>
        <w:t xml:space="preserve"> con </w:t>
      </w:r>
      <w:proofErr w:type="spellStart"/>
      <w:r w:rsidRPr="00140211">
        <w:rPr>
          <w:sz w:val="22"/>
          <w:szCs w:val="22"/>
          <w:lang w:val="es-MX"/>
        </w:rPr>
        <w:t>C</w:t>
      </w:r>
      <w:r w:rsidR="005625E8" w:rsidRPr="00140211">
        <w:rPr>
          <w:sz w:val="22"/>
          <w:szCs w:val="22"/>
          <w:lang w:val="es-MX"/>
        </w:rPr>
        <w:t>.</w:t>
      </w:r>
      <w:r w:rsidRPr="00140211">
        <w:rPr>
          <w:sz w:val="22"/>
          <w:szCs w:val="22"/>
          <w:lang w:val="es-MX"/>
        </w:rPr>
        <w:t>I</w:t>
      </w:r>
      <w:r w:rsidR="005625E8" w:rsidRPr="00140211">
        <w:rPr>
          <w:sz w:val="22"/>
          <w:szCs w:val="22"/>
          <w:lang w:val="es-MX"/>
        </w:rPr>
        <w:t>.</w:t>
      </w:r>
      <w:proofErr w:type="gramStart"/>
      <w:r w:rsidRPr="00140211">
        <w:rPr>
          <w:sz w:val="22"/>
          <w:szCs w:val="22"/>
          <w:lang w:val="es-MX"/>
        </w:rPr>
        <w:t>C</w:t>
      </w:r>
      <w:r w:rsidR="005625E8" w:rsidRPr="00140211">
        <w:rPr>
          <w:sz w:val="22"/>
          <w:szCs w:val="22"/>
          <w:lang w:val="es-MX"/>
        </w:rPr>
        <w:t>.</w:t>
      </w:r>
      <w:r w:rsidR="001B54B3" w:rsidRPr="00140211">
        <w:rPr>
          <w:sz w:val="22"/>
          <w:szCs w:val="22"/>
          <w:lang w:val="es-MX"/>
        </w:rPr>
        <w:t>N</w:t>
      </w:r>
      <w:proofErr w:type="gramEnd"/>
      <w:r w:rsidR="001B54B3" w:rsidRPr="00140211">
        <w:rPr>
          <w:sz w:val="22"/>
          <w:szCs w:val="22"/>
          <w:lang w:val="es-MX"/>
        </w:rPr>
        <w:t>°</w:t>
      </w:r>
      <w:proofErr w:type="spellEnd"/>
      <w:r w:rsidR="001B54B3" w:rsidRPr="00140211">
        <w:rPr>
          <w:sz w:val="22"/>
          <w:szCs w:val="22"/>
          <w:lang w:val="es-MX"/>
        </w:rPr>
        <w:t xml:space="preserve"> ………………………</w:t>
      </w:r>
      <w:proofErr w:type="gramStart"/>
      <w:r w:rsidR="001B54B3" w:rsidRPr="00140211">
        <w:rPr>
          <w:sz w:val="22"/>
          <w:szCs w:val="22"/>
          <w:lang w:val="es-MX"/>
        </w:rPr>
        <w:t>…….</w:t>
      </w:r>
      <w:proofErr w:type="gramEnd"/>
      <w:r w:rsidR="001B54B3" w:rsidRPr="00140211">
        <w:rPr>
          <w:sz w:val="22"/>
          <w:szCs w:val="22"/>
          <w:lang w:val="es-MX"/>
        </w:rPr>
        <w:t>., me dirijo a u</w:t>
      </w:r>
      <w:r w:rsidR="00817380" w:rsidRPr="00140211">
        <w:rPr>
          <w:sz w:val="22"/>
          <w:szCs w:val="22"/>
          <w:lang w:val="es-MX"/>
        </w:rPr>
        <w:t>sted</w:t>
      </w:r>
      <w:r w:rsidRPr="00140211">
        <w:rPr>
          <w:sz w:val="22"/>
          <w:szCs w:val="22"/>
          <w:lang w:val="es-MX"/>
        </w:rPr>
        <w:t xml:space="preserve"> con el objeto de</w:t>
      </w:r>
      <w:r w:rsidR="001C5DB4" w:rsidRPr="00140211">
        <w:rPr>
          <w:sz w:val="22"/>
          <w:szCs w:val="22"/>
          <w:lang w:val="es-MX"/>
        </w:rPr>
        <w:t xml:space="preserve"> presentar mi postulación a</w:t>
      </w:r>
      <w:r w:rsidR="00B0540F" w:rsidRPr="00140211">
        <w:rPr>
          <w:sz w:val="22"/>
          <w:szCs w:val="22"/>
          <w:lang w:val="es-MX"/>
        </w:rPr>
        <w:t xml:space="preserve">l </w:t>
      </w:r>
      <w:r w:rsidR="00AD03F7">
        <w:rPr>
          <w:sz w:val="22"/>
          <w:szCs w:val="22"/>
          <w:lang w:val="es-MX"/>
        </w:rPr>
        <w:t>llamado a c</w:t>
      </w:r>
      <w:r w:rsidRPr="00140211">
        <w:rPr>
          <w:sz w:val="22"/>
          <w:szCs w:val="22"/>
          <w:lang w:val="es-MX"/>
        </w:rPr>
        <w:t xml:space="preserve">oncurso </w:t>
      </w:r>
      <w:r w:rsidR="003E39CD" w:rsidRPr="00AD03F7">
        <w:rPr>
          <w:sz w:val="22"/>
          <w:szCs w:val="22"/>
          <w:lang w:val="es-MX"/>
        </w:rPr>
        <w:t>in</w:t>
      </w:r>
      <w:r w:rsidR="00715F88" w:rsidRPr="00AD03F7">
        <w:rPr>
          <w:sz w:val="22"/>
          <w:szCs w:val="22"/>
          <w:lang w:val="es-MX"/>
        </w:rPr>
        <w:t>terno</w:t>
      </w:r>
      <w:r w:rsidR="005F1ADE">
        <w:rPr>
          <w:sz w:val="22"/>
          <w:szCs w:val="22"/>
          <w:lang w:val="es-MX"/>
        </w:rPr>
        <w:t xml:space="preserve"> </w:t>
      </w:r>
      <w:r w:rsidR="00AD03F7">
        <w:rPr>
          <w:sz w:val="22"/>
          <w:szCs w:val="22"/>
          <w:lang w:val="es-MX"/>
        </w:rPr>
        <w:t>institucional (</w:t>
      </w:r>
      <w:r w:rsidR="003E39CD" w:rsidRPr="00AD03F7">
        <w:rPr>
          <w:sz w:val="22"/>
          <w:szCs w:val="22"/>
          <w:lang w:val="es-MX"/>
        </w:rPr>
        <w:t>ascenso</w:t>
      </w:r>
      <w:r w:rsidR="00AD03F7">
        <w:rPr>
          <w:sz w:val="22"/>
          <w:szCs w:val="22"/>
          <w:lang w:val="es-MX"/>
        </w:rPr>
        <w:t>)</w:t>
      </w:r>
      <w:r w:rsidR="00F133FD">
        <w:rPr>
          <w:sz w:val="22"/>
          <w:szCs w:val="22"/>
          <w:lang w:val="es-MX"/>
        </w:rPr>
        <w:t xml:space="preserve"> </w:t>
      </w:r>
      <w:r w:rsidR="00965B5B" w:rsidRPr="00140211">
        <w:rPr>
          <w:sz w:val="22"/>
          <w:szCs w:val="22"/>
          <w:lang w:val="es-MX"/>
        </w:rPr>
        <w:t>para ocupar el cargo de:</w:t>
      </w:r>
      <w:r w:rsidRPr="00140211">
        <w:rPr>
          <w:sz w:val="22"/>
          <w:szCs w:val="22"/>
          <w:lang w:val="es-MX"/>
        </w:rPr>
        <w:t xml:space="preserve"> (</w:t>
      </w:r>
      <w:r w:rsidRPr="00140211">
        <w:rPr>
          <w:i/>
          <w:sz w:val="22"/>
          <w:szCs w:val="22"/>
          <w:lang w:val="es-MX"/>
        </w:rPr>
        <w:t>marcar a la derecha con una X, donde corresponde</w:t>
      </w:r>
      <w:r w:rsidRPr="00140211">
        <w:rPr>
          <w:sz w:val="22"/>
          <w:szCs w:val="22"/>
          <w:lang w:val="es-MX"/>
        </w:rPr>
        <w:t>):</w:t>
      </w:r>
    </w:p>
    <w:p w14:paraId="07258301" w14:textId="77777777" w:rsidR="00210280" w:rsidRPr="00210280" w:rsidRDefault="00210280" w:rsidP="00DB78F2">
      <w:pPr>
        <w:jc w:val="both"/>
        <w:rPr>
          <w:sz w:val="16"/>
          <w:szCs w:val="16"/>
          <w:lang w:val="es-MX"/>
        </w:rPr>
      </w:pPr>
    </w:p>
    <w:tbl>
      <w:tblPr>
        <w:tblStyle w:val="Tablaconcuadrcula"/>
        <w:tblW w:w="4913" w:type="pct"/>
        <w:jc w:val="center"/>
        <w:tblLook w:val="04A0" w:firstRow="1" w:lastRow="0" w:firstColumn="1" w:lastColumn="0" w:noHBand="0" w:noVBand="1"/>
      </w:tblPr>
      <w:tblGrid>
        <w:gridCol w:w="8393"/>
        <w:gridCol w:w="873"/>
      </w:tblGrid>
      <w:tr w:rsidR="00704F12" w:rsidRPr="002A170E" w14:paraId="13325399" w14:textId="77777777" w:rsidTr="007979C1">
        <w:trPr>
          <w:trHeight w:val="32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5B2F4D" w14:textId="180ADB71" w:rsidR="00704F12" w:rsidRPr="00704F12" w:rsidRDefault="00704F12" w:rsidP="00704F12">
            <w:pPr>
              <w:jc w:val="center"/>
              <w:rPr>
                <w:iCs/>
                <w:sz w:val="22"/>
                <w:szCs w:val="22"/>
                <w:lang w:val="es-MX"/>
              </w:rPr>
            </w:pPr>
            <w:r w:rsidRPr="00704F12">
              <w:rPr>
                <w:b/>
                <w:iCs/>
                <w:color w:val="000000"/>
                <w:sz w:val="22"/>
                <w:szCs w:val="22"/>
                <w:lang w:val="es-PY"/>
              </w:rPr>
              <w:t>Sede Central</w:t>
            </w:r>
          </w:p>
        </w:tc>
      </w:tr>
      <w:tr w:rsidR="00704F12" w:rsidRPr="002A170E" w14:paraId="73FD0333" w14:textId="77777777" w:rsidTr="00704F12">
        <w:trPr>
          <w:trHeight w:val="322"/>
          <w:jc w:val="center"/>
        </w:trPr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393D" w14:textId="2BE06D3B" w:rsidR="00704F12" w:rsidRPr="00D67E4F" w:rsidRDefault="00704F12" w:rsidP="00704F12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bCs/>
                <w:i w:val="0"/>
                <w:color w:val="000000"/>
                <w:sz w:val="21"/>
                <w:szCs w:val="21"/>
                <w:lang w:val="es-PY"/>
              </w:rPr>
            </w:pPr>
            <w:r w:rsidRPr="00D67E4F">
              <w:rPr>
                <w:bCs/>
                <w:i w:val="0"/>
                <w:color w:val="000000"/>
                <w:sz w:val="21"/>
                <w:szCs w:val="21"/>
                <w:lang w:val="es-PY"/>
              </w:rPr>
              <w:t>Profesional I</w:t>
            </w:r>
            <w:r>
              <w:rPr>
                <w:b/>
                <w:i w:val="0"/>
                <w:color w:val="000000"/>
                <w:sz w:val="21"/>
                <w:szCs w:val="21"/>
                <w:lang w:val="es-PY"/>
              </w:rPr>
              <w:t xml:space="preserve"> (CI-FP-UNA-02</w:t>
            </w:r>
            <w:r w:rsidRPr="00672ABF">
              <w:rPr>
                <w:b/>
                <w:i w:val="0"/>
                <w:color w:val="000000"/>
                <w:sz w:val="21"/>
                <w:szCs w:val="21"/>
                <w:lang w:val="es-PY"/>
              </w:rPr>
              <w:t>-202</w:t>
            </w:r>
            <w:r>
              <w:rPr>
                <w:b/>
                <w:i w:val="0"/>
                <w:color w:val="000000"/>
                <w:sz w:val="21"/>
                <w:szCs w:val="21"/>
                <w:lang w:val="es-PY"/>
              </w:rPr>
              <w:t>6</w:t>
            </w:r>
            <w:r w:rsidR="007979C1">
              <w:rPr>
                <w:b/>
                <w:i w:val="0"/>
                <w:color w:val="000000"/>
                <w:sz w:val="21"/>
                <w:szCs w:val="21"/>
                <w:lang w:val="es-PY"/>
              </w:rPr>
              <w:t>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F6F" w14:textId="77777777" w:rsidR="00704F12" w:rsidRPr="002A170E" w:rsidRDefault="00704F12" w:rsidP="00704F12">
            <w:pPr>
              <w:rPr>
                <w:sz w:val="22"/>
                <w:szCs w:val="22"/>
                <w:lang w:val="es-MX"/>
              </w:rPr>
            </w:pPr>
          </w:p>
        </w:tc>
      </w:tr>
      <w:tr w:rsidR="00704F12" w:rsidRPr="002A170E" w14:paraId="732E7855" w14:textId="77777777" w:rsidTr="00704F12">
        <w:trPr>
          <w:trHeight w:val="322"/>
          <w:jc w:val="center"/>
        </w:trPr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AD78" w14:textId="34B3B8E1" w:rsidR="00704F12" w:rsidRPr="00D67E4F" w:rsidRDefault="00704F12" w:rsidP="00704F12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bCs/>
                <w:i w:val="0"/>
                <w:color w:val="000000"/>
                <w:sz w:val="21"/>
                <w:szCs w:val="21"/>
                <w:lang w:val="es-PY"/>
              </w:rPr>
            </w:pPr>
            <w:r w:rsidRPr="00704F12">
              <w:rPr>
                <w:bCs/>
                <w:i w:val="0"/>
                <w:color w:val="000000"/>
                <w:sz w:val="21"/>
                <w:szCs w:val="21"/>
                <w:lang w:val="es-PY"/>
              </w:rPr>
              <w:t xml:space="preserve">Profesional II </w:t>
            </w:r>
            <w:r w:rsidRPr="00704F12">
              <w:rPr>
                <w:b/>
                <w:i w:val="0"/>
                <w:color w:val="000000"/>
                <w:sz w:val="21"/>
                <w:szCs w:val="21"/>
                <w:lang w:val="es-PY"/>
              </w:rPr>
              <w:t>(CI-FP-UNA-03-2026)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CB34" w14:textId="77777777" w:rsidR="00704F12" w:rsidRPr="002A170E" w:rsidRDefault="00704F12" w:rsidP="00704F12">
            <w:pPr>
              <w:rPr>
                <w:sz w:val="22"/>
                <w:szCs w:val="22"/>
                <w:lang w:val="es-MX"/>
              </w:rPr>
            </w:pPr>
          </w:p>
        </w:tc>
      </w:tr>
      <w:tr w:rsidR="00704F12" w:rsidRPr="002A170E" w14:paraId="1DCBCC9A" w14:textId="77777777" w:rsidTr="00704F12">
        <w:trPr>
          <w:trHeight w:val="322"/>
          <w:jc w:val="center"/>
        </w:trPr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4DE2" w14:textId="5658B5C9" w:rsidR="00704F12" w:rsidRPr="00D67E4F" w:rsidRDefault="00704F12" w:rsidP="00704F12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bCs/>
                <w:i w:val="0"/>
                <w:color w:val="000000"/>
                <w:sz w:val="21"/>
                <w:szCs w:val="21"/>
                <w:lang w:val="es-PY"/>
              </w:rPr>
            </w:pPr>
            <w:r w:rsidRPr="00704F12">
              <w:rPr>
                <w:bCs/>
                <w:i w:val="0"/>
                <w:color w:val="000000"/>
                <w:sz w:val="21"/>
                <w:szCs w:val="21"/>
                <w:lang w:val="es-ES"/>
              </w:rPr>
              <w:t>Técnico I</w:t>
            </w:r>
            <w:r w:rsidRPr="00704F12">
              <w:rPr>
                <w:b/>
                <w:i w:val="0"/>
                <w:color w:val="000000"/>
                <w:sz w:val="21"/>
                <w:szCs w:val="21"/>
                <w:lang w:val="es-ES"/>
              </w:rPr>
              <w:t> (CI-FP-UNA-04-2026)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BBB" w14:textId="77777777" w:rsidR="00704F12" w:rsidRPr="002A170E" w:rsidRDefault="00704F12" w:rsidP="00704F12">
            <w:pPr>
              <w:rPr>
                <w:sz w:val="22"/>
                <w:szCs w:val="22"/>
                <w:lang w:val="es-MX"/>
              </w:rPr>
            </w:pPr>
          </w:p>
        </w:tc>
      </w:tr>
      <w:tr w:rsidR="00704F12" w:rsidRPr="002A170E" w14:paraId="3BE2362C" w14:textId="77777777" w:rsidTr="00704F12">
        <w:trPr>
          <w:trHeight w:val="322"/>
          <w:jc w:val="center"/>
        </w:trPr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DF95" w14:textId="6FACABC7" w:rsidR="00704F12" w:rsidRPr="00D67E4F" w:rsidRDefault="00704F12" w:rsidP="00704F12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bCs/>
                <w:i w:val="0"/>
                <w:color w:val="000000"/>
                <w:sz w:val="21"/>
                <w:szCs w:val="21"/>
                <w:lang w:val="es-PY"/>
              </w:rPr>
            </w:pPr>
            <w:r w:rsidRPr="00704F12">
              <w:rPr>
                <w:bCs/>
                <w:i w:val="0"/>
                <w:color w:val="000000"/>
                <w:sz w:val="21"/>
                <w:szCs w:val="21"/>
                <w:lang w:val="es-ES"/>
              </w:rPr>
              <w:t xml:space="preserve">Personal de Servicio I </w:t>
            </w:r>
            <w:r w:rsidRPr="00704F12">
              <w:rPr>
                <w:b/>
                <w:i w:val="0"/>
                <w:color w:val="000000"/>
                <w:sz w:val="21"/>
                <w:szCs w:val="21"/>
                <w:lang w:val="es-ES"/>
              </w:rPr>
              <w:t>(CI-FP-UNA-05-2026)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62A4" w14:textId="77777777" w:rsidR="00704F12" w:rsidRPr="002A170E" w:rsidRDefault="00704F12" w:rsidP="00704F12">
            <w:pPr>
              <w:rPr>
                <w:sz w:val="22"/>
                <w:szCs w:val="22"/>
                <w:lang w:val="es-MX"/>
              </w:rPr>
            </w:pPr>
          </w:p>
        </w:tc>
      </w:tr>
    </w:tbl>
    <w:p w14:paraId="0CBDD805" w14:textId="77777777" w:rsidR="00393A8A" w:rsidRDefault="00393A8A" w:rsidP="00DB78F2">
      <w:pPr>
        <w:rPr>
          <w:sz w:val="22"/>
          <w:szCs w:val="22"/>
          <w:lang w:val="es-MX"/>
        </w:rPr>
      </w:pPr>
    </w:p>
    <w:tbl>
      <w:tblPr>
        <w:tblStyle w:val="Tablaconcuadrcula"/>
        <w:tblW w:w="4913" w:type="pct"/>
        <w:jc w:val="center"/>
        <w:tblLook w:val="04A0" w:firstRow="1" w:lastRow="0" w:firstColumn="1" w:lastColumn="0" w:noHBand="0" w:noVBand="1"/>
      </w:tblPr>
      <w:tblGrid>
        <w:gridCol w:w="8393"/>
        <w:gridCol w:w="873"/>
      </w:tblGrid>
      <w:tr w:rsidR="007979C1" w:rsidRPr="002A170E" w14:paraId="48687D2A" w14:textId="77777777" w:rsidTr="007979C1">
        <w:trPr>
          <w:trHeight w:val="32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E76DB5" w14:textId="1498E7C5" w:rsidR="007979C1" w:rsidRPr="007979C1" w:rsidRDefault="007979C1" w:rsidP="00701CC4">
            <w:pPr>
              <w:jc w:val="center"/>
              <w:rPr>
                <w:b/>
                <w:bCs/>
                <w:iCs/>
                <w:sz w:val="22"/>
                <w:szCs w:val="22"/>
                <w:lang w:val="es-MX"/>
              </w:rPr>
            </w:pPr>
            <w:r w:rsidRPr="007979C1">
              <w:rPr>
                <w:b/>
                <w:bCs/>
                <w:iCs/>
                <w:sz w:val="22"/>
                <w:szCs w:val="22"/>
                <w:lang w:val="es-MX"/>
              </w:rPr>
              <w:t xml:space="preserve">Filial </w:t>
            </w:r>
            <w:proofErr w:type="gramStart"/>
            <w:r w:rsidRPr="007979C1">
              <w:rPr>
                <w:b/>
                <w:bCs/>
                <w:iCs/>
                <w:sz w:val="22"/>
                <w:szCs w:val="22"/>
                <w:lang w:val="es-MX"/>
              </w:rPr>
              <w:t>Coronel</w:t>
            </w:r>
            <w:proofErr w:type="gramEnd"/>
            <w:r w:rsidRPr="007979C1">
              <w:rPr>
                <w:b/>
                <w:bCs/>
                <w:iCs/>
                <w:sz w:val="22"/>
                <w:szCs w:val="22"/>
                <w:lang w:val="es-MX"/>
              </w:rPr>
              <w:t xml:space="preserve"> Oviedo</w:t>
            </w:r>
          </w:p>
        </w:tc>
      </w:tr>
      <w:tr w:rsidR="007979C1" w:rsidRPr="002A170E" w14:paraId="36C53EA7" w14:textId="77777777" w:rsidTr="00701CC4">
        <w:trPr>
          <w:trHeight w:val="322"/>
          <w:jc w:val="center"/>
        </w:trPr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87E0" w14:textId="641FA038" w:rsidR="007979C1" w:rsidRPr="00D67E4F" w:rsidRDefault="007979C1" w:rsidP="00701CC4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bCs/>
                <w:i w:val="0"/>
                <w:color w:val="000000"/>
                <w:sz w:val="21"/>
                <w:szCs w:val="21"/>
                <w:lang w:val="es-PY"/>
              </w:rPr>
            </w:pPr>
            <w:r w:rsidRPr="007979C1">
              <w:rPr>
                <w:bCs/>
                <w:i w:val="0"/>
                <w:color w:val="000000"/>
                <w:sz w:val="21"/>
                <w:szCs w:val="21"/>
                <w:lang w:val="es-ES"/>
              </w:rPr>
              <w:t xml:space="preserve">Técnico I </w:t>
            </w:r>
            <w:r w:rsidRPr="007979C1">
              <w:rPr>
                <w:b/>
                <w:i w:val="0"/>
                <w:color w:val="000000"/>
                <w:sz w:val="21"/>
                <w:szCs w:val="21"/>
                <w:lang w:val="es-ES"/>
              </w:rPr>
              <w:t>(CI-FP-UNA-06-2026)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17E" w14:textId="77777777" w:rsidR="007979C1" w:rsidRPr="002A170E" w:rsidRDefault="007979C1" w:rsidP="00701CC4">
            <w:pPr>
              <w:rPr>
                <w:sz w:val="22"/>
                <w:szCs w:val="22"/>
                <w:lang w:val="es-MX"/>
              </w:rPr>
            </w:pPr>
          </w:p>
        </w:tc>
      </w:tr>
    </w:tbl>
    <w:p w14:paraId="2D75A519" w14:textId="77777777" w:rsidR="007979C1" w:rsidRDefault="007979C1" w:rsidP="00DB78F2">
      <w:pPr>
        <w:rPr>
          <w:sz w:val="22"/>
          <w:szCs w:val="22"/>
          <w:lang w:val="es-MX"/>
        </w:rPr>
      </w:pPr>
    </w:p>
    <w:tbl>
      <w:tblPr>
        <w:tblStyle w:val="Tablaconcuadrcula"/>
        <w:tblW w:w="4913" w:type="pct"/>
        <w:jc w:val="center"/>
        <w:tblLook w:val="04A0" w:firstRow="1" w:lastRow="0" w:firstColumn="1" w:lastColumn="0" w:noHBand="0" w:noVBand="1"/>
      </w:tblPr>
      <w:tblGrid>
        <w:gridCol w:w="8393"/>
        <w:gridCol w:w="873"/>
      </w:tblGrid>
      <w:tr w:rsidR="007979C1" w:rsidRPr="002A170E" w14:paraId="4EE55C44" w14:textId="77777777" w:rsidTr="00701CC4">
        <w:trPr>
          <w:trHeight w:val="32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52ADE1" w14:textId="1235278F" w:rsidR="007979C1" w:rsidRPr="007979C1" w:rsidRDefault="007979C1" w:rsidP="00701CC4">
            <w:pPr>
              <w:jc w:val="center"/>
              <w:rPr>
                <w:b/>
                <w:bCs/>
                <w:iCs/>
                <w:sz w:val="22"/>
                <w:szCs w:val="22"/>
                <w:lang w:val="es-MX"/>
              </w:rPr>
            </w:pPr>
            <w:r w:rsidRPr="007979C1">
              <w:rPr>
                <w:b/>
                <w:bCs/>
                <w:iCs/>
                <w:sz w:val="22"/>
                <w:szCs w:val="22"/>
                <w:lang w:val="es-MX"/>
              </w:rPr>
              <w:t xml:space="preserve">Filial </w:t>
            </w:r>
            <w:r>
              <w:rPr>
                <w:b/>
                <w:bCs/>
                <w:iCs/>
                <w:sz w:val="22"/>
                <w:szCs w:val="22"/>
                <w:lang w:val="es-MX"/>
              </w:rPr>
              <w:t>Villarrica</w:t>
            </w:r>
          </w:p>
        </w:tc>
      </w:tr>
      <w:tr w:rsidR="007979C1" w:rsidRPr="002A170E" w14:paraId="6DF819C3" w14:textId="77777777" w:rsidTr="00701CC4">
        <w:trPr>
          <w:trHeight w:val="322"/>
          <w:jc w:val="center"/>
        </w:trPr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7A23" w14:textId="4B60BE78" w:rsidR="007979C1" w:rsidRPr="00D67E4F" w:rsidRDefault="007979C1" w:rsidP="00701CC4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bCs/>
                <w:i w:val="0"/>
                <w:color w:val="000000"/>
                <w:sz w:val="21"/>
                <w:szCs w:val="21"/>
                <w:lang w:val="es-PY"/>
              </w:rPr>
            </w:pPr>
            <w:r w:rsidRPr="007979C1">
              <w:rPr>
                <w:bCs/>
                <w:i w:val="0"/>
                <w:color w:val="000000"/>
                <w:sz w:val="21"/>
                <w:szCs w:val="21"/>
                <w:lang w:val="es-ES"/>
              </w:rPr>
              <w:t xml:space="preserve">Profesional II </w:t>
            </w:r>
            <w:r w:rsidRPr="007979C1">
              <w:rPr>
                <w:b/>
                <w:i w:val="0"/>
                <w:color w:val="000000"/>
                <w:sz w:val="21"/>
                <w:szCs w:val="21"/>
                <w:lang w:val="es-ES"/>
              </w:rPr>
              <w:t>(CI-FP-UNA-07-2026)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7DF6" w14:textId="77777777" w:rsidR="007979C1" w:rsidRPr="002A170E" w:rsidRDefault="007979C1" w:rsidP="00701CC4">
            <w:pPr>
              <w:rPr>
                <w:sz w:val="22"/>
                <w:szCs w:val="22"/>
                <w:lang w:val="es-MX"/>
              </w:rPr>
            </w:pPr>
          </w:p>
        </w:tc>
      </w:tr>
      <w:tr w:rsidR="007979C1" w:rsidRPr="002A170E" w14:paraId="30BC0DEF" w14:textId="77777777" w:rsidTr="00701CC4">
        <w:trPr>
          <w:trHeight w:val="322"/>
          <w:jc w:val="center"/>
        </w:trPr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536B" w14:textId="2D1C261A" w:rsidR="007979C1" w:rsidRPr="007979C1" w:rsidRDefault="007979C1" w:rsidP="00701CC4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bCs/>
                <w:i w:val="0"/>
                <w:color w:val="000000"/>
                <w:sz w:val="21"/>
                <w:szCs w:val="21"/>
                <w:lang w:val="es-ES"/>
              </w:rPr>
            </w:pPr>
            <w:r w:rsidRPr="007979C1">
              <w:rPr>
                <w:bCs/>
                <w:i w:val="0"/>
                <w:color w:val="000000"/>
                <w:sz w:val="21"/>
                <w:szCs w:val="21"/>
                <w:lang w:val="es-ES"/>
              </w:rPr>
              <w:t xml:space="preserve">Técnico I </w:t>
            </w:r>
            <w:r w:rsidRPr="007979C1">
              <w:rPr>
                <w:b/>
                <w:i w:val="0"/>
                <w:color w:val="000000"/>
                <w:sz w:val="21"/>
                <w:szCs w:val="21"/>
                <w:lang w:val="es-ES"/>
              </w:rPr>
              <w:t>(CI-FP-UNA-08-2026)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D3E" w14:textId="77777777" w:rsidR="007979C1" w:rsidRPr="002A170E" w:rsidRDefault="007979C1" w:rsidP="00701CC4">
            <w:pPr>
              <w:rPr>
                <w:sz w:val="22"/>
                <w:szCs w:val="22"/>
                <w:lang w:val="es-MX"/>
              </w:rPr>
            </w:pPr>
          </w:p>
        </w:tc>
      </w:tr>
    </w:tbl>
    <w:p w14:paraId="37686398" w14:textId="77777777" w:rsidR="007979C1" w:rsidRPr="002A170E" w:rsidRDefault="007979C1" w:rsidP="00DB78F2">
      <w:pPr>
        <w:rPr>
          <w:sz w:val="22"/>
          <w:szCs w:val="22"/>
          <w:lang w:val="es-MX"/>
        </w:rPr>
      </w:pPr>
    </w:p>
    <w:p w14:paraId="4250CE5D" w14:textId="45A13320" w:rsidR="00123855" w:rsidRPr="002A170E" w:rsidRDefault="00123855" w:rsidP="00A81E58">
      <w:pPr>
        <w:spacing w:after="120"/>
        <w:rPr>
          <w:sz w:val="22"/>
          <w:szCs w:val="22"/>
        </w:rPr>
      </w:pPr>
      <w:r w:rsidRPr="002A170E">
        <w:rPr>
          <w:sz w:val="22"/>
          <w:szCs w:val="22"/>
        </w:rPr>
        <w:t>A la presente se adjunta</w:t>
      </w:r>
      <w:r w:rsidR="001C5DB4" w:rsidRPr="002A170E">
        <w:rPr>
          <w:sz w:val="22"/>
          <w:szCs w:val="22"/>
        </w:rPr>
        <w:t>n</w:t>
      </w:r>
      <w:r w:rsidRPr="002A170E">
        <w:rPr>
          <w:sz w:val="22"/>
          <w:szCs w:val="22"/>
        </w:rPr>
        <w:t xml:space="preserve"> los documentos requeridos.</w:t>
      </w:r>
    </w:p>
    <w:p w14:paraId="31099715" w14:textId="77777777" w:rsidR="00123855" w:rsidRPr="002A170E" w:rsidRDefault="00123855" w:rsidP="00123855">
      <w:pPr>
        <w:spacing w:before="120" w:after="120"/>
        <w:rPr>
          <w:b/>
          <w:sz w:val="22"/>
          <w:szCs w:val="22"/>
        </w:rPr>
      </w:pPr>
      <w:r w:rsidRPr="002A170E">
        <w:rPr>
          <w:b/>
          <w:sz w:val="22"/>
          <w:szCs w:val="22"/>
        </w:rPr>
        <w:t>DECLARO BAJO FE DE J</w:t>
      </w:r>
      <w:r w:rsidR="0043084B" w:rsidRPr="002A170E">
        <w:rPr>
          <w:b/>
          <w:sz w:val="22"/>
          <w:szCs w:val="22"/>
        </w:rPr>
        <w:t xml:space="preserve">URAMENTO, QUE TODA LA INFORMACIÓN </w:t>
      </w:r>
      <w:r w:rsidRPr="002A170E">
        <w:rPr>
          <w:b/>
          <w:sz w:val="22"/>
          <w:szCs w:val="22"/>
        </w:rPr>
        <w:t>PRESENTADA SE AJUSTA A LA VERDAD.</w:t>
      </w:r>
    </w:p>
    <w:p w14:paraId="57F5DD8A" w14:textId="77777777" w:rsidR="00123855" w:rsidRPr="002A170E" w:rsidRDefault="00123855" w:rsidP="00123855">
      <w:pPr>
        <w:spacing w:before="120" w:after="120"/>
        <w:rPr>
          <w:sz w:val="22"/>
          <w:szCs w:val="22"/>
        </w:rPr>
      </w:pPr>
    </w:p>
    <w:p w14:paraId="0E40D9F7" w14:textId="77777777" w:rsidR="00123855" w:rsidRPr="002A170E" w:rsidRDefault="00123855" w:rsidP="00123855">
      <w:pPr>
        <w:spacing w:before="120" w:after="120"/>
        <w:rPr>
          <w:sz w:val="22"/>
          <w:szCs w:val="22"/>
        </w:rPr>
      </w:pPr>
      <w:r w:rsidRPr="002A170E">
        <w:rPr>
          <w:sz w:val="22"/>
          <w:szCs w:val="22"/>
        </w:rPr>
        <w:t>Sin otro particular, aprovecho la ocasión para saludarle atentamente.</w:t>
      </w:r>
    </w:p>
    <w:p w14:paraId="68F6A29C" w14:textId="77777777" w:rsidR="00123855" w:rsidRPr="002A170E" w:rsidRDefault="00123855" w:rsidP="00123855">
      <w:pPr>
        <w:pStyle w:val="Encabezado"/>
        <w:rPr>
          <w:sz w:val="22"/>
          <w:szCs w:val="22"/>
        </w:rPr>
      </w:pPr>
    </w:p>
    <w:p w14:paraId="58C91842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Firma del Postulante:</w:t>
      </w:r>
      <w:proofErr w:type="gramStart"/>
      <w:r w:rsidRPr="002A170E">
        <w:rPr>
          <w:sz w:val="22"/>
          <w:szCs w:val="22"/>
        </w:rPr>
        <w:tab/>
        <w:t xml:space="preserve">  _</w:t>
      </w:r>
      <w:proofErr w:type="gramEnd"/>
      <w:r w:rsidRPr="002A170E">
        <w:rPr>
          <w:sz w:val="22"/>
          <w:szCs w:val="22"/>
        </w:rPr>
        <w:t>________________________</w:t>
      </w:r>
      <w:r w:rsidR="001C5DB4" w:rsidRPr="002A170E">
        <w:rPr>
          <w:sz w:val="22"/>
          <w:szCs w:val="22"/>
        </w:rPr>
        <w:t>______</w:t>
      </w:r>
    </w:p>
    <w:p w14:paraId="35B470CC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 xml:space="preserve">Cédula de Identidad Civil </w:t>
      </w:r>
      <w:proofErr w:type="spellStart"/>
      <w:r w:rsidRPr="002A170E">
        <w:rPr>
          <w:sz w:val="22"/>
          <w:szCs w:val="22"/>
        </w:rPr>
        <w:t>Nº</w:t>
      </w:r>
      <w:proofErr w:type="spellEnd"/>
      <w:r w:rsidRPr="002A170E">
        <w:rPr>
          <w:sz w:val="22"/>
          <w:szCs w:val="22"/>
        </w:rPr>
        <w:t>: __________________________</w:t>
      </w:r>
    </w:p>
    <w:p w14:paraId="66580D43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 xml:space="preserve">Teléfono </w:t>
      </w:r>
      <w:proofErr w:type="spellStart"/>
      <w:r w:rsidRPr="002A170E">
        <w:rPr>
          <w:sz w:val="22"/>
          <w:szCs w:val="22"/>
        </w:rPr>
        <w:t>Nº</w:t>
      </w:r>
      <w:proofErr w:type="spellEnd"/>
      <w:r w:rsidRPr="002A170E">
        <w:rPr>
          <w:sz w:val="22"/>
          <w:szCs w:val="22"/>
        </w:rPr>
        <w:t>:</w:t>
      </w:r>
      <w:r w:rsidRPr="002A170E">
        <w:rPr>
          <w:sz w:val="22"/>
          <w:szCs w:val="22"/>
        </w:rPr>
        <w:tab/>
      </w:r>
      <w:r w:rsidRPr="002A170E">
        <w:rPr>
          <w:sz w:val="22"/>
          <w:szCs w:val="22"/>
        </w:rPr>
        <w:tab/>
        <w:t xml:space="preserve"> __________________________</w:t>
      </w:r>
      <w:r w:rsidR="001C5DB4" w:rsidRPr="002A170E">
        <w:rPr>
          <w:sz w:val="22"/>
          <w:szCs w:val="22"/>
        </w:rPr>
        <w:t>_____</w:t>
      </w:r>
    </w:p>
    <w:p w14:paraId="5B01A44C" w14:textId="77777777" w:rsidR="00F935F4" w:rsidRPr="002A170E" w:rsidRDefault="00123855" w:rsidP="0057590F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Correo electrónico:</w:t>
      </w:r>
      <w:r w:rsidRPr="002A170E">
        <w:rPr>
          <w:sz w:val="22"/>
          <w:szCs w:val="22"/>
        </w:rPr>
        <w:tab/>
        <w:t xml:space="preserve"> ___________________________</w:t>
      </w:r>
      <w:r w:rsidR="001C5DB4" w:rsidRPr="002A170E">
        <w:rPr>
          <w:sz w:val="22"/>
          <w:szCs w:val="22"/>
        </w:rPr>
        <w:t>____</w:t>
      </w:r>
    </w:p>
    <w:sectPr w:rsidR="00F935F4" w:rsidRPr="002A170E" w:rsidSect="001B279F">
      <w:headerReference w:type="default" r:id="rId8"/>
      <w:footerReference w:type="default" r:id="rId9"/>
      <w:type w:val="continuous"/>
      <w:pgSz w:w="12242" w:h="18722" w:code="124"/>
      <w:pgMar w:top="2727" w:right="902" w:bottom="1418" w:left="1843" w:header="425" w:footer="0" w:gutter="0"/>
      <w:cols w:space="720" w:equalWidth="0">
        <w:col w:w="9214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6F22" w14:textId="77777777" w:rsidR="001B076A" w:rsidRDefault="001B076A" w:rsidP="00CE07B7">
      <w:r>
        <w:separator/>
      </w:r>
    </w:p>
  </w:endnote>
  <w:endnote w:type="continuationSeparator" w:id="0">
    <w:p w14:paraId="68836907" w14:textId="77777777" w:rsidR="001B076A" w:rsidRDefault="001B076A" w:rsidP="00C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75E1" w14:textId="77777777" w:rsidR="00B82588" w:rsidRDefault="001C5DB4" w:rsidP="002C2FD6">
    <w:pPr>
      <w:pStyle w:val="Piedepgina"/>
      <w:pBdr>
        <w:top w:val="single" w:sz="4" w:space="1" w:color="auto"/>
      </w:pBdr>
      <w:jc w:val="center"/>
      <w:rPr>
        <w:sz w:val="20"/>
        <w:lang w:val="en-GB"/>
      </w:rPr>
    </w:pPr>
    <w:r w:rsidRPr="00791715">
      <w:rPr>
        <w:sz w:val="20"/>
        <w:lang w:val="en-GB"/>
      </w:rPr>
      <w:t>T</w:t>
    </w:r>
    <w:r w:rsidR="001B279F">
      <w:rPr>
        <w:sz w:val="20"/>
        <w:lang w:val="en-GB"/>
      </w:rPr>
      <w:t>el/Fax: 595-</w:t>
    </w:r>
    <w:r w:rsidR="00B82588" w:rsidRPr="00791715">
      <w:rPr>
        <w:sz w:val="20"/>
        <w:lang w:val="en-GB"/>
      </w:rPr>
      <w:t xml:space="preserve">21 </w:t>
    </w:r>
    <w:r w:rsidR="00B82588">
      <w:rPr>
        <w:sz w:val="20"/>
        <w:lang w:val="en-GB"/>
      </w:rPr>
      <w:t>–</w:t>
    </w:r>
    <w:r w:rsidR="001B279F">
      <w:rPr>
        <w:sz w:val="20"/>
        <w:lang w:val="en-GB"/>
      </w:rPr>
      <w:t>588-</w:t>
    </w:r>
    <w:r w:rsidR="0043084B">
      <w:rPr>
        <w:sz w:val="20"/>
        <w:lang w:val="en-GB"/>
      </w:rPr>
      <w:t>7</w:t>
    </w:r>
    <w:r w:rsidR="00B82588">
      <w:rPr>
        <w:sz w:val="20"/>
        <w:lang w:val="en-GB"/>
      </w:rPr>
      <w:t>000</w:t>
    </w:r>
    <w:r w:rsidR="00B82588" w:rsidRPr="00791715">
      <w:rPr>
        <w:sz w:val="20"/>
        <w:lang w:val="en-GB"/>
      </w:rPr>
      <w:t xml:space="preserve"> - C.C. 1130 (As</w:t>
    </w:r>
    <w:r w:rsidR="001B279F">
      <w:rPr>
        <w:sz w:val="20"/>
        <w:lang w:val="en-GB"/>
      </w:rPr>
      <w:t>unción</w:t>
    </w:r>
    <w:r w:rsidR="00B82588" w:rsidRPr="00791715">
      <w:rPr>
        <w:sz w:val="20"/>
        <w:lang w:val="en-GB"/>
      </w:rPr>
      <w:t>) - 2111 (S</w:t>
    </w:r>
    <w:r w:rsidR="001B279F">
      <w:rPr>
        <w:sz w:val="20"/>
        <w:lang w:val="en-GB"/>
      </w:rPr>
      <w:t xml:space="preserve">an </w:t>
    </w:r>
    <w:r w:rsidR="00B82588" w:rsidRPr="00791715">
      <w:rPr>
        <w:sz w:val="20"/>
        <w:lang w:val="en-GB"/>
      </w:rPr>
      <w:t>L</w:t>
    </w:r>
    <w:r w:rsidR="001B279F">
      <w:rPr>
        <w:sz w:val="20"/>
        <w:lang w:val="en-GB"/>
      </w:rPr>
      <w:t>orenzo</w:t>
    </w:r>
    <w:r w:rsidR="00B82588" w:rsidRPr="00791715">
      <w:rPr>
        <w:sz w:val="20"/>
        <w:lang w:val="en-GB"/>
      </w:rPr>
      <w:t>)</w:t>
    </w:r>
  </w:p>
  <w:p w14:paraId="7E5A1AE4" w14:textId="77777777" w:rsidR="001B279F" w:rsidRPr="00791715" w:rsidRDefault="001B279F" w:rsidP="002C2FD6">
    <w:pPr>
      <w:pStyle w:val="Piedepgina"/>
      <w:pBdr>
        <w:top w:val="single" w:sz="4" w:space="1" w:color="auto"/>
      </w:pBdr>
      <w:jc w:val="center"/>
      <w:rPr>
        <w:sz w:val="20"/>
        <w:lang w:val="en-GB"/>
      </w:rPr>
    </w:pPr>
    <w:r>
      <w:rPr>
        <w:sz w:val="20"/>
        <w:lang w:val="en-GB"/>
      </w:rPr>
      <w:t>www.pol.una.py</w:t>
    </w:r>
  </w:p>
  <w:p w14:paraId="61C69B15" w14:textId="77777777" w:rsidR="00B82588" w:rsidRDefault="00B82588" w:rsidP="00CE07B7">
    <w:pPr>
      <w:pStyle w:val="Piedepgina"/>
      <w:rPr>
        <w:lang w:val="en-GB"/>
      </w:rPr>
    </w:pPr>
  </w:p>
  <w:p w14:paraId="1B385105" w14:textId="77777777" w:rsidR="00B82588" w:rsidRDefault="00B82588" w:rsidP="00CE07B7">
    <w:pPr>
      <w:pStyle w:val="Piedepgina"/>
      <w:rPr>
        <w:lang w:val="en-GB"/>
      </w:rPr>
    </w:pPr>
  </w:p>
  <w:p w14:paraId="5A88DEDE" w14:textId="77777777" w:rsidR="00B82588" w:rsidRDefault="00B82588" w:rsidP="00CE07B7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E699B" w14:textId="77777777" w:rsidR="001B076A" w:rsidRDefault="001B076A" w:rsidP="00CE07B7">
      <w:r>
        <w:separator/>
      </w:r>
    </w:p>
  </w:footnote>
  <w:footnote w:type="continuationSeparator" w:id="0">
    <w:p w14:paraId="6D79F40C" w14:textId="77777777" w:rsidR="001B076A" w:rsidRDefault="001B076A" w:rsidP="00CE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7449" w14:textId="77777777" w:rsidR="002C2FD6" w:rsidRDefault="001B076A" w:rsidP="00CE07B7">
    <w:r>
      <w:rPr>
        <w:noProof/>
        <w:lang w:val="es-PY" w:eastAsia="es-PY"/>
      </w:rPr>
      <w:pict w14:anchorId="2D3B4137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5" type="#_x0000_t202" style="position:absolute;margin-left:-62.6pt;margin-top:3.5pt;width:20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" stroked="f">
          <v:textbox style="mso-fit-shape-to-text:t">
            <w:txbxContent>
              <w:p w14:paraId="61DA9CA2" w14:textId="77777777" w:rsidR="00B82588" w:rsidRDefault="00B82588" w:rsidP="00CE07B7"/>
            </w:txbxContent>
          </v:textbox>
        </v:shape>
      </w:pict>
    </w:r>
  </w:p>
  <w:p w14:paraId="3FC30224" w14:textId="77777777" w:rsidR="00B82588" w:rsidRDefault="00B82588" w:rsidP="00CE07B7">
    <w:r>
      <w:tab/>
    </w:r>
    <w:r>
      <w:tab/>
    </w:r>
    <w:r>
      <w:tab/>
    </w:r>
  </w:p>
  <w:tbl>
    <w:tblPr>
      <w:tblW w:w="9127" w:type="dxa"/>
      <w:tblInd w:w="108" w:type="dxa"/>
      <w:tblLook w:val="04A0" w:firstRow="1" w:lastRow="0" w:firstColumn="1" w:lastColumn="0" w:noHBand="0" w:noVBand="1"/>
    </w:tblPr>
    <w:tblGrid>
      <w:gridCol w:w="1748"/>
      <w:gridCol w:w="7379"/>
    </w:tblGrid>
    <w:tr w:rsidR="00E766A5" w:rsidRPr="00800714" w14:paraId="4F1E6F48" w14:textId="77777777" w:rsidTr="00056E44">
      <w:trPr>
        <w:trHeight w:val="1776"/>
      </w:trPr>
      <w:tc>
        <w:tcPr>
          <w:tcW w:w="1748" w:type="dxa"/>
        </w:tcPr>
        <w:p w14:paraId="3735EF07" w14:textId="716EB590" w:rsidR="00E766A5" w:rsidRDefault="008E1C8A" w:rsidP="00E766A5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</w:t>
          </w:r>
          <w:r w:rsidR="00E766A5">
            <w:rPr>
              <w:rFonts w:ascii="Cambria" w:hAnsi="Cambria"/>
              <w:noProof/>
            </w:rPr>
            <w:drawing>
              <wp:inline distT="0" distB="0" distL="0" distR="0" wp14:anchorId="55419CEB" wp14:editId="512DB737">
                <wp:extent cx="647700" cy="952500"/>
                <wp:effectExtent l="19050" t="0" r="0" b="0"/>
                <wp:docPr id="9" name="Imagen 9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B1FB21E" w14:textId="77777777" w:rsidR="00E766A5" w:rsidRPr="00410669" w:rsidRDefault="00E766A5" w:rsidP="00E766A5">
          <w:pPr>
            <w:pStyle w:val="Encabezado"/>
            <w:tabs>
              <w:tab w:val="clear" w:pos="4252"/>
              <w:tab w:val="clear" w:pos="8504"/>
              <w:tab w:val="left" w:pos="3540"/>
            </w:tabs>
            <w:jc w:val="center"/>
            <w:rPr>
              <w:rFonts w:ascii="Cambria" w:hAnsi="Cambria"/>
              <w:sz w:val="6"/>
              <w:szCs w:val="6"/>
              <w:lang w:eastAsia="es-ES_tradnl"/>
            </w:rPr>
          </w:pPr>
        </w:p>
        <w:p w14:paraId="7A00E2D1" w14:textId="1D275B88" w:rsidR="005625E8" w:rsidRDefault="008E1C8A" w:rsidP="005625E8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</w:t>
          </w:r>
          <w:r w:rsidR="00E766A5">
            <w:rPr>
              <w:rFonts w:ascii="Cambria" w:hAnsi="Cambria"/>
              <w:sz w:val="12"/>
              <w:szCs w:val="12"/>
              <w:lang w:eastAsia="es-ES_tradnl"/>
            </w:rPr>
            <w:t>CAMPUS DE LA UNA</w:t>
          </w:r>
        </w:p>
        <w:p w14:paraId="0F0A556E" w14:textId="77777777" w:rsidR="00E766A5" w:rsidRDefault="00E766A5" w:rsidP="005625E8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SAN LORENZO </w:t>
          </w:r>
          <w:r>
            <w:rPr>
              <w:rFonts w:ascii="Cambria" w:hAnsi="Cambria"/>
              <w:sz w:val="12"/>
              <w:szCs w:val="12"/>
              <w:lang w:eastAsia="es-ES_tradnl"/>
            </w:rPr>
            <w:t>–</w:t>
          </w: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PARAGUAY</w:t>
          </w:r>
        </w:p>
        <w:p w14:paraId="1A7C06D9" w14:textId="77777777" w:rsidR="00E766A5" w:rsidRPr="00AE48FE" w:rsidRDefault="00E766A5" w:rsidP="00E766A5">
          <w:pPr>
            <w:autoSpaceDE w:val="0"/>
            <w:autoSpaceDN w:val="0"/>
            <w:adjustRightInd w:val="0"/>
            <w:rPr>
              <w:rFonts w:ascii="Cambria" w:hAnsi="Cambria" w:cs="Verdana"/>
              <w:color w:val="000000"/>
              <w:sz w:val="4"/>
              <w:szCs w:val="4"/>
              <w:lang w:val="es-ES_tradnl" w:eastAsia="es-ES_tradnl"/>
            </w:rPr>
          </w:pPr>
        </w:p>
      </w:tc>
      <w:tc>
        <w:tcPr>
          <w:tcW w:w="7379" w:type="dxa"/>
        </w:tcPr>
        <w:p w14:paraId="231F7AEA" w14:textId="77777777" w:rsidR="00E766A5" w:rsidRPr="00140211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18"/>
              <w:szCs w:val="18"/>
              <w:lang w:val="es-ES_tradnl" w:eastAsia="es-ES_tradnl"/>
            </w:rPr>
          </w:pPr>
        </w:p>
        <w:p w14:paraId="09BB32CF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UNIVERSIDAD NACIONAL DE ASUNCIÓN</w:t>
          </w:r>
        </w:p>
        <w:p w14:paraId="6D98F3D5" w14:textId="77777777" w:rsidR="00E766A5" w:rsidRPr="00800714" w:rsidRDefault="00E766A5" w:rsidP="00F87F04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FACULTAD POLITÉCNICA</w:t>
          </w:r>
        </w:p>
        <w:p w14:paraId="1FCF1AE8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FF0000"/>
              <w:sz w:val="32"/>
              <w:szCs w:val="32"/>
              <w:lang w:val="es-ES_tradnl" w:eastAsia="es-ES_tradnl"/>
            </w:rPr>
          </w:pPr>
        </w:p>
        <w:p w14:paraId="6747F8BE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Cs w:val="24"/>
              <w:lang w:val="es-ES_tradnl" w:eastAsia="es-ES_tradnl"/>
            </w:rPr>
          </w:pPr>
        </w:p>
      </w:tc>
    </w:tr>
  </w:tbl>
  <w:p w14:paraId="5DA00A53" w14:textId="77777777" w:rsidR="00B82588" w:rsidRPr="00791715" w:rsidRDefault="00B82588" w:rsidP="0079171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F25"/>
    <w:multiLevelType w:val="hybridMultilevel"/>
    <w:tmpl w:val="AE043D28"/>
    <w:lvl w:ilvl="0" w:tplc="61E4E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AB6"/>
    <w:multiLevelType w:val="hybridMultilevel"/>
    <w:tmpl w:val="BA70CE2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770BC1"/>
    <w:multiLevelType w:val="hybridMultilevel"/>
    <w:tmpl w:val="1F7058A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77D531E"/>
    <w:multiLevelType w:val="hybridMultilevel"/>
    <w:tmpl w:val="0CE28B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B47"/>
    <w:multiLevelType w:val="hybridMultilevel"/>
    <w:tmpl w:val="4BD6C672"/>
    <w:lvl w:ilvl="0" w:tplc="B4ACA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E10"/>
    <w:multiLevelType w:val="hybridMultilevel"/>
    <w:tmpl w:val="8068895A"/>
    <w:lvl w:ilvl="0" w:tplc="6588755A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5103"/>
    <w:multiLevelType w:val="hybridMultilevel"/>
    <w:tmpl w:val="581CB910"/>
    <w:lvl w:ilvl="0" w:tplc="72C8F21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7F31"/>
    <w:multiLevelType w:val="hybridMultilevel"/>
    <w:tmpl w:val="A600D250"/>
    <w:lvl w:ilvl="0" w:tplc="72C8F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2E64"/>
    <w:multiLevelType w:val="hybridMultilevel"/>
    <w:tmpl w:val="C99052D4"/>
    <w:lvl w:ilvl="0" w:tplc="BB683078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4123464"/>
    <w:multiLevelType w:val="hybridMultilevel"/>
    <w:tmpl w:val="1FB2558C"/>
    <w:lvl w:ilvl="0" w:tplc="B5BECDB4">
      <w:start w:val="1"/>
      <w:numFmt w:val="bullet"/>
      <w:lvlText w:val=""/>
      <w:lvlJc w:val="left"/>
      <w:pPr>
        <w:tabs>
          <w:tab w:val="num" w:pos="1428"/>
        </w:tabs>
        <w:ind w:left="1428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F678E3"/>
    <w:multiLevelType w:val="hybridMultilevel"/>
    <w:tmpl w:val="041A9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66D9"/>
    <w:multiLevelType w:val="hybridMultilevel"/>
    <w:tmpl w:val="263A04D4"/>
    <w:lvl w:ilvl="0" w:tplc="BB683078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EB32DD"/>
    <w:multiLevelType w:val="hybridMultilevel"/>
    <w:tmpl w:val="095A42BA"/>
    <w:lvl w:ilvl="0" w:tplc="B5BECDB4">
      <w:start w:val="1"/>
      <w:numFmt w:val="bullet"/>
      <w:lvlText w:val="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E0D5E"/>
    <w:multiLevelType w:val="hybridMultilevel"/>
    <w:tmpl w:val="CC5EB2C6"/>
    <w:lvl w:ilvl="0" w:tplc="2D3CA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85C"/>
    <w:multiLevelType w:val="hybridMultilevel"/>
    <w:tmpl w:val="E132C47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C05A1"/>
    <w:multiLevelType w:val="hybridMultilevel"/>
    <w:tmpl w:val="590E084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5120C"/>
    <w:multiLevelType w:val="hybridMultilevel"/>
    <w:tmpl w:val="76B21F8A"/>
    <w:lvl w:ilvl="0" w:tplc="721E6C08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7" w15:restartNumberingAfterBreak="0">
    <w:nsid w:val="760B5C56"/>
    <w:multiLevelType w:val="hybridMultilevel"/>
    <w:tmpl w:val="B29EE99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865612">
    <w:abstractNumId w:val="12"/>
  </w:num>
  <w:num w:numId="2" w16cid:durableId="65959794">
    <w:abstractNumId w:val="9"/>
  </w:num>
  <w:num w:numId="3" w16cid:durableId="2121142225">
    <w:abstractNumId w:val="1"/>
  </w:num>
  <w:num w:numId="4" w16cid:durableId="358354832">
    <w:abstractNumId w:val="11"/>
  </w:num>
  <w:num w:numId="5" w16cid:durableId="1592159614">
    <w:abstractNumId w:val="8"/>
  </w:num>
  <w:num w:numId="6" w16cid:durableId="2055809442">
    <w:abstractNumId w:val="7"/>
  </w:num>
  <w:num w:numId="7" w16cid:durableId="248779206">
    <w:abstractNumId w:val="6"/>
  </w:num>
  <w:num w:numId="8" w16cid:durableId="115951916">
    <w:abstractNumId w:val="13"/>
  </w:num>
  <w:num w:numId="9" w16cid:durableId="1352606343">
    <w:abstractNumId w:val="3"/>
  </w:num>
  <w:num w:numId="10" w16cid:durableId="48069243">
    <w:abstractNumId w:val="10"/>
  </w:num>
  <w:num w:numId="11" w16cid:durableId="1074165134">
    <w:abstractNumId w:val="2"/>
  </w:num>
  <w:num w:numId="12" w16cid:durableId="1787381113">
    <w:abstractNumId w:val="17"/>
  </w:num>
  <w:num w:numId="13" w16cid:durableId="376666783">
    <w:abstractNumId w:val="14"/>
  </w:num>
  <w:num w:numId="14" w16cid:durableId="1873029968">
    <w:abstractNumId w:val="4"/>
  </w:num>
  <w:num w:numId="15" w16cid:durableId="661735853">
    <w:abstractNumId w:val="15"/>
  </w:num>
  <w:num w:numId="16" w16cid:durableId="1551381873">
    <w:abstractNumId w:val="5"/>
  </w:num>
  <w:num w:numId="17" w16cid:durableId="689337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40321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928"/>
    <w:rsid w:val="0000284A"/>
    <w:rsid w:val="00004286"/>
    <w:rsid w:val="0000512C"/>
    <w:rsid w:val="0000765A"/>
    <w:rsid w:val="00010C8A"/>
    <w:rsid w:val="00012B82"/>
    <w:rsid w:val="00012EA2"/>
    <w:rsid w:val="00012EFC"/>
    <w:rsid w:val="00013E00"/>
    <w:rsid w:val="000148F1"/>
    <w:rsid w:val="00017F6E"/>
    <w:rsid w:val="000220DA"/>
    <w:rsid w:val="0002218D"/>
    <w:rsid w:val="00023A88"/>
    <w:rsid w:val="00025CF1"/>
    <w:rsid w:val="000318EB"/>
    <w:rsid w:val="0003267F"/>
    <w:rsid w:val="000333E7"/>
    <w:rsid w:val="00035E53"/>
    <w:rsid w:val="00035F03"/>
    <w:rsid w:val="00037143"/>
    <w:rsid w:val="00037A99"/>
    <w:rsid w:val="00041A98"/>
    <w:rsid w:val="00041B48"/>
    <w:rsid w:val="00046EB2"/>
    <w:rsid w:val="00047437"/>
    <w:rsid w:val="0005410D"/>
    <w:rsid w:val="0005487B"/>
    <w:rsid w:val="00056E44"/>
    <w:rsid w:val="00057EFB"/>
    <w:rsid w:val="00060BB6"/>
    <w:rsid w:val="00062DBD"/>
    <w:rsid w:val="00063913"/>
    <w:rsid w:val="000657E4"/>
    <w:rsid w:val="00071147"/>
    <w:rsid w:val="00072265"/>
    <w:rsid w:val="0007334C"/>
    <w:rsid w:val="000775D0"/>
    <w:rsid w:val="00077659"/>
    <w:rsid w:val="0008026B"/>
    <w:rsid w:val="00081939"/>
    <w:rsid w:val="000859F2"/>
    <w:rsid w:val="000863BA"/>
    <w:rsid w:val="00091972"/>
    <w:rsid w:val="00092F3D"/>
    <w:rsid w:val="00094932"/>
    <w:rsid w:val="000950FA"/>
    <w:rsid w:val="00095A8E"/>
    <w:rsid w:val="000969ED"/>
    <w:rsid w:val="00097DA3"/>
    <w:rsid w:val="000A183C"/>
    <w:rsid w:val="000A3599"/>
    <w:rsid w:val="000A4349"/>
    <w:rsid w:val="000B28A6"/>
    <w:rsid w:val="000B329F"/>
    <w:rsid w:val="000B43DF"/>
    <w:rsid w:val="000B4FA3"/>
    <w:rsid w:val="000B5060"/>
    <w:rsid w:val="000C0403"/>
    <w:rsid w:val="000C2576"/>
    <w:rsid w:val="000C7CEF"/>
    <w:rsid w:val="000D1367"/>
    <w:rsid w:val="000D2951"/>
    <w:rsid w:val="000D2AD6"/>
    <w:rsid w:val="000D5E24"/>
    <w:rsid w:val="000D6ECB"/>
    <w:rsid w:val="000D7C5A"/>
    <w:rsid w:val="000D7DEF"/>
    <w:rsid w:val="000E066E"/>
    <w:rsid w:val="000E3BC2"/>
    <w:rsid w:val="000E5AAF"/>
    <w:rsid w:val="000E5BEC"/>
    <w:rsid w:val="000E6C8D"/>
    <w:rsid w:val="000E7168"/>
    <w:rsid w:val="000F0866"/>
    <w:rsid w:val="000F37F7"/>
    <w:rsid w:val="000F4FD9"/>
    <w:rsid w:val="000F585B"/>
    <w:rsid w:val="000F5C1D"/>
    <w:rsid w:val="00100552"/>
    <w:rsid w:val="00102BEF"/>
    <w:rsid w:val="00102FF3"/>
    <w:rsid w:val="00106E61"/>
    <w:rsid w:val="001107F6"/>
    <w:rsid w:val="00111EAF"/>
    <w:rsid w:val="00114078"/>
    <w:rsid w:val="00116B21"/>
    <w:rsid w:val="00117E94"/>
    <w:rsid w:val="00123855"/>
    <w:rsid w:val="00127773"/>
    <w:rsid w:val="00133068"/>
    <w:rsid w:val="0013335D"/>
    <w:rsid w:val="001370EA"/>
    <w:rsid w:val="00137445"/>
    <w:rsid w:val="001375C0"/>
    <w:rsid w:val="00137CEA"/>
    <w:rsid w:val="00140211"/>
    <w:rsid w:val="0014324C"/>
    <w:rsid w:val="00143A1E"/>
    <w:rsid w:val="00143B79"/>
    <w:rsid w:val="00143CE8"/>
    <w:rsid w:val="00146F32"/>
    <w:rsid w:val="00151970"/>
    <w:rsid w:val="001536CD"/>
    <w:rsid w:val="001546C7"/>
    <w:rsid w:val="001555E2"/>
    <w:rsid w:val="00164021"/>
    <w:rsid w:val="001671AC"/>
    <w:rsid w:val="00170772"/>
    <w:rsid w:val="0017352A"/>
    <w:rsid w:val="00173735"/>
    <w:rsid w:val="00173CDA"/>
    <w:rsid w:val="00174934"/>
    <w:rsid w:val="00183280"/>
    <w:rsid w:val="001844B1"/>
    <w:rsid w:val="0018515B"/>
    <w:rsid w:val="00185FA7"/>
    <w:rsid w:val="00186753"/>
    <w:rsid w:val="00186CAB"/>
    <w:rsid w:val="00190C54"/>
    <w:rsid w:val="00192067"/>
    <w:rsid w:val="00193798"/>
    <w:rsid w:val="001944F9"/>
    <w:rsid w:val="001958E0"/>
    <w:rsid w:val="00195AC1"/>
    <w:rsid w:val="00195AD7"/>
    <w:rsid w:val="001A0A31"/>
    <w:rsid w:val="001A2DDC"/>
    <w:rsid w:val="001A3046"/>
    <w:rsid w:val="001A5D88"/>
    <w:rsid w:val="001A5F70"/>
    <w:rsid w:val="001B076A"/>
    <w:rsid w:val="001B279F"/>
    <w:rsid w:val="001B2FAC"/>
    <w:rsid w:val="001B4308"/>
    <w:rsid w:val="001B479F"/>
    <w:rsid w:val="001B4BA1"/>
    <w:rsid w:val="001B54B3"/>
    <w:rsid w:val="001B63D7"/>
    <w:rsid w:val="001B6963"/>
    <w:rsid w:val="001B7331"/>
    <w:rsid w:val="001C16EB"/>
    <w:rsid w:val="001C42F1"/>
    <w:rsid w:val="001C5DB4"/>
    <w:rsid w:val="001C7721"/>
    <w:rsid w:val="001D0107"/>
    <w:rsid w:val="001D148A"/>
    <w:rsid w:val="001D2B1E"/>
    <w:rsid w:val="001D4985"/>
    <w:rsid w:val="001D5FD9"/>
    <w:rsid w:val="001E2595"/>
    <w:rsid w:val="001E7366"/>
    <w:rsid w:val="001F138D"/>
    <w:rsid w:val="001F1D7F"/>
    <w:rsid w:val="001F299C"/>
    <w:rsid w:val="001F2C51"/>
    <w:rsid w:val="001F4151"/>
    <w:rsid w:val="001F4720"/>
    <w:rsid w:val="001F4FC6"/>
    <w:rsid w:val="001F71E5"/>
    <w:rsid w:val="00202B00"/>
    <w:rsid w:val="002041FD"/>
    <w:rsid w:val="00204A1D"/>
    <w:rsid w:val="00210280"/>
    <w:rsid w:val="00210EF6"/>
    <w:rsid w:val="00211FF4"/>
    <w:rsid w:val="002159B6"/>
    <w:rsid w:val="00217B33"/>
    <w:rsid w:val="00221853"/>
    <w:rsid w:val="0022285C"/>
    <w:rsid w:val="002253F0"/>
    <w:rsid w:val="0022582C"/>
    <w:rsid w:val="00226816"/>
    <w:rsid w:val="00226F09"/>
    <w:rsid w:val="002271B8"/>
    <w:rsid w:val="00230556"/>
    <w:rsid w:val="00232CA1"/>
    <w:rsid w:val="002339D2"/>
    <w:rsid w:val="00233F03"/>
    <w:rsid w:val="0023579B"/>
    <w:rsid w:val="002400A0"/>
    <w:rsid w:val="0024029A"/>
    <w:rsid w:val="00247AD3"/>
    <w:rsid w:val="002506EE"/>
    <w:rsid w:val="00252BA4"/>
    <w:rsid w:val="002574A9"/>
    <w:rsid w:val="00270351"/>
    <w:rsid w:val="00270602"/>
    <w:rsid w:val="00271D97"/>
    <w:rsid w:val="00271EE7"/>
    <w:rsid w:val="00273617"/>
    <w:rsid w:val="00274B23"/>
    <w:rsid w:val="00275DEA"/>
    <w:rsid w:val="0028352A"/>
    <w:rsid w:val="0028358A"/>
    <w:rsid w:val="00283E1E"/>
    <w:rsid w:val="0028531D"/>
    <w:rsid w:val="002867FE"/>
    <w:rsid w:val="00287505"/>
    <w:rsid w:val="00293920"/>
    <w:rsid w:val="002947D4"/>
    <w:rsid w:val="00296506"/>
    <w:rsid w:val="002A170E"/>
    <w:rsid w:val="002A256D"/>
    <w:rsid w:val="002A2DB6"/>
    <w:rsid w:val="002A2E9D"/>
    <w:rsid w:val="002A3E7D"/>
    <w:rsid w:val="002A44F3"/>
    <w:rsid w:val="002B036A"/>
    <w:rsid w:val="002B2E29"/>
    <w:rsid w:val="002B4431"/>
    <w:rsid w:val="002B56D9"/>
    <w:rsid w:val="002B695C"/>
    <w:rsid w:val="002B788B"/>
    <w:rsid w:val="002C02DA"/>
    <w:rsid w:val="002C2FD6"/>
    <w:rsid w:val="002C4B9C"/>
    <w:rsid w:val="002D0CAD"/>
    <w:rsid w:val="002D1A1B"/>
    <w:rsid w:val="002D4950"/>
    <w:rsid w:val="002E01ED"/>
    <w:rsid w:val="002E1208"/>
    <w:rsid w:val="002E1327"/>
    <w:rsid w:val="002E2847"/>
    <w:rsid w:val="002E5715"/>
    <w:rsid w:val="002E6841"/>
    <w:rsid w:val="002E6B95"/>
    <w:rsid w:val="002F107B"/>
    <w:rsid w:val="002F29F3"/>
    <w:rsid w:val="002F2E37"/>
    <w:rsid w:val="002F6BB9"/>
    <w:rsid w:val="002F6CFF"/>
    <w:rsid w:val="0030176D"/>
    <w:rsid w:val="0030233E"/>
    <w:rsid w:val="003032A8"/>
    <w:rsid w:val="00304338"/>
    <w:rsid w:val="003045BB"/>
    <w:rsid w:val="00304E84"/>
    <w:rsid w:val="0030592E"/>
    <w:rsid w:val="0031016A"/>
    <w:rsid w:val="0031310C"/>
    <w:rsid w:val="003147A2"/>
    <w:rsid w:val="0031498E"/>
    <w:rsid w:val="00316F81"/>
    <w:rsid w:val="003245FA"/>
    <w:rsid w:val="00331A01"/>
    <w:rsid w:val="00333576"/>
    <w:rsid w:val="003363F0"/>
    <w:rsid w:val="00336D02"/>
    <w:rsid w:val="00337420"/>
    <w:rsid w:val="003376D2"/>
    <w:rsid w:val="00337F33"/>
    <w:rsid w:val="003472EE"/>
    <w:rsid w:val="003529F4"/>
    <w:rsid w:val="00352D96"/>
    <w:rsid w:val="0035490E"/>
    <w:rsid w:val="00361DE7"/>
    <w:rsid w:val="00363591"/>
    <w:rsid w:val="003641DD"/>
    <w:rsid w:val="00364E4C"/>
    <w:rsid w:val="003710BA"/>
    <w:rsid w:val="00372178"/>
    <w:rsid w:val="0037561B"/>
    <w:rsid w:val="0037609F"/>
    <w:rsid w:val="0037723E"/>
    <w:rsid w:val="0038084E"/>
    <w:rsid w:val="00380F07"/>
    <w:rsid w:val="0038167E"/>
    <w:rsid w:val="003874CF"/>
    <w:rsid w:val="00392258"/>
    <w:rsid w:val="003931FD"/>
    <w:rsid w:val="00393A8A"/>
    <w:rsid w:val="00393ED6"/>
    <w:rsid w:val="00397F42"/>
    <w:rsid w:val="003A6408"/>
    <w:rsid w:val="003B0ADD"/>
    <w:rsid w:val="003B202E"/>
    <w:rsid w:val="003B2455"/>
    <w:rsid w:val="003C21FA"/>
    <w:rsid w:val="003C66E9"/>
    <w:rsid w:val="003D1093"/>
    <w:rsid w:val="003D3798"/>
    <w:rsid w:val="003D589E"/>
    <w:rsid w:val="003E06E5"/>
    <w:rsid w:val="003E0D9D"/>
    <w:rsid w:val="003E19C6"/>
    <w:rsid w:val="003E37B7"/>
    <w:rsid w:val="003E39CD"/>
    <w:rsid w:val="003F007F"/>
    <w:rsid w:val="003F065D"/>
    <w:rsid w:val="003F1299"/>
    <w:rsid w:val="003F1889"/>
    <w:rsid w:val="003F4152"/>
    <w:rsid w:val="003F5885"/>
    <w:rsid w:val="00400A8A"/>
    <w:rsid w:val="00400FE5"/>
    <w:rsid w:val="00402FAD"/>
    <w:rsid w:val="00403795"/>
    <w:rsid w:val="00406B9A"/>
    <w:rsid w:val="0041305D"/>
    <w:rsid w:val="004150D2"/>
    <w:rsid w:val="00420344"/>
    <w:rsid w:val="00420A94"/>
    <w:rsid w:val="004237B8"/>
    <w:rsid w:val="004238D0"/>
    <w:rsid w:val="0043084B"/>
    <w:rsid w:val="0043580B"/>
    <w:rsid w:val="00435F18"/>
    <w:rsid w:val="00436B67"/>
    <w:rsid w:val="004376E3"/>
    <w:rsid w:val="00441304"/>
    <w:rsid w:val="00446519"/>
    <w:rsid w:val="00446AA2"/>
    <w:rsid w:val="00446B0F"/>
    <w:rsid w:val="00447430"/>
    <w:rsid w:val="00452B46"/>
    <w:rsid w:val="00454C94"/>
    <w:rsid w:val="00456511"/>
    <w:rsid w:val="00461069"/>
    <w:rsid w:val="00463F32"/>
    <w:rsid w:val="00473427"/>
    <w:rsid w:val="00475C98"/>
    <w:rsid w:val="004779E6"/>
    <w:rsid w:val="00492743"/>
    <w:rsid w:val="00493D03"/>
    <w:rsid w:val="00495D34"/>
    <w:rsid w:val="00496C01"/>
    <w:rsid w:val="004A00D0"/>
    <w:rsid w:val="004A388F"/>
    <w:rsid w:val="004A4B5D"/>
    <w:rsid w:val="004A7131"/>
    <w:rsid w:val="004B2CC7"/>
    <w:rsid w:val="004B3547"/>
    <w:rsid w:val="004B590D"/>
    <w:rsid w:val="004B59BF"/>
    <w:rsid w:val="004B5E99"/>
    <w:rsid w:val="004C10E2"/>
    <w:rsid w:val="004C1D95"/>
    <w:rsid w:val="004C3F09"/>
    <w:rsid w:val="004C58EA"/>
    <w:rsid w:val="004C6E52"/>
    <w:rsid w:val="004D0C8D"/>
    <w:rsid w:val="004D77D9"/>
    <w:rsid w:val="004E0E9B"/>
    <w:rsid w:val="004E3E6B"/>
    <w:rsid w:val="004E5511"/>
    <w:rsid w:val="004E5BCE"/>
    <w:rsid w:val="004E62A4"/>
    <w:rsid w:val="004F3B97"/>
    <w:rsid w:val="004F3E2D"/>
    <w:rsid w:val="004F5CE8"/>
    <w:rsid w:val="004F6E6F"/>
    <w:rsid w:val="00500E09"/>
    <w:rsid w:val="0050243E"/>
    <w:rsid w:val="005068B1"/>
    <w:rsid w:val="00511815"/>
    <w:rsid w:val="00511D4F"/>
    <w:rsid w:val="00513FC6"/>
    <w:rsid w:val="00514D9E"/>
    <w:rsid w:val="005160BF"/>
    <w:rsid w:val="00522E8B"/>
    <w:rsid w:val="00530691"/>
    <w:rsid w:val="00530CA5"/>
    <w:rsid w:val="005329B0"/>
    <w:rsid w:val="00532C86"/>
    <w:rsid w:val="00533FEF"/>
    <w:rsid w:val="00534FB0"/>
    <w:rsid w:val="00540304"/>
    <w:rsid w:val="00540A7C"/>
    <w:rsid w:val="005446BA"/>
    <w:rsid w:val="00546136"/>
    <w:rsid w:val="00552D03"/>
    <w:rsid w:val="00553F49"/>
    <w:rsid w:val="00557BA0"/>
    <w:rsid w:val="00560F35"/>
    <w:rsid w:val="00561BFE"/>
    <w:rsid w:val="005625E8"/>
    <w:rsid w:val="00562C93"/>
    <w:rsid w:val="0056705B"/>
    <w:rsid w:val="00570AF6"/>
    <w:rsid w:val="005716B5"/>
    <w:rsid w:val="00574C57"/>
    <w:rsid w:val="0057590F"/>
    <w:rsid w:val="0057791C"/>
    <w:rsid w:val="00577F01"/>
    <w:rsid w:val="00581A9A"/>
    <w:rsid w:val="00581CAE"/>
    <w:rsid w:val="0058285D"/>
    <w:rsid w:val="00585ACE"/>
    <w:rsid w:val="00585C69"/>
    <w:rsid w:val="00590344"/>
    <w:rsid w:val="00591BB4"/>
    <w:rsid w:val="005925EA"/>
    <w:rsid w:val="00592985"/>
    <w:rsid w:val="00594443"/>
    <w:rsid w:val="00595FD7"/>
    <w:rsid w:val="005A33A5"/>
    <w:rsid w:val="005A7E7D"/>
    <w:rsid w:val="005B1C0B"/>
    <w:rsid w:val="005B29AD"/>
    <w:rsid w:val="005B4688"/>
    <w:rsid w:val="005B6855"/>
    <w:rsid w:val="005B7237"/>
    <w:rsid w:val="005C2D59"/>
    <w:rsid w:val="005C656D"/>
    <w:rsid w:val="005C6D81"/>
    <w:rsid w:val="005D0603"/>
    <w:rsid w:val="005D1C3F"/>
    <w:rsid w:val="005D1F3C"/>
    <w:rsid w:val="005D3928"/>
    <w:rsid w:val="005D4B38"/>
    <w:rsid w:val="005D5FD0"/>
    <w:rsid w:val="005D781F"/>
    <w:rsid w:val="005E127A"/>
    <w:rsid w:val="005E4796"/>
    <w:rsid w:val="005E6EF8"/>
    <w:rsid w:val="005F1ADE"/>
    <w:rsid w:val="005F23CA"/>
    <w:rsid w:val="005F2952"/>
    <w:rsid w:val="005F58E1"/>
    <w:rsid w:val="005F6521"/>
    <w:rsid w:val="005F6E22"/>
    <w:rsid w:val="00600E5C"/>
    <w:rsid w:val="006034F4"/>
    <w:rsid w:val="00603611"/>
    <w:rsid w:val="00604B0B"/>
    <w:rsid w:val="00607516"/>
    <w:rsid w:val="00611370"/>
    <w:rsid w:val="00612B60"/>
    <w:rsid w:val="00612B80"/>
    <w:rsid w:val="006135CF"/>
    <w:rsid w:val="0061651B"/>
    <w:rsid w:val="00616BF6"/>
    <w:rsid w:val="00622AE0"/>
    <w:rsid w:val="00622D65"/>
    <w:rsid w:val="0062495F"/>
    <w:rsid w:val="00626B97"/>
    <w:rsid w:val="00631224"/>
    <w:rsid w:val="0063144B"/>
    <w:rsid w:val="00631B90"/>
    <w:rsid w:val="00634EAE"/>
    <w:rsid w:val="00635B1B"/>
    <w:rsid w:val="00636A6B"/>
    <w:rsid w:val="00637C02"/>
    <w:rsid w:val="00640325"/>
    <w:rsid w:val="00653021"/>
    <w:rsid w:val="0065736F"/>
    <w:rsid w:val="00661FC5"/>
    <w:rsid w:val="00662953"/>
    <w:rsid w:val="00663A1C"/>
    <w:rsid w:val="0066565F"/>
    <w:rsid w:val="00670787"/>
    <w:rsid w:val="00672ABF"/>
    <w:rsid w:val="00673685"/>
    <w:rsid w:val="00674F8B"/>
    <w:rsid w:val="00676B15"/>
    <w:rsid w:val="00684CEC"/>
    <w:rsid w:val="00686A7F"/>
    <w:rsid w:val="00687015"/>
    <w:rsid w:val="00691644"/>
    <w:rsid w:val="00697AA7"/>
    <w:rsid w:val="006A1815"/>
    <w:rsid w:val="006A68B9"/>
    <w:rsid w:val="006B3AD0"/>
    <w:rsid w:val="006B3D5D"/>
    <w:rsid w:val="006B4EBC"/>
    <w:rsid w:val="006C296E"/>
    <w:rsid w:val="006C2ECD"/>
    <w:rsid w:val="006C3116"/>
    <w:rsid w:val="006C3BF5"/>
    <w:rsid w:val="006C4F1A"/>
    <w:rsid w:val="006C7A9F"/>
    <w:rsid w:val="006C7BB7"/>
    <w:rsid w:val="006D0CFC"/>
    <w:rsid w:val="006D4084"/>
    <w:rsid w:val="006D57E2"/>
    <w:rsid w:val="006D5D9B"/>
    <w:rsid w:val="006D7942"/>
    <w:rsid w:val="006E1E13"/>
    <w:rsid w:val="006E22A5"/>
    <w:rsid w:val="006E3262"/>
    <w:rsid w:val="006E576A"/>
    <w:rsid w:val="006E5C07"/>
    <w:rsid w:val="006E7F21"/>
    <w:rsid w:val="006F0C9B"/>
    <w:rsid w:val="006F110B"/>
    <w:rsid w:val="006F6DD3"/>
    <w:rsid w:val="00703139"/>
    <w:rsid w:val="0070489A"/>
    <w:rsid w:val="00704F12"/>
    <w:rsid w:val="00706E08"/>
    <w:rsid w:val="00707143"/>
    <w:rsid w:val="007074EB"/>
    <w:rsid w:val="0071049B"/>
    <w:rsid w:val="00712721"/>
    <w:rsid w:val="00715EB5"/>
    <w:rsid w:val="00715F88"/>
    <w:rsid w:val="00717E6E"/>
    <w:rsid w:val="007224E4"/>
    <w:rsid w:val="0072612D"/>
    <w:rsid w:val="007276C1"/>
    <w:rsid w:val="007334FA"/>
    <w:rsid w:val="00737A08"/>
    <w:rsid w:val="0074327D"/>
    <w:rsid w:val="0074354E"/>
    <w:rsid w:val="00743739"/>
    <w:rsid w:val="00745B75"/>
    <w:rsid w:val="00752C64"/>
    <w:rsid w:val="00752F37"/>
    <w:rsid w:val="0075393D"/>
    <w:rsid w:val="00756B02"/>
    <w:rsid w:val="00756CA3"/>
    <w:rsid w:val="00760CEA"/>
    <w:rsid w:val="007660A6"/>
    <w:rsid w:val="007660BC"/>
    <w:rsid w:val="007676B7"/>
    <w:rsid w:val="00774B6F"/>
    <w:rsid w:val="0077510C"/>
    <w:rsid w:val="00775969"/>
    <w:rsid w:val="0077768B"/>
    <w:rsid w:val="00783FCF"/>
    <w:rsid w:val="00787B96"/>
    <w:rsid w:val="00787D53"/>
    <w:rsid w:val="00791715"/>
    <w:rsid w:val="00791E4B"/>
    <w:rsid w:val="00792D5E"/>
    <w:rsid w:val="00792F8F"/>
    <w:rsid w:val="007979C1"/>
    <w:rsid w:val="007A245E"/>
    <w:rsid w:val="007A4697"/>
    <w:rsid w:val="007A7528"/>
    <w:rsid w:val="007A7C2F"/>
    <w:rsid w:val="007B23CF"/>
    <w:rsid w:val="007B2ACF"/>
    <w:rsid w:val="007B5B77"/>
    <w:rsid w:val="007B6DA0"/>
    <w:rsid w:val="007C05D8"/>
    <w:rsid w:val="007C0910"/>
    <w:rsid w:val="007D1477"/>
    <w:rsid w:val="007D404E"/>
    <w:rsid w:val="007D5F6A"/>
    <w:rsid w:val="007E0753"/>
    <w:rsid w:val="007E10C3"/>
    <w:rsid w:val="007E4A57"/>
    <w:rsid w:val="007E53F0"/>
    <w:rsid w:val="007E54D6"/>
    <w:rsid w:val="007E5875"/>
    <w:rsid w:val="007E5BD4"/>
    <w:rsid w:val="007E779F"/>
    <w:rsid w:val="007E7D8F"/>
    <w:rsid w:val="007F132B"/>
    <w:rsid w:val="007F1536"/>
    <w:rsid w:val="007F23D2"/>
    <w:rsid w:val="007F255B"/>
    <w:rsid w:val="007F2BD6"/>
    <w:rsid w:val="007F344C"/>
    <w:rsid w:val="00800DA8"/>
    <w:rsid w:val="00801354"/>
    <w:rsid w:val="00801CE6"/>
    <w:rsid w:val="008038E2"/>
    <w:rsid w:val="00807B5A"/>
    <w:rsid w:val="00810175"/>
    <w:rsid w:val="00815D79"/>
    <w:rsid w:val="00816B95"/>
    <w:rsid w:val="00817380"/>
    <w:rsid w:val="00822867"/>
    <w:rsid w:val="00832CFD"/>
    <w:rsid w:val="00833628"/>
    <w:rsid w:val="00833761"/>
    <w:rsid w:val="0083755D"/>
    <w:rsid w:val="00837E3D"/>
    <w:rsid w:val="0084084C"/>
    <w:rsid w:val="0084198F"/>
    <w:rsid w:val="00847F5D"/>
    <w:rsid w:val="00857FF6"/>
    <w:rsid w:val="0086380E"/>
    <w:rsid w:val="00867349"/>
    <w:rsid w:val="00871420"/>
    <w:rsid w:val="00871AC3"/>
    <w:rsid w:val="0087284E"/>
    <w:rsid w:val="00875553"/>
    <w:rsid w:val="00877666"/>
    <w:rsid w:val="00883508"/>
    <w:rsid w:val="008835A8"/>
    <w:rsid w:val="00886036"/>
    <w:rsid w:val="00886C56"/>
    <w:rsid w:val="00893AC6"/>
    <w:rsid w:val="00893E00"/>
    <w:rsid w:val="00896BD8"/>
    <w:rsid w:val="00896E5B"/>
    <w:rsid w:val="008A2CC9"/>
    <w:rsid w:val="008A5338"/>
    <w:rsid w:val="008B1201"/>
    <w:rsid w:val="008B3E6F"/>
    <w:rsid w:val="008B51A8"/>
    <w:rsid w:val="008B5BF6"/>
    <w:rsid w:val="008C153A"/>
    <w:rsid w:val="008C3E72"/>
    <w:rsid w:val="008C4618"/>
    <w:rsid w:val="008C52DD"/>
    <w:rsid w:val="008C7BF2"/>
    <w:rsid w:val="008D373E"/>
    <w:rsid w:val="008D5AEE"/>
    <w:rsid w:val="008D6010"/>
    <w:rsid w:val="008D68CD"/>
    <w:rsid w:val="008D6E91"/>
    <w:rsid w:val="008E08B5"/>
    <w:rsid w:val="008E0DC8"/>
    <w:rsid w:val="008E0DEC"/>
    <w:rsid w:val="008E1C8A"/>
    <w:rsid w:val="008E1E6C"/>
    <w:rsid w:val="008E63FD"/>
    <w:rsid w:val="008E703B"/>
    <w:rsid w:val="008E7600"/>
    <w:rsid w:val="008F018A"/>
    <w:rsid w:val="008F0254"/>
    <w:rsid w:val="008F1284"/>
    <w:rsid w:val="008F1ABD"/>
    <w:rsid w:val="008F1D7E"/>
    <w:rsid w:val="008F2274"/>
    <w:rsid w:val="008F254C"/>
    <w:rsid w:val="008F3039"/>
    <w:rsid w:val="008F777A"/>
    <w:rsid w:val="008F7AA4"/>
    <w:rsid w:val="008F7E48"/>
    <w:rsid w:val="0090625C"/>
    <w:rsid w:val="00910087"/>
    <w:rsid w:val="00910659"/>
    <w:rsid w:val="009106DE"/>
    <w:rsid w:val="00911C3B"/>
    <w:rsid w:val="00912753"/>
    <w:rsid w:val="0091423A"/>
    <w:rsid w:val="00915AC1"/>
    <w:rsid w:val="009207CC"/>
    <w:rsid w:val="00921B84"/>
    <w:rsid w:val="009269CB"/>
    <w:rsid w:val="00930CA0"/>
    <w:rsid w:val="00931F57"/>
    <w:rsid w:val="009400F3"/>
    <w:rsid w:val="00941461"/>
    <w:rsid w:val="009414A0"/>
    <w:rsid w:val="009415BA"/>
    <w:rsid w:val="00942DC4"/>
    <w:rsid w:val="00942F1C"/>
    <w:rsid w:val="009505DC"/>
    <w:rsid w:val="009511AF"/>
    <w:rsid w:val="0095270E"/>
    <w:rsid w:val="00952985"/>
    <w:rsid w:val="0095442A"/>
    <w:rsid w:val="009562EC"/>
    <w:rsid w:val="009614B4"/>
    <w:rsid w:val="00961E14"/>
    <w:rsid w:val="009625CE"/>
    <w:rsid w:val="00965B5B"/>
    <w:rsid w:val="00965D05"/>
    <w:rsid w:val="00966C1A"/>
    <w:rsid w:val="0097056F"/>
    <w:rsid w:val="00972ED8"/>
    <w:rsid w:val="0097305A"/>
    <w:rsid w:val="0097355E"/>
    <w:rsid w:val="00975B69"/>
    <w:rsid w:val="00977A78"/>
    <w:rsid w:val="009838CE"/>
    <w:rsid w:val="00994B6B"/>
    <w:rsid w:val="00995C90"/>
    <w:rsid w:val="00995E08"/>
    <w:rsid w:val="009A11B6"/>
    <w:rsid w:val="009A14F9"/>
    <w:rsid w:val="009A3A23"/>
    <w:rsid w:val="009A445B"/>
    <w:rsid w:val="009A5305"/>
    <w:rsid w:val="009A6FF7"/>
    <w:rsid w:val="009A71FA"/>
    <w:rsid w:val="009B125B"/>
    <w:rsid w:val="009B2790"/>
    <w:rsid w:val="009B3853"/>
    <w:rsid w:val="009B3BCE"/>
    <w:rsid w:val="009B3F42"/>
    <w:rsid w:val="009B5B15"/>
    <w:rsid w:val="009B5CA3"/>
    <w:rsid w:val="009C071E"/>
    <w:rsid w:val="009C23F1"/>
    <w:rsid w:val="009D1453"/>
    <w:rsid w:val="009D2DE4"/>
    <w:rsid w:val="009D4B30"/>
    <w:rsid w:val="009D4BE6"/>
    <w:rsid w:val="009E6DA8"/>
    <w:rsid w:val="009E7908"/>
    <w:rsid w:val="009E7EFE"/>
    <w:rsid w:val="009F05BD"/>
    <w:rsid w:val="009F165E"/>
    <w:rsid w:val="009F4A5E"/>
    <w:rsid w:val="009F5FBA"/>
    <w:rsid w:val="009F7516"/>
    <w:rsid w:val="00A02DA4"/>
    <w:rsid w:val="00A04549"/>
    <w:rsid w:val="00A04F03"/>
    <w:rsid w:val="00A05B66"/>
    <w:rsid w:val="00A05DA1"/>
    <w:rsid w:val="00A106D3"/>
    <w:rsid w:val="00A14B3D"/>
    <w:rsid w:val="00A16F4A"/>
    <w:rsid w:val="00A20548"/>
    <w:rsid w:val="00A21178"/>
    <w:rsid w:val="00A34CF1"/>
    <w:rsid w:val="00A353BE"/>
    <w:rsid w:val="00A356DC"/>
    <w:rsid w:val="00A35A5F"/>
    <w:rsid w:val="00A36A50"/>
    <w:rsid w:val="00A37B13"/>
    <w:rsid w:val="00A403FB"/>
    <w:rsid w:val="00A42A71"/>
    <w:rsid w:val="00A43854"/>
    <w:rsid w:val="00A5240D"/>
    <w:rsid w:val="00A5725A"/>
    <w:rsid w:val="00A6486B"/>
    <w:rsid w:val="00A65528"/>
    <w:rsid w:val="00A65BC9"/>
    <w:rsid w:val="00A706EF"/>
    <w:rsid w:val="00A71E16"/>
    <w:rsid w:val="00A721F3"/>
    <w:rsid w:val="00A75834"/>
    <w:rsid w:val="00A767B8"/>
    <w:rsid w:val="00A77DC6"/>
    <w:rsid w:val="00A81E58"/>
    <w:rsid w:val="00A82BC8"/>
    <w:rsid w:val="00A842FA"/>
    <w:rsid w:val="00A85A4E"/>
    <w:rsid w:val="00A931BD"/>
    <w:rsid w:val="00A94597"/>
    <w:rsid w:val="00A95421"/>
    <w:rsid w:val="00AA2FAB"/>
    <w:rsid w:val="00AA34BE"/>
    <w:rsid w:val="00AA7492"/>
    <w:rsid w:val="00AA769C"/>
    <w:rsid w:val="00AA7A74"/>
    <w:rsid w:val="00AB0B0E"/>
    <w:rsid w:val="00AB1B67"/>
    <w:rsid w:val="00AB3447"/>
    <w:rsid w:val="00AB494F"/>
    <w:rsid w:val="00AB5480"/>
    <w:rsid w:val="00AB55B5"/>
    <w:rsid w:val="00AB5713"/>
    <w:rsid w:val="00AB580C"/>
    <w:rsid w:val="00AB666F"/>
    <w:rsid w:val="00AB6BDC"/>
    <w:rsid w:val="00AB73F9"/>
    <w:rsid w:val="00AC009B"/>
    <w:rsid w:val="00AC2214"/>
    <w:rsid w:val="00AC2E09"/>
    <w:rsid w:val="00AC4C14"/>
    <w:rsid w:val="00AC7E93"/>
    <w:rsid w:val="00AD03F7"/>
    <w:rsid w:val="00AD05B4"/>
    <w:rsid w:val="00AD156B"/>
    <w:rsid w:val="00AD79A0"/>
    <w:rsid w:val="00AE08F9"/>
    <w:rsid w:val="00AE22C3"/>
    <w:rsid w:val="00AE75FD"/>
    <w:rsid w:val="00AF0A47"/>
    <w:rsid w:val="00AF1F26"/>
    <w:rsid w:val="00AF57B3"/>
    <w:rsid w:val="00B021C4"/>
    <w:rsid w:val="00B0508C"/>
    <w:rsid w:val="00B0540F"/>
    <w:rsid w:val="00B10F73"/>
    <w:rsid w:val="00B13336"/>
    <w:rsid w:val="00B15B40"/>
    <w:rsid w:val="00B23009"/>
    <w:rsid w:val="00B26918"/>
    <w:rsid w:val="00B31249"/>
    <w:rsid w:val="00B3322A"/>
    <w:rsid w:val="00B422C9"/>
    <w:rsid w:val="00B46B67"/>
    <w:rsid w:val="00B46E83"/>
    <w:rsid w:val="00B563E0"/>
    <w:rsid w:val="00B60FA4"/>
    <w:rsid w:val="00B615D3"/>
    <w:rsid w:val="00B61AA8"/>
    <w:rsid w:val="00B61BC0"/>
    <w:rsid w:val="00B62401"/>
    <w:rsid w:val="00B62512"/>
    <w:rsid w:val="00B636FD"/>
    <w:rsid w:val="00B64A7F"/>
    <w:rsid w:val="00B64CA4"/>
    <w:rsid w:val="00B650D5"/>
    <w:rsid w:val="00B6707D"/>
    <w:rsid w:val="00B6737B"/>
    <w:rsid w:val="00B70FFD"/>
    <w:rsid w:val="00B71634"/>
    <w:rsid w:val="00B7340F"/>
    <w:rsid w:val="00B7469F"/>
    <w:rsid w:val="00B76027"/>
    <w:rsid w:val="00B81A49"/>
    <w:rsid w:val="00B82588"/>
    <w:rsid w:val="00B857BA"/>
    <w:rsid w:val="00B85AC9"/>
    <w:rsid w:val="00B861C9"/>
    <w:rsid w:val="00B90226"/>
    <w:rsid w:val="00B909DC"/>
    <w:rsid w:val="00B90F6C"/>
    <w:rsid w:val="00B92AD2"/>
    <w:rsid w:val="00BA271B"/>
    <w:rsid w:val="00BA598C"/>
    <w:rsid w:val="00BA75D3"/>
    <w:rsid w:val="00BB3750"/>
    <w:rsid w:val="00BB748A"/>
    <w:rsid w:val="00BC2233"/>
    <w:rsid w:val="00BC342A"/>
    <w:rsid w:val="00BC413F"/>
    <w:rsid w:val="00BC79C5"/>
    <w:rsid w:val="00BC7B20"/>
    <w:rsid w:val="00BD218D"/>
    <w:rsid w:val="00BD5F1E"/>
    <w:rsid w:val="00BD6AF2"/>
    <w:rsid w:val="00BE0262"/>
    <w:rsid w:val="00BE5233"/>
    <w:rsid w:val="00BE6E5B"/>
    <w:rsid w:val="00BE7CE0"/>
    <w:rsid w:val="00BE7F9A"/>
    <w:rsid w:val="00BF0CED"/>
    <w:rsid w:val="00BF331A"/>
    <w:rsid w:val="00BF4A8D"/>
    <w:rsid w:val="00BF7008"/>
    <w:rsid w:val="00BF7C2F"/>
    <w:rsid w:val="00C00B18"/>
    <w:rsid w:val="00C0220C"/>
    <w:rsid w:val="00C05C67"/>
    <w:rsid w:val="00C05C96"/>
    <w:rsid w:val="00C10E44"/>
    <w:rsid w:val="00C15782"/>
    <w:rsid w:val="00C163E3"/>
    <w:rsid w:val="00C2053E"/>
    <w:rsid w:val="00C25A0D"/>
    <w:rsid w:val="00C32A9B"/>
    <w:rsid w:val="00C34075"/>
    <w:rsid w:val="00C35929"/>
    <w:rsid w:val="00C365BD"/>
    <w:rsid w:val="00C4066E"/>
    <w:rsid w:val="00C40E85"/>
    <w:rsid w:val="00C45241"/>
    <w:rsid w:val="00C460D2"/>
    <w:rsid w:val="00C469C4"/>
    <w:rsid w:val="00C52E03"/>
    <w:rsid w:val="00C53B0A"/>
    <w:rsid w:val="00C55BCF"/>
    <w:rsid w:val="00C55FD3"/>
    <w:rsid w:val="00C571C4"/>
    <w:rsid w:val="00C57E3E"/>
    <w:rsid w:val="00C6071A"/>
    <w:rsid w:val="00C61C25"/>
    <w:rsid w:val="00C63E8A"/>
    <w:rsid w:val="00C65858"/>
    <w:rsid w:val="00C66DE2"/>
    <w:rsid w:val="00C71E6C"/>
    <w:rsid w:val="00C74677"/>
    <w:rsid w:val="00C74BCC"/>
    <w:rsid w:val="00C76DB7"/>
    <w:rsid w:val="00C76DF3"/>
    <w:rsid w:val="00C80460"/>
    <w:rsid w:val="00C83B59"/>
    <w:rsid w:val="00C84936"/>
    <w:rsid w:val="00C8549F"/>
    <w:rsid w:val="00C856DE"/>
    <w:rsid w:val="00C86EED"/>
    <w:rsid w:val="00C87A9E"/>
    <w:rsid w:val="00C93118"/>
    <w:rsid w:val="00C93E64"/>
    <w:rsid w:val="00C93F8B"/>
    <w:rsid w:val="00C943CC"/>
    <w:rsid w:val="00C96AC7"/>
    <w:rsid w:val="00C97804"/>
    <w:rsid w:val="00CA59D5"/>
    <w:rsid w:val="00CB29FB"/>
    <w:rsid w:val="00CB5E0D"/>
    <w:rsid w:val="00CC1372"/>
    <w:rsid w:val="00CC4652"/>
    <w:rsid w:val="00CC6C48"/>
    <w:rsid w:val="00CC75E9"/>
    <w:rsid w:val="00CC761C"/>
    <w:rsid w:val="00CC7E5B"/>
    <w:rsid w:val="00CD23FE"/>
    <w:rsid w:val="00CD5B60"/>
    <w:rsid w:val="00CD7A24"/>
    <w:rsid w:val="00CE065B"/>
    <w:rsid w:val="00CE07B7"/>
    <w:rsid w:val="00CE1501"/>
    <w:rsid w:val="00CE1EB8"/>
    <w:rsid w:val="00CE3508"/>
    <w:rsid w:val="00CE6052"/>
    <w:rsid w:val="00CE745B"/>
    <w:rsid w:val="00CF1E85"/>
    <w:rsid w:val="00CF4E60"/>
    <w:rsid w:val="00D03418"/>
    <w:rsid w:val="00D049C9"/>
    <w:rsid w:val="00D04F74"/>
    <w:rsid w:val="00D06648"/>
    <w:rsid w:val="00D07E2D"/>
    <w:rsid w:val="00D14C7E"/>
    <w:rsid w:val="00D16F14"/>
    <w:rsid w:val="00D175FF"/>
    <w:rsid w:val="00D17D0E"/>
    <w:rsid w:val="00D25AA3"/>
    <w:rsid w:val="00D26E08"/>
    <w:rsid w:val="00D30BD3"/>
    <w:rsid w:val="00D33E21"/>
    <w:rsid w:val="00D37C8C"/>
    <w:rsid w:val="00D5157D"/>
    <w:rsid w:val="00D52573"/>
    <w:rsid w:val="00D56DC9"/>
    <w:rsid w:val="00D62825"/>
    <w:rsid w:val="00D64AB7"/>
    <w:rsid w:val="00D66603"/>
    <w:rsid w:val="00D6730B"/>
    <w:rsid w:val="00D67E4F"/>
    <w:rsid w:val="00D7526D"/>
    <w:rsid w:val="00D81805"/>
    <w:rsid w:val="00D90B63"/>
    <w:rsid w:val="00D91886"/>
    <w:rsid w:val="00D91E4D"/>
    <w:rsid w:val="00D94F46"/>
    <w:rsid w:val="00D96FFF"/>
    <w:rsid w:val="00DA1D84"/>
    <w:rsid w:val="00DA3749"/>
    <w:rsid w:val="00DA6CDA"/>
    <w:rsid w:val="00DA725A"/>
    <w:rsid w:val="00DA74FB"/>
    <w:rsid w:val="00DB1E69"/>
    <w:rsid w:val="00DB1F2D"/>
    <w:rsid w:val="00DB4CA0"/>
    <w:rsid w:val="00DB5A9F"/>
    <w:rsid w:val="00DB78F2"/>
    <w:rsid w:val="00DC00EB"/>
    <w:rsid w:val="00DC5FB4"/>
    <w:rsid w:val="00DC657E"/>
    <w:rsid w:val="00DC72CC"/>
    <w:rsid w:val="00DD014D"/>
    <w:rsid w:val="00DD070A"/>
    <w:rsid w:val="00DD145F"/>
    <w:rsid w:val="00DD184D"/>
    <w:rsid w:val="00DD248A"/>
    <w:rsid w:val="00DD6819"/>
    <w:rsid w:val="00DD79E8"/>
    <w:rsid w:val="00DE002C"/>
    <w:rsid w:val="00DE2EA0"/>
    <w:rsid w:val="00DE5585"/>
    <w:rsid w:val="00DE795D"/>
    <w:rsid w:val="00DF084B"/>
    <w:rsid w:val="00DF374E"/>
    <w:rsid w:val="00DF76C3"/>
    <w:rsid w:val="00E02A17"/>
    <w:rsid w:val="00E046D8"/>
    <w:rsid w:val="00E05C2C"/>
    <w:rsid w:val="00E063E1"/>
    <w:rsid w:val="00E1051B"/>
    <w:rsid w:val="00E10A10"/>
    <w:rsid w:val="00E115BE"/>
    <w:rsid w:val="00E11FBA"/>
    <w:rsid w:val="00E122EB"/>
    <w:rsid w:val="00E13DAE"/>
    <w:rsid w:val="00E14ADC"/>
    <w:rsid w:val="00E157BC"/>
    <w:rsid w:val="00E22A75"/>
    <w:rsid w:val="00E22D9F"/>
    <w:rsid w:val="00E24053"/>
    <w:rsid w:val="00E24103"/>
    <w:rsid w:val="00E246B9"/>
    <w:rsid w:val="00E25A06"/>
    <w:rsid w:val="00E27918"/>
    <w:rsid w:val="00E31652"/>
    <w:rsid w:val="00E33686"/>
    <w:rsid w:val="00E34847"/>
    <w:rsid w:val="00E3654F"/>
    <w:rsid w:val="00E37ECB"/>
    <w:rsid w:val="00E406D2"/>
    <w:rsid w:val="00E4172A"/>
    <w:rsid w:val="00E41CBE"/>
    <w:rsid w:val="00E4442A"/>
    <w:rsid w:val="00E44516"/>
    <w:rsid w:val="00E4630A"/>
    <w:rsid w:val="00E52848"/>
    <w:rsid w:val="00E537A1"/>
    <w:rsid w:val="00E54A4C"/>
    <w:rsid w:val="00E54F57"/>
    <w:rsid w:val="00E60D76"/>
    <w:rsid w:val="00E63D4B"/>
    <w:rsid w:val="00E6757A"/>
    <w:rsid w:val="00E7121B"/>
    <w:rsid w:val="00E735D8"/>
    <w:rsid w:val="00E7380A"/>
    <w:rsid w:val="00E74302"/>
    <w:rsid w:val="00E74552"/>
    <w:rsid w:val="00E756B8"/>
    <w:rsid w:val="00E76439"/>
    <w:rsid w:val="00E766A5"/>
    <w:rsid w:val="00E77C51"/>
    <w:rsid w:val="00E830C8"/>
    <w:rsid w:val="00E8627D"/>
    <w:rsid w:val="00E94749"/>
    <w:rsid w:val="00E955DF"/>
    <w:rsid w:val="00EA0455"/>
    <w:rsid w:val="00EA1D71"/>
    <w:rsid w:val="00EA1EEA"/>
    <w:rsid w:val="00EA614E"/>
    <w:rsid w:val="00EA685E"/>
    <w:rsid w:val="00EB04D6"/>
    <w:rsid w:val="00EB086A"/>
    <w:rsid w:val="00EB22BF"/>
    <w:rsid w:val="00EB3B14"/>
    <w:rsid w:val="00EB3F5F"/>
    <w:rsid w:val="00EB62FE"/>
    <w:rsid w:val="00EC09DF"/>
    <w:rsid w:val="00EC2CFF"/>
    <w:rsid w:val="00EC75D6"/>
    <w:rsid w:val="00ED11A6"/>
    <w:rsid w:val="00ED7564"/>
    <w:rsid w:val="00EE074D"/>
    <w:rsid w:val="00EE1ADD"/>
    <w:rsid w:val="00EE3E4E"/>
    <w:rsid w:val="00EE5D7F"/>
    <w:rsid w:val="00EF1ED1"/>
    <w:rsid w:val="00EF5CFF"/>
    <w:rsid w:val="00F021D9"/>
    <w:rsid w:val="00F047C8"/>
    <w:rsid w:val="00F048FA"/>
    <w:rsid w:val="00F0612E"/>
    <w:rsid w:val="00F133FD"/>
    <w:rsid w:val="00F1343E"/>
    <w:rsid w:val="00F14BFB"/>
    <w:rsid w:val="00F158B7"/>
    <w:rsid w:val="00F159BA"/>
    <w:rsid w:val="00F1645A"/>
    <w:rsid w:val="00F1657C"/>
    <w:rsid w:val="00F20C8D"/>
    <w:rsid w:val="00F2380B"/>
    <w:rsid w:val="00F25072"/>
    <w:rsid w:val="00F265FF"/>
    <w:rsid w:val="00F27D36"/>
    <w:rsid w:val="00F331D7"/>
    <w:rsid w:val="00F34DD0"/>
    <w:rsid w:val="00F355F0"/>
    <w:rsid w:val="00F379EA"/>
    <w:rsid w:val="00F4030E"/>
    <w:rsid w:val="00F4168C"/>
    <w:rsid w:val="00F41BDD"/>
    <w:rsid w:val="00F42104"/>
    <w:rsid w:val="00F46EA3"/>
    <w:rsid w:val="00F5682D"/>
    <w:rsid w:val="00F60FF3"/>
    <w:rsid w:val="00F6679D"/>
    <w:rsid w:val="00F721F9"/>
    <w:rsid w:val="00F72D4E"/>
    <w:rsid w:val="00F73FCC"/>
    <w:rsid w:val="00F80966"/>
    <w:rsid w:val="00F80A67"/>
    <w:rsid w:val="00F82D71"/>
    <w:rsid w:val="00F83724"/>
    <w:rsid w:val="00F84066"/>
    <w:rsid w:val="00F8423C"/>
    <w:rsid w:val="00F844B5"/>
    <w:rsid w:val="00F84970"/>
    <w:rsid w:val="00F86604"/>
    <w:rsid w:val="00F87F04"/>
    <w:rsid w:val="00F90023"/>
    <w:rsid w:val="00F90147"/>
    <w:rsid w:val="00F92C1A"/>
    <w:rsid w:val="00F935F4"/>
    <w:rsid w:val="00F93CF0"/>
    <w:rsid w:val="00F94067"/>
    <w:rsid w:val="00F9628B"/>
    <w:rsid w:val="00F97075"/>
    <w:rsid w:val="00FA0DAF"/>
    <w:rsid w:val="00FA206D"/>
    <w:rsid w:val="00FA3EA0"/>
    <w:rsid w:val="00FA4610"/>
    <w:rsid w:val="00FA5672"/>
    <w:rsid w:val="00FA624B"/>
    <w:rsid w:val="00FB0A0E"/>
    <w:rsid w:val="00FB188B"/>
    <w:rsid w:val="00FB3200"/>
    <w:rsid w:val="00FB55ED"/>
    <w:rsid w:val="00FB73E8"/>
    <w:rsid w:val="00FC20D3"/>
    <w:rsid w:val="00FC373E"/>
    <w:rsid w:val="00FD11C4"/>
    <w:rsid w:val="00FD234C"/>
    <w:rsid w:val="00FD320D"/>
    <w:rsid w:val="00FD61C2"/>
    <w:rsid w:val="00FD7D10"/>
    <w:rsid w:val="00FE37FA"/>
    <w:rsid w:val="00FE5492"/>
    <w:rsid w:val="00FE6746"/>
    <w:rsid w:val="00FE67C3"/>
    <w:rsid w:val="00FE6D1A"/>
    <w:rsid w:val="00FE785C"/>
    <w:rsid w:val="00FF432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6DF7B"/>
  <w15:docId w15:val="{E57E857C-ACA7-4FFD-8B79-DEC028FE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7B7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186CAB"/>
    <w:pPr>
      <w:keepNext/>
      <w:outlineLvl w:val="0"/>
    </w:pPr>
    <w:rPr>
      <w:lang w:val="en-GB"/>
    </w:rPr>
  </w:style>
  <w:style w:type="paragraph" w:styleId="Ttulo2">
    <w:name w:val="heading 2"/>
    <w:basedOn w:val="Normal"/>
    <w:next w:val="Normal"/>
    <w:qFormat/>
    <w:rsid w:val="00186CAB"/>
    <w:pPr>
      <w:keepNext/>
      <w:outlineLvl w:val="1"/>
    </w:pPr>
    <w:rPr>
      <w:rFonts w:ascii="Californian FB" w:hAnsi="Californian FB"/>
      <w:b/>
      <w:bCs/>
      <w:lang w:val="en-GB"/>
    </w:rPr>
  </w:style>
  <w:style w:type="paragraph" w:styleId="Ttulo3">
    <w:name w:val="heading 3"/>
    <w:basedOn w:val="Normal"/>
    <w:next w:val="Normal"/>
    <w:qFormat/>
    <w:rsid w:val="00186CAB"/>
    <w:pPr>
      <w:keepNext/>
      <w:jc w:val="center"/>
      <w:outlineLvl w:val="2"/>
    </w:pPr>
    <w:rPr>
      <w:rFonts w:ascii="Californian FB" w:hAnsi="Californian FB"/>
      <w:sz w:val="40"/>
    </w:rPr>
  </w:style>
  <w:style w:type="paragraph" w:styleId="Ttulo4">
    <w:name w:val="heading 4"/>
    <w:basedOn w:val="Normal"/>
    <w:next w:val="Normal"/>
    <w:qFormat/>
    <w:rsid w:val="00186CA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86CAB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186CAB"/>
    <w:pPr>
      <w:keepNext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186CAB"/>
    <w:pPr>
      <w:keepNext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86CAB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186CAB"/>
    <w:pPr>
      <w:keepNext/>
      <w:jc w:val="both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6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6CA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86CAB"/>
    <w:rPr>
      <w:color w:val="0000FF"/>
      <w:u w:val="single"/>
    </w:rPr>
  </w:style>
  <w:style w:type="paragraph" w:styleId="Ttulo">
    <w:name w:val="Title"/>
    <w:basedOn w:val="Normal"/>
    <w:qFormat/>
    <w:rsid w:val="00186CAB"/>
    <w:pPr>
      <w:jc w:val="center"/>
    </w:pPr>
    <w:rPr>
      <w:b/>
      <w:bCs/>
      <w:sz w:val="28"/>
    </w:rPr>
  </w:style>
  <w:style w:type="paragraph" w:styleId="Textoindependiente">
    <w:name w:val="Body Text"/>
    <w:basedOn w:val="Normal"/>
    <w:link w:val="TextoindependienteCar"/>
    <w:rsid w:val="00186CAB"/>
    <w:pPr>
      <w:jc w:val="both"/>
    </w:pPr>
    <w:rPr>
      <w:i/>
      <w:iCs/>
      <w:sz w:val="28"/>
      <w:szCs w:val="24"/>
      <w:lang w:val="es-MX"/>
    </w:rPr>
  </w:style>
  <w:style w:type="table" w:styleId="Tablaconcuadrcula">
    <w:name w:val="Table Grid"/>
    <w:basedOn w:val="Tablanormal"/>
    <w:rsid w:val="00F8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0D6ECB"/>
    <w:rPr>
      <w:color w:val="800080"/>
      <w:u w:val="single"/>
    </w:rPr>
  </w:style>
  <w:style w:type="paragraph" w:customStyle="1" w:styleId="xl24">
    <w:name w:val="xl24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8">
    <w:name w:val="xl28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">
    <w:name w:val="xl29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Sangra2detindependiente">
    <w:name w:val="Body Text Indent 2"/>
    <w:basedOn w:val="Normal"/>
    <w:rsid w:val="00C00B18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0474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4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2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97DA3"/>
    <w:rPr>
      <w:rFonts w:ascii="Arial" w:hAnsi="Arial"/>
      <w:sz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123855"/>
    <w:rPr>
      <w:rFonts w:ascii="Arial" w:hAnsi="Arial" w:cs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0280"/>
    <w:rPr>
      <w:rFonts w:ascii="Arial" w:hAnsi="Arial" w:cs="Arial"/>
      <w:i/>
      <w:iCs/>
      <w:sz w:val="28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I99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2409FE12-AC3E-4A85-BF90-4480842F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DI9901</Template>
  <TotalTime>41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Facultad Politécnica</Company>
  <LinksUpToDate>false</LinksUpToDate>
  <CharactersWithSpaces>1150</CharactersWithSpaces>
  <SharedDoc>false</SharedDoc>
  <HLinks>
    <vt:vector size="6" baseType="variant"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mailto:Karina@pol.una.py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JOÃO JARDIM x8?! PORRA! DIA 8 VOTA NÃO!</dc:subject>
  <dc:creator>VOTA NÃO À REGIONALIZAÇÃO! SIM AO REFORÇO DO MUNICIPALISMO!</dc:creator>
  <cp:lastModifiedBy>Cuenta usuario MSO365</cp:lastModifiedBy>
  <cp:revision>23</cp:revision>
  <cp:lastPrinted>2022-09-07T20:17:00Z</cp:lastPrinted>
  <dcterms:created xsi:type="dcterms:W3CDTF">2025-02-17T15:50:00Z</dcterms:created>
  <dcterms:modified xsi:type="dcterms:W3CDTF">2026-07-15T18:47:00Z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2026-04-15T17:00:52Z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cdc9809c-b533-417a-bc3c-4884e40fe8f0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