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70" w:rsidRDefault="00F84970" w:rsidP="00CE07B7"/>
    <w:p w:rsidR="00B82588" w:rsidRDefault="00B82588" w:rsidP="00B82588">
      <w:pPr>
        <w:jc w:val="right"/>
        <w:rPr>
          <w:lang w:val="es-MX"/>
        </w:rPr>
      </w:pPr>
      <w:r>
        <w:rPr>
          <w:lang w:val="es-MX"/>
        </w:rPr>
        <w:t>San Lorenzo</w:t>
      </w:r>
      <w:r w:rsidR="00137CEA">
        <w:rPr>
          <w:lang w:val="es-MX"/>
        </w:rPr>
        <w:t>,..</w:t>
      </w:r>
      <w:r w:rsidR="00393A8A">
        <w:rPr>
          <w:lang w:val="es-MX"/>
        </w:rPr>
        <w:t>…..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de</w:t>
      </w:r>
      <w:proofErr w:type="gramEnd"/>
      <w:r>
        <w:rPr>
          <w:lang w:val="es-MX"/>
        </w:rPr>
        <w:t xml:space="preserve"> </w:t>
      </w:r>
      <w:r w:rsidR="00393A8A">
        <w:rPr>
          <w:lang w:val="es-MX"/>
        </w:rPr>
        <w:t>……………….</w:t>
      </w:r>
      <w:r w:rsidR="009A5305">
        <w:rPr>
          <w:lang w:val="es-MX"/>
        </w:rPr>
        <w:t xml:space="preserve"> de 202</w:t>
      </w:r>
      <w:r w:rsidR="00B2230B">
        <w:rPr>
          <w:lang w:val="es-MX"/>
        </w:rPr>
        <w:t>6</w:t>
      </w:r>
      <w:r w:rsidR="001C5DB4">
        <w:rPr>
          <w:lang w:val="es-MX"/>
        </w:rPr>
        <w:t>.</w:t>
      </w:r>
    </w:p>
    <w:p w:rsidR="00B82588" w:rsidRDefault="00B82588" w:rsidP="00B82588">
      <w:pPr>
        <w:rPr>
          <w:lang w:val="es-MX"/>
        </w:rPr>
      </w:pPr>
    </w:p>
    <w:p w:rsidR="00B82588" w:rsidRPr="00F265FF" w:rsidRDefault="00B82588" w:rsidP="00B82588">
      <w:pPr>
        <w:rPr>
          <w:lang w:val="es-PY"/>
        </w:rPr>
      </w:pPr>
    </w:p>
    <w:p w:rsidR="00CB24BF" w:rsidRPr="00F265FF" w:rsidRDefault="00CB24BF" w:rsidP="00CB24BF">
      <w:pPr>
        <w:rPr>
          <w:lang w:val="es-PY"/>
        </w:rPr>
      </w:pPr>
      <w:r w:rsidRPr="00F265FF">
        <w:rPr>
          <w:lang w:val="es-PY"/>
        </w:rPr>
        <w:t>Señor</w:t>
      </w:r>
      <w:r>
        <w:rPr>
          <w:lang w:val="es-PY"/>
        </w:rPr>
        <w:t>a</w:t>
      </w:r>
      <w:r w:rsidRPr="00F265FF">
        <w:rPr>
          <w:lang w:val="es-PY"/>
        </w:rPr>
        <w:t xml:space="preserve">: </w:t>
      </w:r>
    </w:p>
    <w:p w:rsidR="00CB24BF" w:rsidRDefault="00CB24BF" w:rsidP="00CB24BF">
      <w:pPr>
        <w:rPr>
          <w:lang w:val="es-MX"/>
        </w:rPr>
      </w:pPr>
      <w:r w:rsidRPr="003F5885">
        <w:rPr>
          <w:b/>
          <w:lang w:val="es-MX"/>
        </w:rPr>
        <w:t>Prof.</w:t>
      </w:r>
      <w:r w:rsidRPr="003F5885">
        <w:rPr>
          <w:b/>
          <w:lang w:val="es-PY"/>
        </w:rPr>
        <w:t xml:space="preserve"> </w:t>
      </w:r>
      <w:r>
        <w:rPr>
          <w:b/>
          <w:lang w:val="es-PY"/>
        </w:rPr>
        <w:t>Ing. Silvia Teresa Leiva León</w:t>
      </w:r>
      <w:r>
        <w:rPr>
          <w:lang w:val="es-MX"/>
        </w:rPr>
        <w:t xml:space="preserve">, </w:t>
      </w:r>
      <w:proofErr w:type="spellStart"/>
      <w:r w:rsidRPr="002160CA">
        <w:rPr>
          <w:b/>
          <w:lang w:val="es-MX"/>
        </w:rPr>
        <w:t>MSc</w:t>
      </w:r>
      <w:proofErr w:type="spellEnd"/>
      <w:r>
        <w:rPr>
          <w:lang w:val="es-MX"/>
        </w:rPr>
        <w:t>., Decana</w:t>
      </w:r>
    </w:p>
    <w:p w:rsidR="00CB24BF" w:rsidRDefault="00CB24BF" w:rsidP="00CB24BF">
      <w:pPr>
        <w:rPr>
          <w:lang w:val="es-MX"/>
        </w:rPr>
      </w:pPr>
      <w:r>
        <w:rPr>
          <w:lang w:val="es-MX"/>
        </w:rPr>
        <w:t>Facultad Politécnica – U.N.A.</w:t>
      </w:r>
    </w:p>
    <w:p w:rsidR="00B82588" w:rsidRDefault="00B82588" w:rsidP="00B82588">
      <w:pPr>
        <w:rPr>
          <w:lang w:val="es-MX"/>
        </w:rPr>
      </w:pPr>
    </w:p>
    <w:p w:rsidR="00B82588" w:rsidRDefault="00B82588" w:rsidP="00B82588">
      <w:pPr>
        <w:rPr>
          <w:lang w:val="es-MX"/>
        </w:rPr>
      </w:pPr>
    </w:p>
    <w:p w:rsidR="00B82588" w:rsidRDefault="00393A8A" w:rsidP="00527018">
      <w:pPr>
        <w:jc w:val="both"/>
        <w:rPr>
          <w:sz w:val="22"/>
          <w:szCs w:val="22"/>
          <w:lang w:val="es-MX"/>
        </w:rPr>
      </w:pPr>
      <w:r w:rsidRPr="00123855">
        <w:rPr>
          <w:sz w:val="22"/>
          <w:szCs w:val="22"/>
          <w:lang w:val="es-MX"/>
        </w:rPr>
        <w:t>Quien suscribe ……………………………………………………………., paraguayo/a, mayor de edad, con CIC N° …………………………….., me dirijo a Usted, con el objeto de</w:t>
      </w:r>
      <w:r w:rsidR="001C5DB4">
        <w:rPr>
          <w:sz w:val="22"/>
          <w:szCs w:val="22"/>
          <w:lang w:val="es-MX"/>
        </w:rPr>
        <w:t xml:space="preserve"> presentar mi postulación a</w:t>
      </w:r>
      <w:r w:rsidR="00B0540F">
        <w:rPr>
          <w:sz w:val="22"/>
          <w:szCs w:val="22"/>
          <w:lang w:val="es-MX"/>
        </w:rPr>
        <w:t xml:space="preserve">l </w:t>
      </w:r>
      <w:r w:rsidR="003868C1">
        <w:rPr>
          <w:sz w:val="22"/>
          <w:szCs w:val="22"/>
          <w:lang w:val="es-MX"/>
        </w:rPr>
        <w:t xml:space="preserve">llamado a </w:t>
      </w:r>
      <w:r w:rsidR="003868C1" w:rsidRPr="00E266D3">
        <w:rPr>
          <w:b/>
          <w:sz w:val="22"/>
          <w:szCs w:val="22"/>
          <w:lang w:val="es-MX"/>
        </w:rPr>
        <w:t xml:space="preserve">Concurso </w:t>
      </w:r>
      <w:r w:rsidR="00E266D3">
        <w:rPr>
          <w:b/>
          <w:sz w:val="22"/>
          <w:szCs w:val="22"/>
          <w:lang w:val="es-MX"/>
        </w:rPr>
        <w:t>de Docente</w:t>
      </w:r>
      <w:r w:rsidR="00527018">
        <w:rPr>
          <w:b/>
          <w:sz w:val="22"/>
          <w:szCs w:val="22"/>
          <w:lang w:val="es-MX"/>
        </w:rPr>
        <w:t xml:space="preserve"> de Educación a Distancia </w:t>
      </w:r>
      <w:r w:rsidR="00E266D3">
        <w:rPr>
          <w:sz w:val="22"/>
          <w:szCs w:val="22"/>
          <w:lang w:val="es-MX"/>
        </w:rPr>
        <w:t xml:space="preserve">en la modalidad de </w:t>
      </w:r>
      <w:r w:rsidR="00527018">
        <w:rPr>
          <w:b/>
          <w:sz w:val="22"/>
          <w:szCs w:val="22"/>
          <w:lang w:val="es-MX"/>
        </w:rPr>
        <w:t>C</w:t>
      </w:r>
      <w:r w:rsidR="00E266D3" w:rsidRPr="004C4FF3">
        <w:rPr>
          <w:b/>
          <w:sz w:val="22"/>
          <w:szCs w:val="22"/>
          <w:lang w:val="es-MX"/>
        </w:rPr>
        <w:t xml:space="preserve">oncurso </w:t>
      </w:r>
      <w:r w:rsidR="00527018">
        <w:rPr>
          <w:b/>
          <w:sz w:val="22"/>
          <w:szCs w:val="22"/>
          <w:lang w:val="es-MX"/>
        </w:rPr>
        <w:t>Externo</w:t>
      </w:r>
      <w:r w:rsidR="00E266D3">
        <w:rPr>
          <w:sz w:val="22"/>
          <w:szCs w:val="22"/>
          <w:lang w:val="es-MX"/>
        </w:rPr>
        <w:t>, aprobado por</w:t>
      </w:r>
      <w:r w:rsidR="00A23454">
        <w:rPr>
          <w:sz w:val="22"/>
          <w:szCs w:val="22"/>
          <w:lang w:val="es-MX"/>
        </w:rPr>
        <w:t xml:space="preserve"> </w:t>
      </w:r>
      <w:r w:rsidR="004C4FF3" w:rsidRPr="00C02AB4">
        <w:rPr>
          <w:b/>
          <w:sz w:val="22"/>
          <w:szCs w:val="22"/>
          <w:highlight w:val="yellow"/>
          <w:lang w:val="es-MX"/>
        </w:rPr>
        <w:t xml:space="preserve">Resolución N° </w:t>
      </w:r>
      <w:r w:rsidR="003A0F5B">
        <w:rPr>
          <w:b/>
          <w:sz w:val="22"/>
          <w:szCs w:val="22"/>
          <w:highlight w:val="yellow"/>
          <w:lang w:val="es-MX"/>
        </w:rPr>
        <w:t>26-12-34 de fecha 1</w:t>
      </w:r>
      <w:r w:rsidR="001258AC" w:rsidRPr="00C02AB4">
        <w:rPr>
          <w:b/>
          <w:sz w:val="22"/>
          <w:szCs w:val="22"/>
          <w:highlight w:val="yellow"/>
          <w:lang w:val="es-MX"/>
        </w:rPr>
        <w:t xml:space="preserve"> de </w:t>
      </w:r>
      <w:r w:rsidR="003A0F5B">
        <w:rPr>
          <w:b/>
          <w:sz w:val="22"/>
          <w:szCs w:val="22"/>
          <w:highlight w:val="yellow"/>
          <w:lang w:val="es-MX"/>
        </w:rPr>
        <w:t>juni</w:t>
      </w:r>
      <w:r w:rsidR="0077709B" w:rsidRPr="00C02AB4">
        <w:rPr>
          <w:b/>
          <w:sz w:val="22"/>
          <w:szCs w:val="22"/>
          <w:highlight w:val="yellow"/>
          <w:lang w:val="es-MX"/>
        </w:rPr>
        <w:t xml:space="preserve">o </w:t>
      </w:r>
      <w:r w:rsidR="001258AC" w:rsidRPr="00C02AB4">
        <w:rPr>
          <w:b/>
          <w:sz w:val="22"/>
          <w:szCs w:val="22"/>
          <w:highlight w:val="yellow"/>
          <w:lang w:val="es-MX"/>
        </w:rPr>
        <w:t>de 202</w:t>
      </w:r>
      <w:r w:rsidR="003A0F5B">
        <w:rPr>
          <w:b/>
          <w:sz w:val="22"/>
          <w:szCs w:val="22"/>
          <w:highlight w:val="yellow"/>
          <w:lang w:val="es-MX"/>
        </w:rPr>
        <w:t>6</w:t>
      </w:r>
      <w:bookmarkStart w:id="0" w:name="_GoBack"/>
      <w:bookmarkEnd w:id="0"/>
      <w:r w:rsidR="00574C57" w:rsidRPr="004C4FF3">
        <w:rPr>
          <w:b/>
          <w:sz w:val="22"/>
          <w:szCs w:val="22"/>
          <w:lang w:val="es-MX"/>
        </w:rPr>
        <w:t>,</w:t>
      </w:r>
      <w:r w:rsidRPr="004C4FF3">
        <w:rPr>
          <w:sz w:val="22"/>
          <w:szCs w:val="22"/>
          <w:lang w:val="es-MX"/>
        </w:rPr>
        <w:t xml:space="preserve"> </w:t>
      </w:r>
      <w:r w:rsidR="00965B5B">
        <w:rPr>
          <w:sz w:val="22"/>
          <w:szCs w:val="22"/>
          <w:lang w:val="es-MX"/>
        </w:rPr>
        <w:t>para ocupar el cargo de:</w:t>
      </w:r>
      <w:r w:rsidRPr="00123855">
        <w:rPr>
          <w:sz w:val="22"/>
          <w:szCs w:val="22"/>
          <w:lang w:val="es-MX"/>
        </w:rPr>
        <w:t xml:space="preserve"> (</w:t>
      </w:r>
      <w:r w:rsidR="00CB24BF">
        <w:rPr>
          <w:i/>
          <w:sz w:val="22"/>
          <w:szCs w:val="22"/>
          <w:lang w:val="es-MX"/>
        </w:rPr>
        <w:t>una sola asignatura por postulación</w:t>
      </w:r>
      <w:r w:rsidRPr="00123855">
        <w:rPr>
          <w:sz w:val="22"/>
          <w:szCs w:val="22"/>
          <w:lang w:val="es-MX"/>
        </w:rPr>
        <w:t>):</w:t>
      </w:r>
    </w:p>
    <w:p w:rsidR="00A23454" w:rsidRDefault="00A23454" w:rsidP="00527018">
      <w:pPr>
        <w:jc w:val="both"/>
        <w:rPr>
          <w:sz w:val="22"/>
          <w:szCs w:val="22"/>
          <w:lang w:val="es-MX"/>
        </w:rPr>
      </w:pPr>
    </w:p>
    <w:tbl>
      <w:tblPr>
        <w:tblStyle w:val="Tablaconcuadrcula"/>
        <w:tblW w:w="9304" w:type="dxa"/>
        <w:jc w:val="center"/>
        <w:tblLook w:val="04A0" w:firstRow="1" w:lastRow="0" w:firstColumn="1" w:lastColumn="0" w:noHBand="0" w:noVBand="1"/>
      </w:tblPr>
      <w:tblGrid>
        <w:gridCol w:w="8409"/>
        <w:gridCol w:w="895"/>
      </w:tblGrid>
      <w:tr w:rsidR="00527018" w:rsidRPr="00780B06" w:rsidTr="00AA4664">
        <w:trPr>
          <w:trHeight w:val="453"/>
          <w:jc w:val="center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018" w:rsidRPr="00780B06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b/>
                <w:i w:val="0"/>
                <w:color w:val="000000"/>
                <w:sz w:val="22"/>
                <w:szCs w:val="22"/>
                <w:lang w:val="es-PY"/>
              </w:rPr>
              <w:t xml:space="preserve">Docente </w:t>
            </w:r>
            <w:r w:rsidR="004E251F">
              <w:rPr>
                <w:b/>
                <w:i w:val="0"/>
                <w:color w:val="000000"/>
                <w:sz w:val="22"/>
                <w:szCs w:val="22"/>
                <w:lang w:val="es-PY"/>
              </w:rPr>
              <w:t xml:space="preserve">de </w:t>
            </w:r>
            <w:r w:rsidR="0096584E">
              <w:rPr>
                <w:b/>
                <w:i w:val="0"/>
                <w:color w:val="000000"/>
                <w:sz w:val="22"/>
                <w:szCs w:val="22"/>
                <w:lang w:val="es-PY"/>
              </w:rPr>
              <w:t>Educación</w:t>
            </w:r>
            <w:r w:rsidR="004E251F">
              <w:rPr>
                <w:b/>
                <w:i w:val="0"/>
                <w:color w:val="000000"/>
                <w:sz w:val="22"/>
                <w:szCs w:val="22"/>
                <w:lang w:val="es-PY"/>
              </w:rPr>
              <w:t xml:space="preserve"> a Distancia</w:t>
            </w:r>
          </w:p>
        </w:tc>
      </w:tr>
      <w:tr w:rsidR="00527018" w:rsidTr="00AA4664">
        <w:trPr>
          <w:trHeight w:val="40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Ciencias Básicas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Educación a Distancia</w:t>
            </w:r>
            <w:r w:rsidRPr="009A4B44">
              <w:rPr>
                <w:i w:val="0"/>
                <w:color w:val="000000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527018">
            <w:pPr>
              <w:spacing w:before="240"/>
              <w:rPr>
                <w:lang w:val="es-MX"/>
              </w:rPr>
            </w:pPr>
            <w:r>
              <w:rPr>
                <w:lang w:val="es-MX"/>
              </w:rPr>
              <w:t xml:space="preserve">    </w:t>
            </w: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Electricidad y Electrónica</w:t>
            </w:r>
            <w:r w:rsidRPr="009A4B44">
              <w:rPr>
                <w:i w:val="0"/>
                <w:color w:val="000000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Gestión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Informática</w:t>
            </w:r>
            <w:r w:rsidRPr="009A4B44">
              <w:rPr>
                <w:i w:val="0"/>
                <w:color w:val="000000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>Departamento de Postgrado</w:t>
            </w:r>
            <w:r w:rsidRPr="009A4B44">
              <w:rPr>
                <w:i w:val="0"/>
                <w:color w:val="000000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  <w:tr w:rsidR="00527018" w:rsidTr="00AA4664">
        <w:trPr>
          <w:trHeight w:val="453"/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18" w:rsidRDefault="00527018" w:rsidP="004E251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b/>
                <w:i w:val="0"/>
                <w:color w:val="000000"/>
                <w:sz w:val="22"/>
                <w:szCs w:val="22"/>
                <w:lang w:val="es-PY"/>
              </w:rPr>
            </w:pPr>
            <w:r>
              <w:rPr>
                <w:i w:val="0"/>
                <w:color w:val="000000"/>
                <w:sz w:val="22"/>
                <w:szCs w:val="22"/>
                <w:lang w:val="es-PY"/>
              </w:rPr>
              <w:t xml:space="preserve">Departamento de Pregrado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18" w:rsidRDefault="00527018" w:rsidP="00AA4664">
            <w:pPr>
              <w:spacing w:before="240"/>
              <w:rPr>
                <w:lang w:val="es-MX"/>
              </w:rPr>
            </w:pPr>
          </w:p>
        </w:tc>
      </w:tr>
    </w:tbl>
    <w:p w:rsidR="00210280" w:rsidRPr="00210280" w:rsidRDefault="00210280" w:rsidP="00210280">
      <w:pPr>
        <w:jc w:val="both"/>
        <w:rPr>
          <w:sz w:val="16"/>
          <w:szCs w:val="16"/>
          <w:lang w:val="es-MX"/>
        </w:rPr>
      </w:pPr>
    </w:p>
    <w:p w:rsidR="00393A8A" w:rsidRDefault="00393A8A" w:rsidP="001C5DB4">
      <w:pPr>
        <w:rPr>
          <w:lang w:val="es-MX"/>
        </w:rPr>
      </w:pPr>
    </w:p>
    <w:p w:rsidR="00123855" w:rsidRDefault="00123855" w:rsidP="00123855">
      <w:pPr>
        <w:spacing w:after="120"/>
        <w:rPr>
          <w:sz w:val="22"/>
          <w:szCs w:val="22"/>
        </w:rPr>
      </w:pPr>
      <w:r>
        <w:rPr>
          <w:sz w:val="22"/>
          <w:szCs w:val="22"/>
        </w:rPr>
        <w:t>A la presente se adjunta</w:t>
      </w:r>
      <w:r w:rsidR="001C5DB4">
        <w:rPr>
          <w:sz w:val="22"/>
          <w:szCs w:val="22"/>
        </w:rPr>
        <w:t>n</w:t>
      </w:r>
      <w:r>
        <w:rPr>
          <w:sz w:val="22"/>
          <w:szCs w:val="22"/>
        </w:rPr>
        <w:t xml:space="preserve"> los documentos requeridos.</w:t>
      </w:r>
    </w:p>
    <w:p w:rsidR="00123855" w:rsidRPr="00137CEA" w:rsidRDefault="00123855" w:rsidP="00123855">
      <w:pPr>
        <w:spacing w:before="120" w:after="120"/>
        <w:rPr>
          <w:sz w:val="16"/>
          <w:szCs w:val="16"/>
        </w:rPr>
      </w:pPr>
    </w:p>
    <w:p w:rsidR="00123855" w:rsidRDefault="00123855" w:rsidP="00123855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DECLARO BAJO FE DE J</w:t>
      </w:r>
      <w:r w:rsidR="0043084B">
        <w:rPr>
          <w:b/>
          <w:sz w:val="22"/>
          <w:szCs w:val="22"/>
        </w:rPr>
        <w:t xml:space="preserve">URAMENTO, QUE TODA LA INFORMACIÓN </w:t>
      </w:r>
      <w:r>
        <w:rPr>
          <w:b/>
          <w:sz w:val="22"/>
          <w:szCs w:val="22"/>
        </w:rPr>
        <w:t>PRESENTADA SE AJUSTA A LA VERDAD.</w:t>
      </w:r>
    </w:p>
    <w:p w:rsidR="00123855" w:rsidRDefault="00123855" w:rsidP="0012385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Sin otro particular, aprovecho la ocasión para saludarle atentamente.</w:t>
      </w:r>
    </w:p>
    <w:p w:rsidR="00123855" w:rsidRDefault="00123855" w:rsidP="00123855">
      <w:pPr>
        <w:pStyle w:val="Encabezado"/>
        <w:rPr>
          <w:sz w:val="22"/>
          <w:szCs w:val="22"/>
        </w:rPr>
      </w:pPr>
    </w:p>
    <w:p w:rsidR="00123855" w:rsidRDefault="00123855" w:rsidP="001844B1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Firma del Postulante:</w:t>
      </w:r>
      <w:r>
        <w:rPr>
          <w:sz w:val="22"/>
          <w:szCs w:val="22"/>
        </w:rPr>
        <w:tab/>
        <w:t xml:space="preserve">  _________________________</w:t>
      </w:r>
      <w:r w:rsidR="001C5DB4">
        <w:rPr>
          <w:sz w:val="22"/>
          <w:szCs w:val="22"/>
        </w:rPr>
        <w:t>______</w:t>
      </w:r>
    </w:p>
    <w:p w:rsidR="00123855" w:rsidRDefault="00123855" w:rsidP="001844B1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Cédula de Identidad Civil Nº: __________________________</w:t>
      </w:r>
    </w:p>
    <w:p w:rsidR="00123855" w:rsidRDefault="00123855" w:rsidP="001844B1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Teléfono Nº: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</w:t>
      </w:r>
      <w:r w:rsidR="001C5DB4">
        <w:rPr>
          <w:sz w:val="22"/>
          <w:szCs w:val="22"/>
        </w:rPr>
        <w:t>_____</w:t>
      </w:r>
    </w:p>
    <w:p w:rsidR="00F935F4" w:rsidRPr="0057590F" w:rsidRDefault="00123855" w:rsidP="0057590F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Correo electrónico:</w:t>
      </w:r>
      <w:r>
        <w:rPr>
          <w:sz w:val="22"/>
          <w:szCs w:val="22"/>
        </w:rPr>
        <w:tab/>
        <w:t xml:space="preserve"> ___________________________</w:t>
      </w:r>
      <w:r w:rsidR="001C5DB4">
        <w:rPr>
          <w:sz w:val="22"/>
          <w:szCs w:val="22"/>
        </w:rPr>
        <w:t>____</w:t>
      </w:r>
    </w:p>
    <w:sectPr w:rsidR="00F935F4" w:rsidRPr="0057590F" w:rsidSect="00352D96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512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6E" w:rsidRDefault="00B37F6E" w:rsidP="00CE07B7">
      <w:r>
        <w:separator/>
      </w:r>
    </w:p>
  </w:endnote>
  <w:endnote w:type="continuationSeparator" w:id="0">
    <w:p w:rsidR="00B37F6E" w:rsidRDefault="00B37F6E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88" w:rsidRPr="00791715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 w:rsidRPr="00791715">
      <w:rPr>
        <w:sz w:val="20"/>
        <w:lang w:val="en-GB"/>
      </w:rPr>
      <w:t>TELEF.</w:t>
    </w:r>
    <w:r w:rsidR="00B82588" w:rsidRPr="00791715">
      <w:rPr>
        <w:sz w:val="20"/>
        <w:lang w:val="en-GB"/>
      </w:rPr>
      <w:t xml:space="preserve"> 595 - 21 </w:t>
    </w:r>
    <w:r w:rsidR="00B82588">
      <w:rPr>
        <w:sz w:val="20"/>
        <w:lang w:val="en-GB"/>
      </w:rPr>
      <w:t>–</w:t>
    </w:r>
    <w:r w:rsidR="00B82588" w:rsidRPr="00791715">
      <w:rPr>
        <w:sz w:val="20"/>
        <w:lang w:val="en-GB"/>
      </w:rPr>
      <w:t xml:space="preserve"> </w:t>
    </w:r>
    <w:r w:rsidR="0043084B">
      <w:rPr>
        <w:sz w:val="20"/>
        <w:lang w:val="en-GB"/>
      </w:rPr>
      <w:t>588 7</w:t>
    </w:r>
    <w:r w:rsidR="00B82588">
      <w:rPr>
        <w:sz w:val="20"/>
        <w:lang w:val="en-GB"/>
      </w:rPr>
      <w:t>000</w:t>
    </w:r>
    <w:r w:rsidR="00B82588" w:rsidRPr="00791715">
      <w:rPr>
        <w:sz w:val="20"/>
        <w:lang w:val="en-GB"/>
      </w:rPr>
      <w:t xml:space="preserve"> - FAX:  595 - 21 - 58</w:t>
    </w:r>
    <w:r w:rsidR="00B82588">
      <w:rPr>
        <w:sz w:val="20"/>
        <w:lang w:val="en-GB"/>
      </w:rPr>
      <w:t>87</w:t>
    </w:r>
    <w:r w:rsidR="00B82588" w:rsidRPr="00791715">
      <w:rPr>
        <w:sz w:val="20"/>
        <w:lang w:val="en-GB"/>
      </w:rPr>
      <w:t xml:space="preserve"> </w:t>
    </w:r>
    <w:r w:rsidR="00B82588">
      <w:rPr>
        <w:sz w:val="20"/>
        <w:lang w:val="en-GB"/>
      </w:rPr>
      <w:t>126</w:t>
    </w:r>
    <w:r w:rsidR="00B82588" w:rsidRPr="00791715">
      <w:rPr>
        <w:sz w:val="20"/>
        <w:lang w:val="en-GB"/>
      </w:rPr>
      <w:t xml:space="preserve"> - C.C. 1130 (As) - 2111 (SL)</w:t>
    </w:r>
  </w:p>
  <w:p w:rsidR="00B82588" w:rsidRDefault="00B82588" w:rsidP="00CE07B7">
    <w:pPr>
      <w:pStyle w:val="Piedepgina"/>
      <w:rPr>
        <w:lang w:val="en-GB"/>
      </w:rPr>
    </w:pPr>
  </w:p>
  <w:p w:rsidR="00B82588" w:rsidRDefault="00B82588" w:rsidP="00CE07B7">
    <w:pPr>
      <w:pStyle w:val="Piedepgina"/>
      <w:rPr>
        <w:lang w:val="en-GB"/>
      </w:rPr>
    </w:pPr>
  </w:p>
  <w:p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6E" w:rsidRDefault="00B37F6E" w:rsidP="00CE07B7">
      <w:r>
        <w:separator/>
      </w:r>
    </w:p>
  </w:footnote>
  <w:footnote w:type="continuationSeparator" w:id="0">
    <w:p w:rsidR="00B37F6E" w:rsidRDefault="00B37F6E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D6" w:rsidRDefault="007F7B1E" w:rsidP="00CE07B7"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-795020</wp:posOffset>
              </wp:positionH>
              <wp:positionV relativeFrom="paragraph">
                <wp:posOffset>44450</wp:posOffset>
              </wp:positionV>
              <wp:extent cx="264795" cy="266700"/>
              <wp:effectExtent l="0" t="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82588" w:rsidRDefault="00B82588" w:rsidP="00CE07B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" stroked="f">
              <v:textbox style="mso-fit-shape-to-text:t">
                <w:txbxContent>
                  <w:p w:rsidR="00B82588" w:rsidRDefault="00B82588" w:rsidP="00CE07B7"/>
                </w:txbxContent>
              </v:textbox>
            </v:shape>
          </w:pict>
        </mc:Fallback>
      </mc:AlternateContent>
    </w:r>
  </w:p>
  <w:p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:rsidTr="006154D0">
      <w:tc>
        <w:tcPr>
          <w:tcW w:w="1786" w:type="dxa"/>
        </w:tcPr>
        <w:p w:rsidR="002C2FD6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  </w:t>
          </w:r>
          <w:r>
            <w:rPr>
              <w:rFonts w:ascii="Cambria" w:hAnsi="Cambria"/>
              <w:noProof/>
              <w:lang w:val="es-PY" w:eastAsia="es-PY"/>
            </w:rPr>
            <w:drawing>
              <wp:inline distT="0" distB="0" distL="0" distR="0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:rsidR="002C2FD6" w:rsidRPr="00800714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 </w:t>
          </w: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</w:t>
          </w:r>
          <w:r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</w:t>
          </w:r>
          <w:r w:rsidR="00137CEA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</w:t>
          </w: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</w:t>
          </w: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  </w:t>
          </w:r>
          <w:r w:rsidR="00137CEA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</w:t>
          </w: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</w:t>
          </w: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  <w:t xml:space="preserve">                                                                                    </w:t>
          </w:r>
        </w:p>
      </w:tc>
    </w:tr>
  </w:tbl>
  <w:p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3"/>
  </w:num>
  <w:num w:numId="9">
    <w:abstractNumId w:val="3"/>
  </w:num>
  <w:num w:numId="10">
    <w:abstractNumId w:val="10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0CE9"/>
    <w:rsid w:val="000B28A6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58AC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55E2"/>
    <w:rsid w:val="00164021"/>
    <w:rsid w:val="001671AC"/>
    <w:rsid w:val="00170772"/>
    <w:rsid w:val="0017352A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2FAC"/>
    <w:rsid w:val="001B4308"/>
    <w:rsid w:val="001B479F"/>
    <w:rsid w:val="001B63D7"/>
    <w:rsid w:val="001B6963"/>
    <w:rsid w:val="001C16EB"/>
    <w:rsid w:val="001C42F1"/>
    <w:rsid w:val="001C5DB4"/>
    <w:rsid w:val="001C7721"/>
    <w:rsid w:val="001D148A"/>
    <w:rsid w:val="001D2B1E"/>
    <w:rsid w:val="001D4985"/>
    <w:rsid w:val="001D5FD9"/>
    <w:rsid w:val="001E2595"/>
    <w:rsid w:val="001E7366"/>
    <w:rsid w:val="001F1D7F"/>
    <w:rsid w:val="001F299C"/>
    <w:rsid w:val="001F2C51"/>
    <w:rsid w:val="001F4151"/>
    <w:rsid w:val="001F4720"/>
    <w:rsid w:val="001F4FC6"/>
    <w:rsid w:val="001F5408"/>
    <w:rsid w:val="00202B00"/>
    <w:rsid w:val="00204A1D"/>
    <w:rsid w:val="00210280"/>
    <w:rsid w:val="00211FF4"/>
    <w:rsid w:val="002159B6"/>
    <w:rsid w:val="00217B33"/>
    <w:rsid w:val="00221853"/>
    <w:rsid w:val="0022285C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244"/>
    <w:rsid w:val="002506EE"/>
    <w:rsid w:val="00252BA4"/>
    <w:rsid w:val="002574A9"/>
    <w:rsid w:val="002607CE"/>
    <w:rsid w:val="00270351"/>
    <w:rsid w:val="00270602"/>
    <w:rsid w:val="00271D97"/>
    <w:rsid w:val="00271EE7"/>
    <w:rsid w:val="00273617"/>
    <w:rsid w:val="00274B23"/>
    <w:rsid w:val="00275DEA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63F0"/>
    <w:rsid w:val="00336D02"/>
    <w:rsid w:val="00337420"/>
    <w:rsid w:val="003376D2"/>
    <w:rsid w:val="003472EE"/>
    <w:rsid w:val="003529F4"/>
    <w:rsid w:val="00352D96"/>
    <w:rsid w:val="0035490E"/>
    <w:rsid w:val="00361DE7"/>
    <w:rsid w:val="00363591"/>
    <w:rsid w:val="003641DD"/>
    <w:rsid w:val="00364E4C"/>
    <w:rsid w:val="003736E5"/>
    <w:rsid w:val="0037561B"/>
    <w:rsid w:val="0037609F"/>
    <w:rsid w:val="0037723E"/>
    <w:rsid w:val="00380F07"/>
    <w:rsid w:val="0038167E"/>
    <w:rsid w:val="003868C1"/>
    <w:rsid w:val="003931FD"/>
    <w:rsid w:val="00393A8A"/>
    <w:rsid w:val="00393ED6"/>
    <w:rsid w:val="00397F42"/>
    <w:rsid w:val="003A0F5B"/>
    <w:rsid w:val="003A6408"/>
    <w:rsid w:val="003B0372"/>
    <w:rsid w:val="003B0ADD"/>
    <w:rsid w:val="003B202E"/>
    <w:rsid w:val="003C0598"/>
    <w:rsid w:val="003C21FA"/>
    <w:rsid w:val="003D1093"/>
    <w:rsid w:val="003D4EA7"/>
    <w:rsid w:val="003D589E"/>
    <w:rsid w:val="003E06E5"/>
    <w:rsid w:val="003E0D9D"/>
    <w:rsid w:val="003E19C6"/>
    <w:rsid w:val="003E37B7"/>
    <w:rsid w:val="003F007F"/>
    <w:rsid w:val="003F065D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F3"/>
    <w:rsid w:val="004C58EA"/>
    <w:rsid w:val="004C6E52"/>
    <w:rsid w:val="004D0C8D"/>
    <w:rsid w:val="004D77D9"/>
    <w:rsid w:val="004E0E9B"/>
    <w:rsid w:val="004E251F"/>
    <w:rsid w:val="004E336D"/>
    <w:rsid w:val="004E3E6B"/>
    <w:rsid w:val="004E490E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3FC6"/>
    <w:rsid w:val="00514D9E"/>
    <w:rsid w:val="00522E8B"/>
    <w:rsid w:val="00527018"/>
    <w:rsid w:val="00530CA5"/>
    <w:rsid w:val="005329B0"/>
    <w:rsid w:val="00532C86"/>
    <w:rsid w:val="00533FEF"/>
    <w:rsid w:val="00534FB0"/>
    <w:rsid w:val="00540304"/>
    <w:rsid w:val="00540A7C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656D"/>
    <w:rsid w:val="005D0603"/>
    <w:rsid w:val="005D1F3C"/>
    <w:rsid w:val="005D3928"/>
    <w:rsid w:val="005D4B38"/>
    <w:rsid w:val="005D5FD0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54A0"/>
    <w:rsid w:val="006073A3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B90"/>
    <w:rsid w:val="00634EAE"/>
    <w:rsid w:val="00635B1B"/>
    <w:rsid w:val="00636A6B"/>
    <w:rsid w:val="00653021"/>
    <w:rsid w:val="0065736F"/>
    <w:rsid w:val="00661FC5"/>
    <w:rsid w:val="006627AB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B3AD0"/>
    <w:rsid w:val="006B3D5D"/>
    <w:rsid w:val="006B4EBC"/>
    <w:rsid w:val="006C296E"/>
    <w:rsid w:val="006C2ECD"/>
    <w:rsid w:val="006C3BF5"/>
    <w:rsid w:val="006C4E26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701872"/>
    <w:rsid w:val="00703139"/>
    <w:rsid w:val="0070489A"/>
    <w:rsid w:val="00707143"/>
    <w:rsid w:val="0071049B"/>
    <w:rsid w:val="00712721"/>
    <w:rsid w:val="00715EB5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4B6F"/>
    <w:rsid w:val="0077510C"/>
    <w:rsid w:val="0077709B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7F7B1E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746E"/>
    <w:rsid w:val="00857FF6"/>
    <w:rsid w:val="0086380E"/>
    <w:rsid w:val="00871420"/>
    <w:rsid w:val="00871AC3"/>
    <w:rsid w:val="0087284E"/>
    <w:rsid w:val="0088350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90625C"/>
    <w:rsid w:val="00910087"/>
    <w:rsid w:val="00910659"/>
    <w:rsid w:val="009106DE"/>
    <w:rsid w:val="00912753"/>
    <w:rsid w:val="0091423A"/>
    <w:rsid w:val="00915AC1"/>
    <w:rsid w:val="009207CC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46C0"/>
    <w:rsid w:val="009655D1"/>
    <w:rsid w:val="0096584E"/>
    <w:rsid w:val="00965B5B"/>
    <w:rsid w:val="00965D05"/>
    <w:rsid w:val="0097056F"/>
    <w:rsid w:val="00972ED8"/>
    <w:rsid w:val="0097305A"/>
    <w:rsid w:val="0097355E"/>
    <w:rsid w:val="00975B69"/>
    <w:rsid w:val="009838CE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6DA8"/>
    <w:rsid w:val="009E7908"/>
    <w:rsid w:val="009E7EFE"/>
    <w:rsid w:val="009F05BD"/>
    <w:rsid w:val="009F165E"/>
    <w:rsid w:val="009F462D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20548"/>
    <w:rsid w:val="00A21178"/>
    <w:rsid w:val="00A23454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4C14"/>
    <w:rsid w:val="00AC7E93"/>
    <w:rsid w:val="00AD05B4"/>
    <w:rsid w:val="00AD156B"/>
    <w:rsid w:val="00AD79A0"/>
    <w:rsid w:val="00AE22C3"/>
    <w:rsid w:val="00AE75FD"/>
    <w:rsid w:val="00AF0A47"/>
    <w:rsid w:val="00AF57B3"/>
    <w:rsid w:val="00B021C4"/>
    <w:rsid w:val="00B0540F"/>
    <w:rsid w:val="00B10F73"/>
    <w:rsid w:val="00B15B40"/>
    <w:rsid w:val="00B2230B"/>
    <w:rsid w:val="00B23009"/>
    <w:rsid w:val="00B26918"/>
    <w:rsid w:val="00B31249"/>
    <w:rsid w:val="00B3322A"/>
    <w:rsid w:val="00B37F6E"/>
    <w:rsid w:val="00B422C9"/>
    <w:rsid w:val="00B46B67"/>
    <w:rsid w:val="00B46E83"/>
    <w:rsid w:val="00B563E0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F6C"/>
    <w:rsid w:val="00B92AD2"/>
    <w:rsid w:val="00BA0577"/>
    <w:rsid w:val="00BA271B"/>
    <w:rsid w:val="00BA598C"/>
    <w:rsid w:val="00BA75D3"/>
    <w:rsid w:val="00BB3750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2AB4"/>
    <w:rsid w:val="00C05C67"/>
    <w:rsid w:val="00C05C96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3508"/>
    <w:rsid w:val="00CE6052"/>
    <w:rsid w:val="00CE745B"/>
    <w:rsid w:val="00CF4E60"/>
    <w:rsid w:val="00D03418"/>
    <w:rsid w:val="00D049C9"/>
    <w:rsid w:val="00D07E2D"/>
    <w:rsid w:val="00D14C7E"/>
    <w:rsid w:val="00D16F14"/>
    <w:rsid w:val="00D175FF"/>
    <w:rsid w:val="00D17D0E"/>
    <w:rsid w:val="00D26E08"/>
    <w:rsid w:val="00D30BD3"/>
    <w:rsid w:val="00D37C8C"/>
    <w:rsid w:val="00D5157D"/>
    <w:rsid w:val="00D52573"/>
    <w:rsid w:val="00D56DC9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E02A17"/>
    <w:rsid w:val="00E046D8"/>
    <w:rsid w:val="00E05C2C"/>
    <w:rsid w:val="00E1051B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72A"/>
    <w:rsid w:val="00E41CBE"/>
    <w:rsid w:val="00E4442A"/>
    <w:rsid w:val="00E4630A"/>
    <w:rsid w:val="00E52848"/>
    <w:rsid w:val="00E537A1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1343E"/>
    <w:rsid w:val="00F158B7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6EA3"/>
    <w:rsid w:val="00F520A6"/>
    <w:rsid w:val="00F5682D"/>
    <w:rsid w:val="00F60FF3"/>
    <w:rsid w:val="00F6679D"/>
    <w:rsid w:val="00F721F9"/>
    <w:rsid w:val="00F72D4E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2789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AB59BD-DA24-4EAA-B359-4918885E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Puest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E7D5DC0-1513-4547-BA53-F5699BB6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DI9901.dot</Template>
  <TotalTime>35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1265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Elearning</cp:lastModifiedBy>
  <cp:revision>7</cp:revision>
  <cp:lastPrinted>2023-05-29T13:42:00Z</cp:lastPrinted>
  <dcterms:created xsi:type="dcterms:W3CDTF">2024-06-17T13:39:00Z</dcterms:created>
  <dcterms:modified xsi:type="dcterms:W3CDTF">2026-06-10T11:38:00Z</dcterms:modified>
</cp:coreProperties>
</file>