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CDA" w14:textId="77777777" w:rsidR="00B82588" w:rsidRPr="00DC51C3" w:rsidRDefault="00B82588" w:rsidP="00404D06">
      <w:pPr>
        <w:jc w:val="right"/>
        <w:rPr>
          <w:sz w:val="22"/>
          <w:szCs w:val="22"/>
          <w:lang w:val="es-MX"/>
        </w:rPr>
      </w:pPr>
      <w:r w:rsidRPr="00DC51C3">
        <w:rPr>
          <w:sz w:val="22"/>
          <w:szCs w:val="22"/>
          <w:lang w:val="es-MX"/>
        </w:rPr>
        <w:t>San Lorenzo</w:t>
      </w:r>
      <w:r w:rsidR="00137CEA" w:rsidRPr="00DC51C3">
        <w:rPr>
          <w:sz w:val="22"/>
          <w:szCs w:val="22"/>
          <w:lang w:val="es-MX"/>
        </w:rPr>
        <w:t>,</w:t>
      </w:r>
      <w:r w:rsidR="001B762D">
        <w:rPr>
          <w:sz w:val="22"/>
          <w:szCs w:val="22"/>
          <w:lang w:val="es-MX"/>
        </w:rPr>
        <w:t>……….</w:t>
      </w:r>
      <w:r w:rsidR="009A5305" w:rsidRPr="00DC51C3">
        <w:rPr>
          <w:sz w:val="22"/>
          <w:szCs w:val="22"/>
          <w:lang w:val="es-MX"/>
        </w:rPr>
        <w:t>de</w:t>
      </w:r>
      <w:r w:rsidR="001B762D">
        <w:rPr>
          <w:sz w:val="22"/>
          <w:szCs w:val="22"/>
          <w:lang w:val="es-MX"/>
        </w:rPr>
        <w:t xml:space="preserve">……………………de </w:t>
      </w:r>
      <w:r w:rsidR="009A5305" w:rsidRPr="00DC51C3">
        <w:rPr>
          <w:sz w:val="22"/>
          <w:szCs w:val="22"/>
          <w:lang w:val="es-MX"/>
        </w:rPr>
        <w:t>202</w:t>
      </w:r>
      <w:r w:rsidR="00A6309B">
        <w:rPr>
          <w:sz w:val="22"/>
          <w:szCs w:val="22"/>
          <w:lang w:val="es-MX"/>
        </w:rPr>
        <w:t>6</w:t>
      </w:r>
    </w:p>
    <w:p w14:paraId="177D7E73" w14:textId="77777777" w:rsidR="00123855" w:rsidRPr="00DC51C3" w:rsidRDefault="00123855" w:rsidP="00123855">
      <w:pPr>
        <w:spacing w:before="120" w:after="120"/>
        <w:rPr>
          <w:sz w:val="22"/>
          <w:szCs w:val="22"/>
        </w:rPr>
      </w:pPr>
    </w:p>
    <w:p w14:paraId="4468C0CB" w14:textId="77777777" w:rsidR="00390A02" w:rsidRPr="00DC51C3" w:rsidRDefault="00936DDD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DECLARACIÓN JURADA</w:t>
      </w:r>
    </w:p>
    <w:p w14:paraId="01B8FC60" w14:textId="77777777" w:rsidR="00936DDD" w:rsidRPr="00DC51C3" w:rsidRDefault="00390A02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DISPONIBILIDAD DE HORARIO</w:t>
      </w:r>
    </w:p>
    <w:p w14:paraId="30B68D13" w14:textId="77777777" w:rsidR="00390A02" w:rsidRPr="00DC51C3" w:rsidRDefault="00390A02" w:rsidP="00BE09E2">
      <w:pPr>
        <w:spacing w:before="120" w:after="120"/>
        <w:jc w:val="both"/>
        <w:rPr>
          <w:b/>
          <w:sz w:val="22"/>
          <w:szCs w:val="22"/>
        </w:rPr>
      </w:pPr>
    </w:p>
    <w:p w14:paraId="664ECD19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Quien suscribe, _________________________________________________ con C.I.C. N° ___________________, declaro bajo Fe de juramento: (</w:t>
      </w:r>
      <w:r w:rsidRPr="005F2A42">
        <w:rPr>
          <w:bCs/>
          <w:i/>
          <w:sz w:val="22"/>
          <w:szCs w:val="22"/>
        </w:rPr>
        <w:t>marcar</w:t>
      </w:r>
      <w:r>
        <w:rPr>
          <w:bCs/>
          <w:i/>
          <w:sz w:val="22"/>
          <w:szCs w:val="22"/>
        </w:rPr>
        <w:t xml:space="preserve"> con una X</w:t>
      </w:r>
      <w:r w:rsidRPr="005F2A42">
        <w:rPr>
          <w:bCs/>
          <w:i/>
          <w:sz w:val="22"/>
          <w:szCs w:val="22"/>
        </w:rPr>
        <w:t xml:space="preserve"> la opción que corresponde)</w:t>
      </w:r>
    </w:p>
    <w:p w14:paraId="781F1597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5B8C3611" w14:textId="500862B3" w:rsidR="005F2A42" w:rsidRPr="00D13823" w:rsidRDefault="005F2A42" w:rsidP="005F2A42">
      <w:pPr>
        <w:shd w:val="clear" w:color="auto" w:fill="FFFFFF"/>
        <w:jc w:val="both"/>
        <w:rPr>
          <w:sz w:val="22"/>
          <w:szCs w:val="22"/>
        </w:rPr>
      </w:pPr>
      <w:r w:rsidRPr="005F2A42">
        <w:rPr>
          <w:bCs/>
          <w:sz w:val="22"/>
          <w:szCs w:val="22"/>
        </w:rPr>
        <w:t xml:space="preserve">(……) Cuento con disponibilidad de </w:t>
      </w:r>
      <w:r w:rsidR="005D6417">
        <w:rPr>
          <w:bCs/>
          <w:sz w:val="22"/>
          <w:szCs w:val="22"/>
        </w:rPr>
        <w:t>hor</w:t>
      </w:r>
      <w:r w:rsidR="00DF7440">
        <w:rPr>
          <w:bCs/>
          <w:sz w:val="22"/>
          <w:szCs w:val="22"/>
        </w:rPr>
        <w:t xml:space="preserve">ario </w:t>
      </w:r>
      <w:r w:rsidR="00D13823">
        <w:rPr>
          <w:bCs/>
          <w:sz w:val="22"/>
          <w:szCs w:val="22"/>
        </w:rPr>
        <w:t xml:space="preserve">de lunes a viernes de </w:t>
      </w:r>
      <w:r w:rsidR="00F967D5">
        <w:rPr>
          <w:bCs/>
          <w:sz w:val="22"/>
          <w:szCs w:val="22"/>
        </w:rPr>
        <w:t>16</w:t>
      </w:r>
      <w:r w:rsidR="00395D7F" w:rsidRPr="00395D7F">
        <w:rPr>
          <w:bCs/>
          <w:sz w:val="22"/>
          <w:szCs w:val="22"/>
        </w:rPr>
        <w:t xml:space="preserve">:00 a </w:t>
      </w:r>
      <w:r w:rsidR="00F967D5">
        <w:rPr>
          <w:bCs/>
          <w:sz w:val="22"/>
          <w:szCs w:val="22"/>
        </w:rPr>
        <w:t>20</w:t>
      </w:r>
      <w:r w:rsidR="003E19B3" w:rsidRPr="00395D7F">
        <w:rPr>
          <w:bCs/>
          <w:sz w:val="22"/>
          <w:szCs w:val="22"/>
        </w:rPr>
        <w:t>:00</w:t>
      </w:r>
      <w:r w:rsidR="00382FFF">
        <w:rPr>
          <w:bCs/>
          <w:sz w:val="22"/>
          <w:szCs w:val="22"/>
        </w:rPr>
        <w:t xml:space="preserve"> </w:t>
      </w:r>
      <w:r w:rsidR="005D6417">
        <w:rPr>
          <w:bCs/>
          <w:sz w:val="22"/>
          <w:szCs w:val="22"/>
        </w:rPr>
        <w:t>horas</w:t>
      </w:r>
      <w:r w:rsidR="0065683D">
        <w:rPr>
          <w:bCs/>
          <w:sz w:val="22"/>
          <w:szCs w:val="22"/>
        </w:rPr>
        <w:t xml:space="preserve"> </w:t>
      </w:r>
      <w:r w:rsidR="003E19B3">
        <w:rPr>
          <w:bCs/>
          <w:sz w:val="22"/>
          <w:szCs w:val="22"/>
        </w:rPr>
        <w:t>(</w:t>
      </w:r>
      <w:r w:rsidR="006A3E8A">
        <w:rPr>
          <w:bCs/>
          <w:sz w:val="22"/>
          <w:szCs w:val="22"/>
        </w:rPr>
        <w:t>2</w:t>
      </w:r>
      <w:r w:rsidR="003E19B3">
        <w:rPr>
          <w:bCs/>
          <w:sz w:val="22"/>
          <w:szCs w:val="22"/>
        </w:rPr>
        <w:t>0</w:t>
      </w:r>
      <w:r w:rsidR="00D13823">
        <w:rPr>
          <w:bCs/>
          <w:sz w:val="22"/>
          <w:szCs w:val="22"/>
        </w:rPr>
        <w:t xml:space="preserve"> horas semanales)</w:t>
      </w:r>
      <w:r w:rsidR="00366462">
        <w:rPr>
          <w:bCs/>
          <w:sz w:val="22"/>
          <w:szCs w:val="22"/>
        </w:rPr>
        <w:t xml:space="preserve"> </w:t>
      </w:r>
      <w:r w:rsidRPr="005F2A42">
        <w:rPr>
          <w:bCs/>
          <w:sz w:val="22"/>
          <w:szCs w:val="22"/>
        </w:rPr>
        <w:t>para ocupar el cargo de:</w:t>
      </w:r>
      <w:r w:rsidR="00AB04CA">
        <w:rPr>
          <w:bCs/>
          <w:sz w:val="22"/>
          <w:szCs w:val="22"/>
        </w:rPr>
        <w:t xml:space="preserve"> Docente</w:t>
      </w:r>
      <w:r w:rsidRPr="005F2A42">
        <w:rPr>
          <w:bCs/>
          <w:sz w:val="22"/>
          <w:szCs w:val="22"/>
        </w:rPr>
        <w:t xml:space="preserve"> </w:t>
      </w:r>
      <w:r w:rsidR="00366462">
        <w:rPr>
          <w:bCs/>
          <w:sz w:val="22"/>
          <w:szCs w:val="22"/>
        </w:rPr>
        <w:t>Técnico</w:t>
      </w:r>
      <w:r w:rsidR="006A3E8A">
        <w:rPr>
          <w:bCs/>
          <w:sz w:val="22"/>
          <w:szCs w:val="22"/>
        </w:rPr>
        <w:t xml:space="preserve"> II</w:t>
      </w:r>
      <w:r w:rsidR="00366462">
        <w:rPr>
          <w:bCs/>
          <w:sz w:val="22"/>
          <w:szCs w:val="22"/>
        </w:rPr>
        <w:t xml:space="preserve"> </w:t>
      </w:r>
      <w:r w:rsidR="00D13823">
        <w:rPr>
          <w:bCs/>
          <w:sz w:val="22"/>
          <w:szCs w:val="22"/>
        </w:rPr>
        <w:t xml:space="preserve">para la </w:t>
      </w:r>
      <w:r w:rsidR="00D13823">
        <w:rPr>
          <w:sz w:val="22"/>
          <w:szCs w:val="22"/>
        </w:rPr>
        <w:t>Dirección</w:t>
      </w:r>
      <w:r w:rsidR="001D19DB">
        <w:rPr>
          <w:sz w:val="22"/>
          <w:szCs w:val="22"/>
        </w:rPr>
        <w:t xml:space="preserve"> Académica</w:t>
      </w:r>
      <w:r w:rsidR="00876DA9">
        <w:rPr>
          <w:bCs/>
          <w:sz w:val="22"/>
          <w:szCs w:val="22"/>
        </w:rPr>
        <w:t>,</w:t>
      </w:r>
      <w:r w:rsidRPr="005F2A42">
        <w:rPr>
          <w:bCs/>
          <w:sz w:val="22"/>
          <w:szCs w:val="22"/>
        </w:rPr>
        <w:t xml:space="preserve"> detallado e</w:t>
      </w:r>
      <w:r w:rsidR="00AB04CA">
        <w:rPr>
          <w:bCs/>
          <w:sz w:val="22"/>
          <w:szCs w:val="22"/>
        </w:rPr>
        <w:t>n el llamado a concurso externo</w:t>
      </w:r>
      <w:r w:rsidR="00395D7F">
        <w:rPr>
          <w:bCs/>
          <w:sz w:val="22"/>
          <w:szCs w:val="22"/>
        </w:rPr>
        <w:t xml:space="preserve"> (CE-FP-UNA-0</w:t>
      </w:r>
      <w:r w:rsidR="00F967D5">
        <w:rPr>
          <w:bCs/>
          <w:sz w:val="22"/>
          <w:szCs w:val="22"/>
        </w:rPr>
        <w:t>9</w:t>
      </w:r>
      <w:r w:rsidR="009F3F38">
        <w:rPr>
          <w:bCs/>
          <w:sz w:val="22"/>
          <w:szCs w:val="22"/>
        </w:rPr>
        <w:t>-2026</w:t>
      </w:r>
      <w:r w:rsidRPr="005F2A42">
        <w:rPr>
          <w:bCs/>
          <w:sz w:val="22"/>
          <w:szCs w:val="22"/>
        </w:rPr>
        <w:t>).</w:t>
      </w:r>
    </w:p>
    <w:p w14:paraId="2D031FE4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6BEB2F03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(……) No cuento con disponibilidad en el horario del llamado, sin embargo, en el caso que llegue a ser seleccionado/a para el puesto en concurso, me comprometo a presentar mi renuncia al cargo que actualmente ocupo</w:t>
      </w:r>
      <w:r w:rsidRPr="005F2A42">
        <w:rPr>
          <w:bCs/>
          <w:i/>
          <w:sz w:val="22"/>
          <w:szCs w:val="22"/>
        </w:rPr>
        <w:t xml:space="preserve">. </w:t>
      </w:r>
    </w:p>
    <w:p w14:paraId="38778758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5C8FFB2E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i/>
          <w:sz w:val="22"/>
          <w:szCs w:val="22"/>
        </w:rPr>
        <w:t xml:space="preserve">Adjuntar a las documentaciones la </w:t>
      </w:r>
      <w:r w:rsidRPr="005F2A42">
        <w:rPr>
          <w:b/>
          <w:bCs/>
          <w:i/>
          <w:sz w:val="22"/>
          <w:szCs w:val="22"/>
        </w:rPr>
        <w:t>Carta de compromiso</w:t>
      </w:r>
      <w:r w:rsidRPr="005F2A42">
        <w:rPr>
          <w:bCs/>
          <w:i/>
          <w:sz w:val="22"/>
          <w:szCs w:val="22"/>
        </w:rPr>
        <w:t xml:space="preserve"> (</w:t>
      </w:r>
      <w:hyperlink r:id="rId8" w:history="1">
        <w:r w:rsidRPr="005F2A42">
          <w:rPr>
            <w:rStyle w:val="Hipervnculo"/>
            <w:bCs/>
            <w:i/>
            <w:sz w:val="22"/>
            <w:szCs w:val="22"/>
          </w:rPr>
          <w:t>https://www.pol.una.py/wp-content/uploads/Carta-de-Compromiso.docx</w:t>
        </w:r>
      </w:hyperlink>
      <w:r w:rsidRPr="005F2A42">
        <w:rPr>
          <w:bCs/>
          <w:i/>
          <w:sz w:val="22"/>
          <w:szCs w:val="22"/>
        </w:rPr>
        <w:t xml:space="preserve">) en caso de ser funcionario/a nombrado/a en el Sector Público y que no estén exceptuados según Resolución </w:t>
      </w:r>
      <w:proofErr w:type="spellStart"/>
      <w:r w:rsidRPr="005F2A42">
        <w:rPr>
          <w:bCs/>
          <w:i/>
          <w:sz w:val="22"/>
          <w:szCs w:val="22"/>
        </w:rPr>
        <w:t>N.°</w:t>
      </w:r>
      <w:proofErr w:type="spellEnd"/>
      <w:r w:rsidRPr="005F2A42">
        <w:rPr>
          <w:bCs/>
          <w:i/>
          <w:sz w:val="22"/>
          <w:szCs w:val="22"/>
        </w:rPr>
        <w:t xml:space="preserve"> 109/2019, del 16/01/2019 “POR LA CUAL SE APRUEBAN LOS LINEAMIENTOS DE CONCURSOS PARA EL NOMBRAMIENTO, ASCENSO Y/O CONTRATACIÓN DE FUNCIONARIOS EN LA UNIVERSIDAD NACIONAL DE ASUNCIÓN”.-  </w:t>
      </w:r>
    </w:p>
    <w:p w14:paraId="1AA4071A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21B13FCC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27E9364C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8D4DC80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591BDAA3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C9F8BA3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Firma: ______________________________</w:t>
      </w:r>
    </w:p>
    <w:p w14:paraId="2FBCBFB0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71283BF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C553B2A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0CCB68A4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27A1FC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Aclaración: __________________________</w:t>
      </w:r>
    </w:p>
    <w:p w14:paraId="522160EB" w14:textId="77777777" w:rsidR="00F935F4" w:rsidRPr="00DC51C3" w:rsidRDefault="00F935F4" w:rsidP="005F2A42">
      <w:pPr>
        <w:shd w:val="clear" w:color="auto" w:fill="FFFFFF"/>
        <w:jc w:val="both"/>
        <w:rPr>
          <w:sz w:val="22"/>
          <w:szCs w:val="22"/>
        </w:rPr>
      </w:pPr>
    </w:p>
    <w:sectPr w:rsidR="00F935F4" w:rsidRPr="00DC51C3" w:rsidSect="00D50BB0">
      <w:headerReference w:type="default" r:id="rId9"/>
      <w:footerReference w:type="default" r:id="rId10"/>
      <w:type w:val="continuous"/>
      <w:pgSz w:w="12242" w:h="18722" w:code="124"/>
      <w:pgMar w:top="2727" w:right="1185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7723" w14:textId="77777777" w:rsidR="00D71BC5" w:rsidRDefault="00D71BC5" w:rsidP="00CE07B7">
      <w:r>
        <w:separator/>
      </w:r>
    </w:p>
  </w:endnote>
  <w:endnote w:type="continuationSeparator" w:id="0">
    <w:p w14:paraId="05222AAA" w14:textId="77777777" w:rsidR="00D71BC5" w:rsidRDefault="00D71BC5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9C73" w14:textId="77777777" w:rsidR="00064066" w:rsidRPr="005F2A42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5F2A42">
      <w:rPr>
        <w:sz w:val="20"/>
        <w:lang w:val="es-MX"/>
      </w:rPr>
      <w:t>Tel/Fax: 595-21 –588-7000 - C.C. 1130 (Asunción) - 2111 (San Lorenzo)</w:t>
    </w:r>
  </w:p>
  <w:p w14:paraId="65C5C463" w14:textId="77777777" w:rsidR="00B82588" w:rsidRPr="00064066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6F0BF748" w14:textId="77777777" w:rsidR="00B82588" w:rsidRDefault="00B82588" w:rsidP="00CE07B7">
    <w:pPr>
      <w:pStyle w:val="Piedepgina"/>
      <w:rPr>
        <w:lang w:val="en-GB"/>
      </w:rPr>
    </w:pPr>
  </w:p>
  <w:p w14:paraId="391A85E2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E77D" w14:textId="77777777" w:rsidR="00D71BC5" w:rsidRDefault="00D71BC5" w:rsidP="00CE07B7">
      <w:r>
        <w:separator/>
      </w:r>
    </w:p>
  </w:footnote>
  <w:footnote w:type="continuationSeparator" w:id="0">
    <w:p w14:paraId="1D8B40FB" w14:textId="77777777" w:rsidR="00D71BC5" w:rsidRDefault="00D71BC5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8C9B" w14:textId="77777777" w:rsidR="002C2FD6" w:rsidRDefault="00000000" w:rsidP="00CE07B7">
    <w:r>
      <w:rPr>
        <w:noProof/>
        <w:lang w:val="en-US" w:eastAsia="en-US"/>
      </w:rPr>
      <w:pict w14:anchorId="5A58BB9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margin-left:-62.6pt;margin-top:3.5pt;width:20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DOCkpz4AAAAAkBAAAPAAAAZHJzL2Rvd25yZXYu&#10;eG1sTI/dSsNAEIXvBd9hGcG7dNPU/sVMiiiCIhRafYDN7jQJZmdjdtvEt3e90sthPs75TrGbbCcu&#10;NPjWMcJ8loIg1s60XCN8vD8nGxA+KDaqc0wI3+RhV15fFSo3buQDXY6hFjGEfa4QmhD6XEqvG7LK&#10;z1xPHH8nN1gV4jnU0gxqjOG2k1marqRVLceGRvX02JD+PJ4twlM7VF/aLV5W67et3h/8aXzdS8Tb&#10;m+nhHkSgKfzB8Ksf1aGMTpU7s/GiQ0jm2TKLLMI6bopAslksQVQId9sUZFnI/wvKHwA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DOCkpz4AAAAAkBAAAPAAAAAAAAAAAAAAAAAEoEAABk&#10;cnMvZG93bnJldi54bWxQSwUGAAAAAAQABADzAAAAVwUAAAAA&#10;" stroked="f">
          <v:textbox style="mso-fit-shape-to-text:t">
            <w:txbxContent>
              <w:p w14:paraId="52EE9520" w14:textId="77777777" w:rsidR="00B82588" w:rsidRDefault="00B82588" w:rsidP="00CE07B7"/>
            </w:txbxContent>
          </v:textbox>
        </v:shape>
      </w:pict>
    </w:r>
  </w:p>
  <w:p w14:paraId="3A4FBE19" w14:textId="77777777"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14:paraId="5D6598C1" w14:textId="77777777" w:rsidTr="006154D0">
      <w:tc>
        <w:tcPr>
          <w:tcW w:w="1786" w:type="dxa"/>
        </w:tcPr>
        <w:p w14:paraId="203C89DE" w14:textId="77777777" w:rsidR="002C2FD6" w:rsidRDefault="000A1A59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  </w:t>
          </w:r>
          <w:r w:rsidR="002C2FD6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1921B6CC" wp14:editId="3D6E7E43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D81D9BF" w14:textId="77777777"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098B54E6" w14:textId="77777777" w:rsidR="002C2FD6" w:rsidRPr="00800714" w:rsidRDefault="000A1A59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</w:t>
          </w:r>
          <w:r w:rsidR="002C2FD6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144AD3B" w14:textId="77777777"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02B69AB0" w14:textId="77777777"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14:paraId="3258F4C8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19B361E5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11BF5261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73C811F3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1DA1F929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14801">
    <w:abstractNumId w:val="12"/>
  </w:num>
  <w:num w:numId="2" w16cid:durableId="309213235">
    <w:abstractNumId w:val="9"/>
  </w:num>
  <w:num w:numId="3" w16cid:durableId="731342971">
    <w:abstractNumId w:val="1"/>
  </w:num>
  <w:num w:numId="4" w16cid:durableId="217087648">
    <w:abstractNumId w:val="11"/>
  </w:num>
  <w:num w:numId="5" w16cid:durableId="777062139">
    <w:abstractNumId w:val="8"/>
  </w:num>
  <w:num w:numId="6" w16cid:durableId="264191197">
    <w:abstractNumId w:val="7"/>
  </w:num>
  <w:num w:numId="7" w16cid:durableId="1452016341">
    <w:abstractNumId w:val="6"/>
  </w:num>
  <w:num w:numId="8" w16cid:durableId="1894539713">
    <w:abstractNumId w:val="13"/>
  </w:num>
  <w:num w:numId="9" w16cid:durableId="1295062049">
    <w:abstractNumId w:val="3"/>
  </w:num>
  <w:num w:numId="10" w16cid:durableId="1164324453">
    <w:abstractNumId w:val="10"/>
  </w:num>
  <w:num w:numId="11" w16cid:durableId="1069767216">
    <w:abstractNumId w:val="2"/>
  </w:num>
  <w:num w:numId="12" w16cid:durableId="1432626689">
    <w:abstractNumId w:val="16"/>
  </w:num>
  <w:num w:numId="13" w16cid:durableId="407312045">
    <w:abstractNumId w:val="14"/>
  </w:num>
  <w:num w:numId="14" w16cid:durableId="357044761">
    <w:abstractNumId w:val="4"/>
  </w:num>
  <w:num w:numId="15" w16cid:durableId="669409521">
    <w:abstractNumId w:val="15"/>
  </w:num>
  <w:num w:numId="16" w16cid:durableId="1830826234">
    <w:abstractNumId w:val="5"/>
  </w:num>
  <w:num w:numId="17" w16cid:durableId="949551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6A38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4066"/>
    <w:rsid w:val="000657E4"/>
    <w:rsid w:val="00065BCE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1A59"/>
    <w:rsid w:val="000A3599"/>
    <w:rsid w:val="000A4349"/>
    <w:rsid w:val="000A511D"/>
    <w:rsid w:val="000B0CE9"/>
    <w:rsid w:val="000B28A6"/>
    <w:rsid w:val="000B43DF"/>
    <w:rsid w:val="000B4FA3"/>
    <w:rsid w:val="000B5060"/>
    <w:rsid w:val="000C03EC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D7F9D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449D"/>
    <w:rsid w:val="001555E2"/>
    <w:rsid w:val="00164021"/>
    <w:rsid w:val="001671AC"/>
    <w:rsid w:val="00170772"/>
    <w:rsid w:val="0017352A"/>
    <w:rsid w:val="001844B1"/>
    <w:rsid w:val="0018515B"/>
    <w:rsid w:val="00185FA7"/>
    <w:rsid w:val="00186753"/>
    <w:rsid w:val="00186CAB"/>
    <w:rsid w:val="00186F41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625"/>
    <w:rsid w:val="001A5D88"/>
    <w:rsid w:val="001A5F70"/>
    <w:rsid w:val="001B2FAC"/>
    <w:rsid w:val="001B4308"/>
    <w:rsid w:val="001B479F"/>
    <w:rsid w:val="001B63D7"/>
    <w:rsid w:val="001B6963"/>
    <w:rsid w:val="001B762D"/>
    <w:rsid w:val="001C0EF2"/>
    <w:rsid w:val="001C16EB"/>
    <w:rsid w:val="001C42F1"/>
    <w:rsid w:val="001C5DB4"/>
    <w:rsid w:val="001C7721"/>
    <w:rsid w:val="001D148A"/>
    <w:rsid w:val="001D19DB"/>
    <w:rsid w:val="001D2B1E"/>
    <w:rsid w:val="001D4985"/>
    <w:rsid w:val="001D5FD9"/>
    <w:rsid w:val="001E2595"/>
    <w:rsid w:val="001E7366"/>
    <w:rsid w:val="001F1D7F"/>
    <w:rsid w:val="001F299C"/>
    <w:rsid w:val="001F2C51"/>
    <w:rsid w:val="001F4151"/>
    <w:rsid w:val="001F4720"/>
    <w:rsid w:val="001F4FC6"/>
    <w:rsid w:val="00202B00"/>
    <w:rsid w:val="00204A1D"/>
    <w:rsid w:val="00210280"/>
    <w:rsid w:val="00211FF4"/>
    <w:rsid w:val="002159B6"/>
    <w:rsid w:val="00217B33"/>
    <w:rsid w:val="00221853"/>
    <w:rsid w:val="0022285C"/>
    <w:rsid w:val="00225095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2B01"/>
    <w:rsid w:val="00247AD3"/>
    <w:rsid w:val="00250244"/>
    <w:rsid w:val="002506EE"/>
    <w:rsid w:val="00252BA4"/>
    <w:rsid w:val="00253F9C"/>
    <w:rsid w:val="002574A9"/>
    <w:rsid w:val="002607CE"/>
    <w:rsid w:val="00264916"/>
    <w:rsid w:val="00270351"/>
    <w:rsid w:val="00270602"/>
    <w:rsid w:val="00271D97"/>
    <w:rsid w:val="00271EE7"/>
    <w:rsid w:val="00273617"/>
    <w:rsid w:val="00274B23"/>
    <w:rsid w:val="00275DEA"/>
    <w:rsid w:val="002810F3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C72EE"/>
    <w:rsid w:val="002D0CAD"/>
    <w:rsid w:val="002D1A1B"/>
    <w:rsid w:val="002D4950"/>
    <w:rsid w:val="002E01ED"/>
    <w:rsid w:val="002E0FE2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2F6D0C"/>
    <w:rsid w:val="002F78A6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5D04"/>
    <w:rsid w:val="003363F0"/>
    <w:rsid w:val="00336D02"/>
    <w:rsid w:val="00337420"/>
    <w:rsid w:val="003376D2"/>
    <w:rsid w:val="003467A5"/>
    <w:rsid w:val="003472EE"/>
    <w:rsid w:val="003529F4"/>
    <w:rsid w:val="00352D96"/>
    <w:rsid w:val="0035490E"/>
    <w:rsid w:val="00361DE7"/>
    <w:rsid w:val="00363591"/>
    <w:rsid w:val="003641DD"/>
    <w:rsid w:val="00364E4C"/>
    <w:rsid w:val="00366462"/>
    <w:rsid w:val="003736E5"/>
    <w:rsid w:val="0037561B"/>
    <w:rsid w:val="0037609F"/>
    <w:rsid w:val="0037723E"/>
    <w:rsid w:val="00380F07"/>
    <w:rsid w:val="0038167E"/>
    <w:rsid w:val="00382FFF"/>
    <w:rsid w:val="003868C1"/>
    <w:rsid w:val="00390A02"/>
    <w:rsid w:val="003931FD"/>
    <w:rsid w:val="00393A8A"/>
    <w:rsid w:val="00393ED6"/>
    <w:rsid w:val="00395D7F"/>
    <w:rsid w:val="00397F42"/>
    <w:rsid w:val="003A6408"/>
    <w:rsid w:val="003B0372"/>
    <w:rsid w:val="003B0ADD"/>
    <w:rsid w:val="003B202E"/>
    <w:rsid w:val="003C0598"/>
    <w:rsid w:val="003C21FA"/>
    <w:rsid w:val="003C32BB"/>
    <w:rsid w:val="003C735A"/>
    <w:rsid w:val="003D1093"/>
    <w:rsid w:val="003D589E"/>
    <w:rsid w:val="003E06E5"/>
    <w:rsid w:val="003E0D9D"/>
    <w:rsid w:val="003E19B3"/>
    <w:rsid w:val="003E19C6"/>
    <w:rsid w:val="003E37B7"/>
    <w:rsid w:val="003F007F"/>
    <w:rsid w:val="003F065D"/>
    <w:rsid w:val="003F1889"/>
    <w:rsid w:val="003F3FE7"/>
    <w:rsid w:val="003F4152"/>
    <w:rsid w:val="003F5885"/>
    <w:rsid w:val="00400A8A"/>
    <w:rsid w:val="00400FE5"/>
    <w:rsid w:val="004019A1"/>
    <w:rsid w:val="00402FAD"/>
    <w:rsid w:val="00403795"/>
    <w:rsid w:val="00404D06"/>
    <w:rsid w:val="00406B9A"/>
    <w:rsid w:val="0041305D"/>
    <w:rsid w:val="004150B5"/>
    <w:rsid w:val="004150D2"/>
    <w:rsid w:val="004169CE"/>
    <w:rsid w:val="00420344"/>
    <w:rsid w:val="00420A94"/>
    <w:rsid w:val="004216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648FE"/>
    <w:rsid w:val="00473427"/>
    <w:rsid w:val="00475C98"/>
    <w:rsid w:val="004779E6"/>
    <w:rsid w:val="00481D1A"/>
    <w:rsid w:val="00486EAE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D1"/>
    <w:rsid w:val="004C4FF3"/>
    <w:rsid w:val="004C58EA"/>
    <w:rsid w:val="004C6E52"/>
    <w:rsid w:val="004D0C8D"/>
    <w:rsid w:val="004D77D9"/>
    <w:rsid w:val="004E0E9B"/>
    <w:rsid w:val="004E336D"/>
    <w:rsid w:val="004E3E6B"/>
    <w:rsid w:val="004E490E"/>
    <w:rsid w:val="004E5511"/>
    <w:rsid w:val="004E5BCE"/>
    <w:rsid w:val="004E62A4"/>
    <w:rsid w:val="004F1913"/>
    <w:rsid w:val="004F3B97"/>
    <w:rsid w:val="004F3E2D"/>
    <w:rsid w:val="004F5CE8"/>
    <w:rsid w:val="004F6E6F"/>
    <w:rsid w:val="00500E09"/>
    <w:rsid w:val="0050243E"/>
    <w:rsid w:val="005068B1"/>
    <w:rsid w:val="0050736E"/>
    <w:rsid w:val="00511815"/>
    <w:rsid w:val="00513FC6"/>
    <w:rsid w:val="00514D9E"/>
    <w:rsid w:val="00522E8B"/>
    <w:rsid w:val="00530CA5"/>
    <w:rsid w:val="005329B0"/>
    <w:rsid w:val="00532C86"/>
    <w:rsid w:val="00533FEF"/>
    <w:rsid w:val="00534FB0"/>
    <w:rsid w:val="00540304"/>
    <w:rsid w:val="00540A7C"/>
    <w:rsid w:val="0054129C"/>
    <w:rsid w:val="00546136"/>
    <w:rsid w:val="00552D03"/>
    <w:rsid w:val="00553F49"/>
    <w:rsid w:val="00554997"/>
    <w:rsid w:val="00557BA0"/>
    <w:rsid w:val="00560F35"/>
    <w:rsid w:val="00561BFE"/>
    <w:rsid w:val="00562C93"/>
    <w:rsid w:val="00570AF6"/>
    <w:rsid w:val="005716B5"/>
    <w:rsid w:val="00574C57"/>
    <w:rsid w:val="0057590F"/>
    <w:rsid w:val="00577F01"/>
    <w:rsid w:val="00581CAE"/>
    <w:rsid w:val="0058285D"/>
    <w:rsid w:val="0058427C"/>
    <w:rsid w:val="00585ACE"/>
    <w:rsid w:val="00585C69"/>
    <w:rsid w:val="0058651C"/>
    <w:rsid w:val="00590344"/>
    <w:rsid w:val="00591BB4"/>
    <w:rsid w:val="00592985"/>
    <w:rsid w:val="00594443"/>
    <w:rsid w:val="00595FD7"/>
    <w:rsid w:val="005A7E7D"/>
    <w:rsid w:val="005B1C0B"/>
    <w:rsid w:val="005B29AD"/>
    <w:rsid w:val="005B4688"/>
    <w:rsid w:val="005B7237"/>
    <w:rsid w:val="005C2D59"/>
    <w:rsid w:val="005C3418"/>
    <w:rsid w:val="005C656D"/>
    <w:rsid w:val="005D0603"/>
    <w:rsid w:val="005D1F3C"/>
    <w:rsid w:val="005D3928"/>
    <w:rsid w:val="005D4B38"/>
    <w:rsid w:val="005D5FD0"/>
    <w:rsid w:val="005D6417"/>
    <w:rsid w:val="005E017B"/>
    <w:rsid w:val="005E127A"/>
    <w:rsid w:val="005E4796"/>
    <w:rsid w:val="005E5923"/>
    <w:rsid w:val="005E6EF8"/>
    <w:rsid w:val="005F23CA"/>
    <w:rsid w:val="005F2952"/>
    <w:rsid w:val="005F2A42"/>
    <w:rsid w:val="005F58E1"/>
    <w:rsid w:val="005F6521"/>
    <w:rsid w:val="005F6E22"/>
    <w:rsid w:val="00600E5C"/>
    <w:rsid w:val="006034F4"/>
    <w:rsid w:val="00603611"/>
    <w:rsid w:val="00604B0B"/>
    <w:rsid w:val="006054A0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AEC"/>
    <w:rsid w:val="00631B90"/>
    <w:rsid w:val="00634EAE"/>
    <w:rsid w:val="00635912"/>
    <w:rsid w:val="00635B1B"/>
    <w:rsid w:val="00636A6B"/>
    <w:rsid w:val="00651073"/>
    <w:rsid w:val="00653021"/>
    <w:rsid w:val="0065683D"/>
    <w:rsid w:val="0065736F"/>
    <w:rsid w:val="00657BB1"/>
    <w:rsid w:val="00661FC5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A3E8A"/>
    <w:rsid w:val="006A65E8"/>
    <w:rsid w:val="006B3AD0"/>
    <w:rsid w:val="006B3D5D"/>
    <w:rsid w:val="006B4EBC"/>
    <w:rsid w:val="006C296E"/>
    <w:rsid w:val="006C2ECD"/>
    <w:rsid w:val="006C3BF5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6F7091"/>
    <w:rsid w:val="00703139"/>
    <w:rsid w:val="0070489A"/>
    <w:rsid w:val="00707143"/>
    <w:rsid w:val="0071049B"/>
    <w:rsid w:val="00712721"/>
    <w:rsid w:val="00715EB5"/>
    <w:rsid w:val="00717759"/>
    <w:rsid w:val="00717E6E"/>
    <w:rsid w:val="007224E4"/>
    <w:rsid w:val="0072612D"/>
    <w:rsid w:val="007276C1"/>
    <w:rsid w:val="007334FA"/>
    <w:rsid w:val="00737A08"/>
    <w:rsid w:val="00741F15"/>
    <w:rsid w:val="0074327D"/>
    <w:rsid w:val="0074354E"/>
    <w:rsid w:val="00743739"/>
    <w:rsid w:val="00745B75"/>
    <w:rsid w:val="00752F37"/>
    <w:rsid w:val="0075393D"/>
    <w:rsid w:val="00756CA3"/>
    <w:rsid w:val="00760CEA"/>
    <w:rsid w:val="007660A6"/>
    <w:rsid w:val="007660BC"/>
    <w:rsid w:val="007676B7"/>
    <w:rsid w:val="007726E7"/>
    <w:rsid w:val="00774B6F"/>
    <w:rsid w:val="0077510C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7F6D5F"/>
    <w:rsid w:val="00800DA8"/>
    <w:rsid w:val="00801354"/>
    <w:rsid w:val="008038E2"/>
    <w:rsid w:val="00807B5A"/>
    <w:rsid w:val="00810175"/>
    <w:rsid w:val="00816B95"/>
    <w:rsid w:val="00822867"/>
    <w:rsid w:val="00832CFD"/>
    <w:rsid w:val="00833628"/>
    <w:rsid w:val="0083755D"/>
    <w:rsid w:val="00837E3D"/>
    <w:rsid w:val="0084084C"/>
    <w:rsid w:val="0084198F"/>
    <w:rsid w:val="00847F5D"/>
    <w:rsid w:val="00856499"/>
    <w:rsid w:val="0085746E"/>
    <w:rsid w:val="00857FF6"/>
    <w:rsid w:val="00860F06"/>
    <w:rsid w:val="0086380E"/>
    <w:rsid w:val="00871420"/>
    <w:rsid w:val="00871AC3"/>
    <w:rsid w:val="0087284E"/>
    <w:rsid w:val="00875FD4"/>
    <w:rsid w:val="00876DA9"/>
    <w:rsid w:val="00883508"/>
    <w:rsid w:val="00886036"/>
    <w:rsid w:val="00886C56"/>
    <w:rsid w:val="0089248C"/>
    <w:rsid w:val="00893AC6"/>
    <w:rsid w:val="00893E00"/>
    <w:rsid w:val="00895DF0"/>
    <w:rsid w:val="00896BD8"/>
    <w:rsid w:val="00896E5B"/>
    <w:rsid w:val="008A2CC9"/>
    <w:rsid w:val="008A5338"/>
    <w:rsid w:val="008B1201"/>
    <w:rsid w:val="008B3E6F"/>
    <w:rsid w:val="008B4831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2E36"/>
    <w:rsid w:val="008F3039"/>
    <w:rsid w:val="008F777A"/>
    <w:rsid w:val="008F7AA4"/>
    <w:rsid w:val="0090625C"/>
    <w:rsid w:val="00910087"/>
    <w:rsid w:val="00910659"/>
    <w:rsid w:val="009106DE"/>
    <w:rsid w:val="00912753"/>
    <w:rsid w:val="00912ADA"/>
    <w:rsid w:val="0091423A"/>
    <w:rsid w:val="00915AC1"/>
    <w:rsid w:val="009207CC"/>
    <w:rsid w:val="00921B84"/>
    <w:rsid w:val="00923047"/>
    <w:rsid w:val="009269CB"/>
    <w:rsid w:val="00930CA0"/>
    <w:rsid w:val="00931F57"/>
    <w:rsid w:val="00933D4D"/>
    <w:rsid w:val="00936DDD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61E14"/>
    <w:rsid w:val="009625CE"/>
    <w:rsid w:val="009655D1"/>
    <w:rsid w:val="00965B5B"/>
    <w:rsid w:val="00965D05"/>
    <w:rsid w:val="0097056F"/>
    <w:rsid w:val="00972ED8"/>
    <w:rsid w:val="0097305A"/>
    <w:rsid w:val="0097355E"/>
    <w:rsid w:val="00975B69"/>
    <w:rsid w:val="00976EE4"/>
    <w:rsid w:val="009830FE"/>
    <w:rsid w:val="009838CE"/>
    <w:rsid w:val="00990041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321D"/>
    <w:rsid w:val="009E6DA8"/>
    <w:rsid w:val="009E7908"/>
    <w:rsid w:val="009E7EFE"/>
    <w:rsid w:val="009F05BD"/>
    <w:rsid w:val="009F165E"/>
    <w:rsid w:val="009F3F38"/>
    <w:rsid w:val="009F462D"/>
    <w:rsid w:val="009F4A5E"/>
    <w:rsid w:val="009F5FBA"/>
    <w:rsid w:val="009F7516"/>
    <w:rsid w:val="00A02DA4"/>
    <w:rsid w:val="00A03D7F"/>
    <w:rsid w:val="00A04549"/>
    <w:rsid w:val="00A04F03"/>
    <w:rsid w:val="00A05B66"/>
    <w:rsid w:val="00A05DA1"/>
    <w:rsid w:val="00A106D3"/>
    <w:rsid w:val="00A14B3D"/>
    <w:rsid w:val="00A15D35"/>
    <w:rsid w:val="00A20548"/>
    <w:rsid w:val="00A21178"/>
    <w:rsid w:val="00A23454"/>
    <w:rsid w:val="00A34CF1"/>
    <w:rsid w:val="00A353BE"/>
    <w:rsid w:val="00A354D3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309B"/>
    <w:rsid w:val="00A6486B"/>
    <w:rsid w:val="00A65BC9"/>
    <w:rsid w:val="00A706EF"/>
    <w:rsid w:val="00A70FBC"/>
    <w:rsid w:val="00A71E16"/>
    <w:rsid w:val="00A721F3"/>
    <w:rsid w:val="00A75834"/>
    <w:rsid w:val="00A767B8"/>
    <w:rsid w:val="00A77A1B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4CA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3C13"/>
    <w:rsid w:val="00AC4C14"/>
    <w:rsid w:val="00AC7E93"/>
    <w:rsid w:val="00AD05B4"/>
    <w:rsid w:val="00AD156B"/>
    <w:rsid w:val="00AD79A0"/>
    <w:rsid w:val="00AE22C3"/>
    <w:rsid w:val="00AE5ECB"/>
    <w:rsid w:val="00AE75FD"/>
    <w:rsid w:val="00AF0A47"/>
    <w:rsid w:val="00AF2EDA"/>
    <w:rsid w:val="00AF57B3"/>
    <w:rsid w:val="00B021C4"/>
    <w:rsid w:val="00B03385"/>
    <w:rsid w:val="00B0540F"/>
    <w:rsid w:val="00B07D4F"/>
    <w:rsid w:val="00B10F73"/>
    <w:rsid w:val="00B13305"/>
    <w:rsid w:val="00B15B40"/>
    <w:rsid w:val="00B23009"/>
    <w:rsid w:val="00B265DD"/>
    <w:rsid w:val="00B26918"/>
    <w:rsid w:val="00B31249"/>
    <w:rsid w:val="00B3322A"/>
    <w:rsid w:val="00B41E0F"/>
    <w:rsid w:val="00B422C9"/>
    <w:rsid w:val="00B45958"/>
    <w:rsid w:val="00B46B67"/>
    <w:rsid w:val="00B46E83"/>
    <w:rsid w:val="00B55525"/>
    <w:rsid w:val="00B563E0"/>
    <w:rsid w:val="00B57544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3E16"/>
    <w:rsid w:val="00B76027"/>
    <w:rsid w:val="00B81A49"/>
    <w:rsid w:val="00B82588"/>
    <w:rsid w:val="00B82AEF"/>
    <w:rsid w:val="00B857BA"/>
    <w:rsid w:val="00B85AC9"/>
    <w:rsid w:val="00B861C9"/>
    <w:rsid w:val="00B87CA7"/>
    <w:rsid w:val="00B90F6C"/>
    <w:rsid w:val="00B92AD2"/>
    <w:rsid w:val="00BA0577"/>
    <w:rsid w:val="00BA271B"/>
    <w:rsid w:val="00BA598C"/>
    <w:rsid w:val="00BA75D3"/>
    <w:rsid w:val="00BB3750"/>
    <w:rsid w:val="00BB3A59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09E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06E75"/>
    <w:rsid w:val="00C10E44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4E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893"/>
    <w:rsid w:val="00C86EED"/>
    <w:rsid w:val="00C87A9E"/>
    <w:rsid w:val="00C93F8B"/>
    <w:rsid w:val="00C943CC"/>
    <w:rsid w:val="00C95785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2234"/>
    <w:rsid w:val="00CE3508"/>
    <w:rsid w:val="00CE6052"/>
    <w:rsid w:val="00CE745B"/>
    <w:rsid w:val="00CF4E60"/>
    <w:rsid w:val="00CF4E7C"/>
    <w:rsid w:val="00D03418"/>
    <w:rsid w:val="00D0397D"/>
    <w:rsid w:val="00D049C9"/>
    <w:rsid w:val="00D07E2D"/>
    <w:rsid w:val="00D13823"/>
    <w:rsid w:val="00D14C7E"/>
    <w:rsid w:val="00D16F14"/>
    <w:rsid w:val="00D175FF"/>
    <w:rsid w:val="00D17D0E"/>
    <w:rsid w:val="00D200A8"/>
    <w:rsid w:val="00D26E08"/>
    <w:rsid w:val="00D30BD3"/>
    <w:rsid w:val="00D37C8C"/>
    <w:rsid w:val="00D45916"/>
    <w:rsid w:val="00D50BB0"/>
    <w:rsid w:val="00D5157D"/>
    <w:rsid w:val="00D52573"/>
    <w:rsid w:val="00D56DC9"/>
    <w:rsid w:val="00D573D3"/>
    <w:rsid w:val="00D62825"/>
    <w:rsid w:val="00D64AB7"/>
    <w:rsid w:val="00D66603"/>
    <w:rsid w:val="00D6730B"/>
    <w:rsid w:val="00D71BC5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1C3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4F05"/>
    <w:rsid w:val="00DF7440"/>
    <w:rsid w:val="00E02A17"/>
    <w:rsid w:val="00E046D8"/>
    <w:rsid w:val="00E05C2C"/>
    <w:rsid w:val="00E1051B"/>
    <w:rsid w:val="00E115BE"/>
    <w:rsid w:val="00E11B41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1D3"/>
    <w:rsid w:val="00E4172A"/>
    <w:rsid w:val="00E41CBE"/>
    <w:rsid w:val="00E4442A"/>
    <w:rsid w:val="00E4630A"/>
    <w:rsid w:val="00E52848"/>
    <w:rsid w:val="00E537A1"/>
    <w:rsid w:val="00E53905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4319"/>
    <w:rsid w:val="00EA614E"/>
    <w:rsid w:val="00EA685E"/>
    <w:rsid w:val="00EB04D6"/>
    <w:rsid w:val="00EB086A"/>
    <w:rsid w:val="00EB20F0"/>
    <w:rsid w:val="00EB22BF"/>
    <w:rsid w:val="00EB3B14"/>
    <w:rsid w:val="00EB3F5F"/>
    <w:rsid w:val="00EB455A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078ED"/>
    <w:rsid w:val="00F1343E"/>
    <w:rsid w:val="00F158B7"/>
    <w:rsid w:val="00F1645A"/>
    <w:rsid w:val="00F1657C"/>
    <w:rsid w:val="00F20C8D"/>
    <w:rsid w:val="00F2380B"/>
    <w:rsid w:val="00F25072"/>
    <w:rsid w:val="00F25BE0"/>
    <w:rsid w:val="00F265FF"/>
    <w:rsid w:val="00F27D36"/>
    <w:rsid w:val="00F331D7"/>
    <w:rsid w:val="00F34DD0"/>
    <w:rsid w:val="00F355F0"/>
    <w:rsid w:val="00F35DE4"/>
    <w:rsid w:val="00F379EA"/>
    <w:rsid w:val="00F4030E"/>
    <w:rsid w:val="00F4168C"/>
    <w:rsid w:val="00F41BDD"/>
    <w:rsid w:val="00F46EA3"/>
    <w:rsid w:val="00F5236A"/>
    <w:rsid w:val="00F5682D"/>
    <w:rsid w:val="00F57DF3"/>
    <w:rsid w:val="00F60FF3"/>
    <w:rsid w:val="00F6679D"/>
    <w:rsid w:val="00F721F9"/>
    <w:rsid w:val="00F72D4E"/>
    <w:rsid w:val="00F80966"/>
    <w:rsid w:val="00F80A67"/>
    <w:rsid w:val="00F8274B"/>
    <w:rsid w:val="00F82D71"/>
    <w:rsid w:val="00F83724"/>
    <w:rsid w:val="00F84066"/>
    <w:rsid w:val="00F8423C"/>
    <w:rsid w:val="00F844B5"/>
    <w:rsid w:val="00F84970"/>
    <w:rsid w:val="00F86604"/>
    <w:rsid w:val="00F90147"/>
    <w:rsid w:val="00F92C1A"/>
    <w:rsid w:val="00F935F4"/>
    <w:rsid w:val="00F94067"/>
    <w:rsid w:val="00F9628B"/>
    <w:rsid w:val="00F967D5"/>
    <w:rsid w:val="00F97075"/>
    <w:rsid w:val="00F9739C"/>
    <w:rsid w:val="00FA0DAF"/>
    <w:rsid w:val="00FA1964"/>
    <w:rsid w:val="00FA206D"/>
    <w:rsid w:val="00FA3EA0"/>
    <w:rsid w:val="00FA4610"/>
    <w:rsid w:val="00FA5672"/>
    <w:rsid w:val="00FA624B"/>
    <w:rsid w:val="00FA70D2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959A4"/>
  <w15:docId w15:val="{746730B9-D157-4BC0-A4EB-0578FD0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C4FF3"/>
  </w:style>
  <w:style w:type="character" w:customStyle="1" w:styleId="PiedepginaCar">
    <w:name w:val="Pie de página Car"/>
    <w:basedOn w:val="Fuentedeprrafopredeter"/>
    <w:link w:val="Piedepgina"/>
    <w:rsid w:val="00D50BB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.una.py/wp-content/uploads/Carta-de-Compromiso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D23FC80-B561-4FAE-8795-8BC31EAE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111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1304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66</cp:revision>
  <cp:lastPrinted>2025-02-18T13:00:00Z</cp:lastPrinted>
  <dcterms:created xsi:type="dcterms:W3CDTF">2024-05-31T22:31:00Z</dcterms:created>
  <dcterms:modified xsi:type="dcterms:W3CDTF">2026-05-08T14:48:00Z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2026-04-14T13:53:07Z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16459802-826a-4a92-9c06-6808c9cbf353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