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CDA" w14:textId="77777777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>San Lorenzo</w:t>
      </w:r>
      <w:r w:rsidR="00137CEA" w:rsidRPr="00DC51C3">
        <w:rPr>
          <w:sz w:val="22"/>
          <w:szCs w:val="22"/>
          <w:lang w:val="es-MX"/>
        </w:rPr>
        <w:t>,</w:t>
      </w:r>
      <w:r w:rsidR="001B762D">
        <w:rPr>
          <w:sz w:val="22"/>
          <w:szCs w:val="22"/>
          <w:lang w:val="es-MX"/>
        </w:rPr>
        <w:t>……….</w:t>
      </w:r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 xml:space="preserve">……………………de </w:t>
      </w:r>
      <w:r w:rsidR="009A5305" w:rsidRPr="00DC51C3">
        <w:rPr>
          <w:sz w:val="22"/>
          <w:szCs w:val="22"/>
          <w:lang w:val="es-MX"/>
        </w:rPr>
        <w:t>202</w:t>
      </w:r>
      <w:r w:rsidR="00A6309B">
        <w:rPr>
          <w:sz w:val="22"/>
          <w:szCs w:val="22"/>
          <w:lang w:val="es-MX"/>
        </w:rPr>
        <w:t>6</w:t>
      </w:r>
    </w:p>
    <w:p w14:paraId="177D7E73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4468C0CB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01B8FC60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30B68D13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664ECD19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781F1597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B8C3611" w14:textId="4C6B00D4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D13823">
        <w:rPr>
          <w:bCs/>
          <w:sz w:val="22"/>
          <w:szCs w:val="22"/>
        </w:rPr>
        <w:t xml:space="preserve">de lunes a viernes de </w:t>
      </w:r>
      <w:r w:rsidR="00E74B69">
        <w:rPr>
          <w:bCs/>
          <w:sz w:val="22"/>
          <w:szCs w:val="22"/>
        </w:rPr>
        <w:t>08</w:t>
      </w:r>
      <w:r w:rsidR="00395D7F" w:rsidRPr="00395D7F">
        <w:rPr>
          <w:bCs/>
          <w:sz w:val="22"/>
          <w:szCs w:val="22"/>
        </w:rPr>
        <w:t xml:space="preserve">:00 a </w:t>
      </w:r>
      <w:r w:rsidR="00E74B69">
        <w:rPr>
          <w:bCs/>
          <w:sz w:val="22"/>
          <w:szCs w:val="22"/>
        </w:rPr>
        <w:t>14</w:t>
      </w:r>
      <w:r w:rsidR="003E19B3" w:rsidRPr="00395D7F">
        <w:rPr>
          <w:bCs/>
          <w:sz w:val="22"/>
          <w:szCs w:val="22"/>
        </w:rPr>
        <w:t>:00</w:t>
      </w:r>
      <w:r w:rsidR="00382FFF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65683D">
        <w:rPr>
          <w:bCs/>
          <w:sz w:val="22"/>
          <w:szCs w:val="22"/>
        </w:rPr>
        <w:t xml:space="preserve"> </w:t>
      </w:r>
      <w:r w:rsidR="003E19B3">
        <w:rPr>
          <w:bCs/>
          <w:sz w:val="22"/>
          <w:szCs w:val="22"/>
        </w:rPr>
        <w:t>(</w:t>
      </w:r>
      <w:r w:rsidR="00E74B69">
        <w:rPr>
          <w:bCs/>
          <w:sz w:val="22"/>
          <w:szCs w:val="22"/>
        </w:rPr>
        <w:t>3</w:t>
      </w:r>
      <w:r w:rsidR="003E19B3">
        <w:rPr>
          <w:bCs/>
          <w:sz w:val="22"/>
          <w:szCs w:val="22"/>
        </w:rPr>
        <w:t>0</w:t>
      </w:r>
      <w:r w:rsidR="00D13823">
        <w:rPr>
          <w:bCs/>
          <w:sz w:val="22"/>
          <w:szCs w:val="22"/>
        </w:rPr>
        <w:t xml:space="preserve"> horas semanales)</w:t>
      </w:r>
      <w:r w:rsidR="00366462">
        <w:rPr>
          <w:bCs/>
          <w:sz w:val="22"/>
          <w:szCs w:val="22"/>
        </w:rPr>
        <w:t xml:space="preserve"> </w:t>
      </w:r>
      <w:r w:rsidRPr="005F2A42">
        <w:rPr>
          <w:bCs/>
          <w:sz w:val="22"/>
          <w:szCs w:val="22"/>
        </w:rPr>
        <w:t>para ocupar el cargo de:</w:t>
      </w:r>
      <w:r w:rsidR="00AB04CA">
        <w:rPr>
          <w:bCs/>
          <w:sz w:val="22"/>
          <w:szCs w:val="22"/>
        </w:rPr>
        <w:t xml:space="preserve"> Docente</w:t>
      </w:r>
      <w:r w:rsidRPr="005F2A42">
        <w:rPr>
          <w:bCs/>
          <w:sz w:val="22"/>
          <w:szCs w:val="22"/>
        </w:rPr>
        <w:t xml:space="preserve"> </w:t>
      </w:r>
      <w:r w:rsidR="00E74B69">
        <w:rPr>
          <w:bCs/>
          <w:sz w:val="22"/>
          <w:szCs w:val="22"/>
        </w:rPr>
        <w:t xml:space="preserve">Investigador </w:t>
      </w:r>
      <w:r w:rsidR="006A3E8A">
        <w:rPr>
          <w:bCs/>
          <w:sz w:val="22"/>
          <w:szCs w:val="22"/>
        </w:rPr>
        <w:t>I</w:t>
      </w:r>
      <w:r w:rsidR="00386D24">
        <w:rPr>
          <w:bCs/>
          <w:sz w:val="22"/>
          <w:szCs w:val="22"/>
        </w:rPr>
        <w:t xml:space="preserve"> </w:t>
      </w:r>
      <w:r w:rsidR="00D13823">
        <w:rPr>
          <w:bCs/>
          <w:sz w:val="22"/>
          <w:szCs w:val="22"/>
        </w:rPr>
        <w:t>para</w:t>
      </w:r>
      <w:r w:rsidR="00E74B69">
        <w:rPr>
          <w:bCs/>
          <w:sz w:val="22"/>
          <w:szCs w:val="22"/>
        </w:rPr>
        <w:t xml:space="preserve"> la</w:t>
      </w:r>
      <w:r w:rsidR="00E74B69" w:rsidRPr="00E74B69">
        <w:rPr>
          <w:bCs/>
          <w:sz w:val="22"/>
          <w:szCs w:val="22"/>
        </w:rPr>
        <w:t xml:space="preserve"> Dirección de Investigación</w:t>
      </w:r>
      <w:r w:rsidR="00E74B69">
        <w:rPr>
          <w:bCs/>
          <w:sz w:val="22"/>
          <w:szCs w:val="22"/>
        </w:rPr>
        <w:t xml:space="preserve">, </w:t>
      </w:r>
      <w:r w:rsidRPr="005F2A42">
        <w:rPr>
          <w:bCs/>
          <w:sz w:val="22"/>
          <w:szCs w:val="22"/>
        </w:rPr>
        <w:t>detallado e</w:t>
      </w:r>
      <w:r w:rsidR="00AB04CA">
        <w:rPr>
          <w:bCs/>
          <w:sz w:val="22"/>
          <w:szCs w:val="22"/>
        </w:rPr>
        <w:t>n el llamado a concurso externo</w:t>
      </w:r>
      <w:r w:rsidR="00395D7F">
        <w:rPr>
          <w:bCs/>
          <w:sz w:val="22"/>
          <w:szCs w:val="22"/>
        </w:rPr>
        <w:t xml:space="preserve"> (CE-FP-UNA-</w:t>
      </w:r>
      <w:r w:rsidR="00E74B69">
        <w:rPr>
          <w:bCs/>
          <w:sz w:val="22"/>
          <w:szCs w:val="22"/>
        </w:rPr>
        <w:t>10</w:t>
      </w:r>
      <w:r w:rsidR="009F3F38">
        <w:rPr>
          <w:bCs/>
          <w:sz w:val="22"/>
          <w:szCs w:val="22"/>
        </w:rPr>
        <w:t>-2026</w:t>
      </w:r>
      <w:r w:rsidRPr="005F2A42">
        <w:rPr>
          <w:bCs/>
          <w:sz w:val="22"/>
          <w:szCs w:val="22"/>
        </w:rPr>
        <w:t>).</w:t>
      </w:r>
    </w:p>
    <w:p w14:paraId="27A91190" w14:textId="77777777" w:rsidR="00E74B69" w:rsidRPr="00D13823" w:rsidRDefault="00E74B69" w:rsidP="005F2A42">
      <w:pPr>
        <w:shd w:val="clear" w:color="auto" w:fill="FFFFFF"/>
        <w:jc w:val="both"/>
        <w:rPr>
          <w:sz w:val="22"/>
          <w:szCs w:val="22"/>
        </w:rPr>
      </w:pPr>
    </w:p>
    <w:p w14:paraId="6BEB2F03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3877875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5C8FFB2E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</w:t>
      </w:r>
      <w:proofErr w:type="spellStart"/>
      <w:r w:rsidRPr="005F2A42">
        <w:rPr>
          <w:bCs/>
          <w:i/>
          <w:sz w:val="22"/>
          <w:szCs w:val="22"/>
        </w:rPr>
        <w:t>N.°</w:t>
      </w:r>
      <w:proofErr w:type="spellEnd"/>
      <w:r w:rsidRPr="005F2A42">
        <w:rPr>
          <w:bCs/>
          <w:i/>
          <w:sz w:val="22"/>
          <w:szCs w:val="22"/>
        </w:rPr>
        <w:t xml:space="preserve"> 109/2019, del 16/01/2019 “POR LA CUAL SE APRUEBAN LOS LINEAMIENTOS DE CONCURSOS PARA EL NOMBRAMIENTO, ASCENSO Y/O CONTRATACIÓN DE FUNCIONARIOS EN LA UNIVERSIDAD NACIONAL DE ASUNCIÓN”.-  </w:t>
      </w:r>
    </w:p>
    <w:p w14:paraId="1AA4071A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21B13FC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27E9364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8D4DC8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91BDAA3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9F8BA3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FBCBFB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71283BF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553B2A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0CCB68A4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27A1FC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522160EB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FA81" w14:textId="77777777" w:rsidR="009162DE" w:rsidRDefault="009162DE" w:rsidP="00CE07B7">
      <w:r>
        <w:separator/>
      </w:r>
    </w:p>
  </w:endnote>
  <w:endnote w:type="continuationSeparator" w:id="0">
    <w:p w14:paraId="00817F5F" w14:textId="77777777" w:rsidR="009162DE" w:rsidRDefault="009162DE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9C73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65C5C463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6F0BF748" w14:textId="77777777" w:rsidR="00B82588" w:rsidRDefault="00B82588" w:rsidP="00CE07B7">
    <w:pPr>
      <w:pStyle w:val="Piedepgina"/>
      <w:rPr>
        <w:lang w:val="en-GB"/>
      </w:rPr>
    </w:pPr>
  </w:p>
  <w:p w14:paraId="391A85E2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1DFC" w14:textId="77777777" w:rsidR="009162DE" w:rsidRDefault="009162DE" w:rsidP="00CE07B7">
      <w:r>
        <w:separator/>
      </w:r>
    </w:p>
  </w:footnote>
  <w:footnote w:type="continuationSeparator" w:id="0">
    <w:p w14:paraId="6E1B313D" w14:textId="77777777" w:rsidR="009162DE" w:rsidRDefault="009162DE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8C9B" w14:textId="77777777" w:rsidR="002C2FD6" w:rsidRDefault="00000000" w:rsidP="00CE07B7">
    <w:r>
      <w:rPr>
        <w:noProof/>
        <w:lang w:val="en-US" w:eastAsia="en-US"/>
      </w:rPr>
      <w:pict w14:anchorId="5A58BB9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52EE9520" w14:textId="77777777" w:rsidR="00B82588" w:rsidRDefault="00B82588" w:rsidP="00CE07B7"/>
            </w:txbxContent>
          </v:textbox>
        </v:shape>
      </w:pict>
    </w:r>
  </w:p>
  <w:p w14:paraId="3A4FBE19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D6598C1" w14:textId="77777777" w:rsidTr="006154D0">
      <w:tc>
        <w:tcPr>
          <w:tcW w:w="1786" w:type="dxa"/>
        </w:tcPr>
        <w:p w14:paraId="203C89DE" w14:textId="77777777" w:rsidR="002C2FD6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1921B6CC" wp14:editId="3D6E7E43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81D9BF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098B54E6" w14:textId="77777777" w:rsidR="002C2FD6" w:rsidRPr="00800714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144AD3B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02B69AB0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3258F4C8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9B361E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11BF5261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73C811F3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1DA1F929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14801">
    <w:abstractNumId w:val="12"/>
  </w:num>
  <w:num w:numId="2" w16cid:durableId="309213235">
    <w:abstractNumId w:val="9"/>
  </w:num>
  <w:num w:numId="3" w16cid:durableId="731342971">
    <w:abstractNumId w:val="1"/>
  </w:num>
  <w:num w:numId="4" w16cid:durableId="217087648">
    <w:abstractNumId w:val="11"/>
  </w:num>
  <w:num w:numId="5" w16cid:durableId="777062139">
    <w:abstractNumId w:val="8"/>
  </w:num>
  <w:num w:numId="6" w16cid:durableId="264191197">
    <w:abstractNumId w:val="7"/>
  </w:num>
  <w:num w:numId="7" w16cid:durableId="1452016341">
    <w:abstractNumId w:val="6"/>
  </w:num>
  <w:num w:numId="8" w16cid:durableId="1894539713">
    <w:abstractNumId w:val="13"/>
  </w:num>
  <w:num w:numId="9" w16cid:durableId="1295062049">
    <w:abstractNumId w:val="3"/>
  </w:num>
  <w:num w:numId="10" w16cid:durableId="1164324453">
    <w:abstractNumId w:val="10"/>
  </w:num>
  <w:num w:numId="11" w16cid:durableId="1069767216">
    <w:abstractNumId w:val="2"/>
  </w:num>
  <w:num w:numId="12" w16cid:durableId="1432626689">
    <w:abstractNumId w:val="16"/>
  </w:num>
  <w:num w:numId="13" w16cid:durableId="407312045">
    <w:abstractNumId w:val="14"/>
  </w:num>
  <w:num w:numId="14" w16cid:durableId="357044761">
    <w:abstractNumId w:val="4"/>
  </w:num>
  <w:num w:numId="15" w16cid:durableId="669409521">
    <w:abstractNumId w:val="15"/>
  </w:num>
  <w:num w:numId="16" w16cid:durableId="1830826234">
    <w:abstractNumId w:val="5"/>
  </w:num>
  <w:num w:numId="17" w16cid:durableId="94955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1A59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0EF2"/>
    <w:rsid w:val="001C16EB"/>
    <w:rsid w:val="001C42F1"/>
    <w:rsid w:val="001C5DB4"/>
    <w:rsid w:val="001C7721"/>
    <w:rsid w:val="001D148A"/>
    <w:rsid w:val="001D19DB"/>
    <w:rsid w:val="001D2B1E"/>
    <w:rsid w:val="001D4985"/>
    <w:rsid w:val="001D5FD9"/>
    <w:rsid w:val="001E2595"/>
    <w:rsid w:val="001E7366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67A5"/>
    <w:rsid w:val="003472EE"/>
    <w:rsid w:val="003529F4"/>
    <w:rsid w:val="00352D96"/>
    <w:rsid w:val="0035490E"/>
    <w:rsid w:val="00361DE7"/>
    <w:rsid w:val="00363591"/>
    <w:rsid w:val="003641DD"/>
    <w:rsid w:val="00364E4C"/>
    <w:rsid w:val="00366462"/>
    <w:rsid w:val="003736E5"/>
    <w:rsid w:val="0037561B"/>
    <w:rsid w:val="0037609F"/>
    <w:rsid w:val="0037723E"/>
    <w:rsid w:val="00380F07"/>
    <w:rsid w:val="0038167E"/>
    <w:rsid w:val="00382FFF"/>
    <w:rsid w:val="003868C1"/>
    <w:rsid w:val="00386D24"/>
    <w:rsid w:val="00390A02"/>
    <w:rsid w:val="003931FD"/>
    <w:rsid w:val="00393A8A"/>
    <w:rsid w:val="00393ED6"/>
    <w:rsid w:val="00395D7F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B3"/>
    <w:rsid w:val="003E19C6"/>
    <w:rsid w:val="003E37B7"/>
    <w:rsid w:val="003F007F"/>
    <w:rsid w:val="003F065D"/>
    <w:rsid w:val="003F1889"/>
    <w:rsid w:val="003F3FE7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B5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648FE"/>
    <w:rsid w:val="00473427"/>
    <w:rsid w:val="00475C98"/>
    <w:rsid w:val="004779E6"/>
    <w:rsid w:val="00481D1A"/>
    <w:rsid w:val="00484924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129C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427C"/>
    <w:rsid w:val="00585ACE"/>
    <w:rsid w:val="00585C69"/>
    <w:rsid w:val="0058651C"/>
    <w:rsid w:val="00590344"/>
    <w:rsid w:val="00591BB4"/>
    <w:rsid w:val="00592985"/>
    <w:rsid w:val="00594443"/>
    <w:rsid w:val="00595FD7"/>
    <w:rsid w:val="005A5E03"/>
    <w:rsid w:val="005A7E7D"/>
    <w:rsid w:val="005B1C0B"/>
    <w:rsid w:val="005B29AD"/>
    <w:rsid w:val="005B4688"/>
    <w:rsid w:val="005B7237"/>
    <w:rsid w:val="005C2D59"/>
    <w:rsid w:val="005C3418"/>
    <w:rsid w:val="005C656D"/>
    <w:rsid w:val="005D0603"/>
    <w:rsid w:val="005D1F3C"/>
    <w:rsid w:val="005D3928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AEC"/>
    <w:rsid w:val="00631B90"/>
    <w:rsid w:val="00634EAE"/>
    <w:rsid w:val="00635912"/>
    <w:rsid w:val="00635B1B"/>
    <w:rsid w:val="00636A6B"/>
    <w:rsid w:val="00651073"/>
    <w:rsid w:val="00653021"/>
    <w:rsid w:val="0065683D"/>
    <w:rsid w:val="0065736F"/>
    <w:rsid w:val="00657BB1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A3E8A"/>
    <w:rsid w:val="006A65E8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7F6D5F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6499"/>
    <w:rsid w:val="0085746E"/>
    <w:rsid w:val="00857FF6"/>
    <w:rsid w:val="00860F06"/>
    <w:rsid w:val="0086380E"/>
    <w:rsid w:val="00871420"/>
    <w:rsid w:val="00871AC3"/>
    <w:rsid w:val="0087284E"/>
    <w:rsid w:val="00875FD4"/>
    <w:rsid w:val="00876DA9"/>
    <w:rsid w:val="00883508"/>
    <w:rsid w:val="00886036"/>
    <w:rsid w:val="00886C56"/>
    <w:rsid w:val="0089248C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2ADA"/>
    <w:rsid w:val="0091423A"/>
    <w:rsid w:val="00915AC1"/>
    <w:rsid w:val="009162DE"/>
    <w:rsid w:val="009207CC"/>
    <w:rsid w:val="00921B84"/>
    <w:rsid w:val="00923047"/>
    <w:rsid w:val="009269CB"/>
    <w:rsid w:val="00930CA0"/>
    <w:rsid w:val="00931F57"/>
    <w:rsid w:val="00933D4D"/>
    <w:rsid w:val="00936DDD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321D"/>
    <w:rsid w:val="009E6DA8"/>
    <w:rsid w:val="009E7908"/>
    <w:rsid w:val="009E7EFE"/>
    <w:rsid w:val="009F05BD"/>
    <w:rsid w:val="009F165E"/>
    <w:rsid w:val="009F3F38"/>
    <w:rsid w:val="009F462D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309B"/>
    <w:rsid w:val="00A6486B"/>
    <w:rsid w:val="00A65BC9"/>
    <w:rsid w:val="00A706EF"/>
    <w:rsid w:val="00A70FBC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4CA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5ECB"/>
    <w:rsid w:val="00AE75FD"/>
    <w:rsid w:val="00AF0A47"/>
    <w:rsid w:val="00AF2EDA"/>
    <w:rsid w:val="00AF57B3"/>
    <w:rsid w:val="00B021C4"/>
    <w:rsid w:val="00B03385"/>
    <w:rsid w:val="00B0540F"/>
    <w:rsid w:val="00B07D4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3E16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3A59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321D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3823"/>
    <w:rsid w:val="00D14C7E"/>
    <w:rsid w:val="00D16F14"/>
    <w:rsid w:val="00D175FF"/>
    <w:rsid w:val="00D17D0E"/>
    <w:rsid w:val="00D200A8"/>
    <w:rsid w:val="00D26E08"/>
    <w:rsid w:val="00D30BD3"/>
    <w:rsid w:val="00D37C8C"/>
    <w:rsid w:val="00D45916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71BC5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4F05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1D3"/>
    <w:rsid w:val="00E4172A"/>
    <w:rsid w:val="00E41CBE"/>
    <w:rsid w:val="00E4442A"/>
    <w:rsid w:val="00E4630A"/>
    <w:rsid w:val="00E52848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B69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0F0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078ED"/>
    <w:rsid w:val="00F1343E"/>
    <w:rsid w:val="00F158B7"/>
    <w:rsid w:val="00F1645A"/>
    <w:rsid w:val="00F1657C"/>
    <w:rsid w:val="00F20C8D"/>
    <w:rsid w:val="00F2380B"/>
    <w:rsid w:val="00F25072"/>
    <w:rsid w:val="00F25BE0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67D5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959A4"/>
  <w15:docId w15:val="{746730B9-D157-4BC0-A4EB-0578FD0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D23FC80-B561-4FAE-8795-8BC31EAE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117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1315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68</cp:revision>
  <cp:lastPrinted>2025-02-18T13:00:00Z</cp:lastPrinted>
  <dcterms:created xsi:type="dcterms:W3CDTF">2024-05-31T22:31:00Z</dcterms:created>
  <dcterms:modified xsi:type="dcterms:W3CDTF">2026-05-08T17:28:00Z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16459802-826a-4a92-9c06-6808c9cbf353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