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AF3" w14:textId="60B974E8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 xml:space="preserve">San </w:t>
      </w:r>
      <w:proofErr w:type="gramStart"/>
      <w:r w:rsidRPr="00DC51C3">
        <w:rPr>
          <w:sz w:val="22"/>
          <w:szCs w:val="22"/>
          <w:lang w:val="es-MX"/>
        </w:rPr>
        <w:t>Lorenzo</w:t>
      </w:r>
      <w:r w:rsidR="00137CEA" w:rsidRPr="00DC51C3">
        <w:rPr>
          <w:sz w:val="22"/>
          <w:szCs w:val="22"/>
          <w:lang w:val="es-MX"/>
        </w:rPr>
        <w:t>,</w:t>
      </w:r>
      <w:r w:rsidR="001B762D">
        <w:rPr>
          <w:sz w:val="22"/>
          <w:szCs w:val="22"/>
          <w:lang w:val="es-MX"/>
        </w:rPr>
        <w:t>……….</w:t>
      </w:r>
      <w:proofErr w:type="gramEnd"/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>……………………</w:t>
      </w:r>
      <w:r w:rsidR="009A5305" w:rsidRPr="00DC51C3">
        <w:rPr>
          <w:sz w:val="22"/>
          <w:szCs w:val="22"/>
          <w:lang w:val="es-MX"/>
        </w:rPr>
        <w:t xml:space="preserve"> </w:t>
      </w:r>
      <w:r w:rsidR="001B762D">
        <w:rPr>
          <w:sz w:val="22"/>
          <w:szCs w:val="22"/>
          <w:lang w:val="es-MX"/>
        </w:rPr>
        <w:t xml:space="preserve">de </w:t>
      </w:r>
      <w:r w:rsidR="009A5305" w:rsidRPr="00DC51C3">
        <w:rPr>
          <w:sz w:val="22"/>
          <w:szCs w:val="22"/>
          <w:lang w:val="es-MX"/>
        </w:rPr>
        <w:t>202</w:t>
      </w:r>
      <w:r w:rsidR="00A646C0">
        <w:rPr>
          <w:sz w:val="22"/>
          <w:szCs w:val="22"/>
          <w:lang w:val="es-MX"/>
        </w:rPr>
        <w:t>6</w:t>
      </w:r>
    </w:p>
    <w:p w14:paraId="0225F5F7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0559B79C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5DE59BF6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4C9D175B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4195D74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2C71654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5468F56" w14:textId="46BF1694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6320A5">
        <w:rPr>
          <w:bCs/>
          <w:sz w:val="22"/>
          <w:szCs w:val="22"/>
        </w:rPr>
        <w:t xml:space="preserve">de lunes a </w:t>
      </w:r>
      <w:r w:rsidR="006320A5" w:rsidRPr="008411A4">
        <w:rPr>
          <w:bCs/>
          <w:sz w:val="22"/>
          <w:szCs w:val="22"/>
        </w:rPr>
        <w:t>viernes de 1</w:t>
      </w:r>
      <w:r w:rsidR="008411A4" w:rsidRPr="008411A4">
        <w:rPr>
          <w:bCs/>
          <w:sz w:val="22"/>
          <w:szCs w:val="22"/>
        </w:rPr>
        <w:t>6</w:t>
      </w:r>
      <w:r w:rsidR="006320A5" w:rsidRPr="008411A4">
        <w:rPr>
          <w:bCs/>
          <w:sz w:val="22"/>
          <w:szCs w:val="22"/>
        </w:rPr>
        <w:t xml:space="preserve">:00 a </w:t>
      </w:r>
      <w:r w:rsidR="008411A4" w:rsidRPr="008411A4">
        <w:rPr>
          <w:bCs/>
          <w:sz w:val="22"/>
          <w:szCs w:val="22"/>
        </w:rPr>
        <w:t>20</w:t>
      </w:r>
      <w:r w:rsidR="00DF7440" w:rsidRPr="008411A4">
        <w:rPr>
          <w:bCs/>
          <w:sz w:val="22"/>
          <w:szCs w:val="22"/>
        </w:rPr>
        <w:t>:00</w:t>
      </w:r>
      <w:r w:rsidR="00F5236A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4019A1">
        <w:rPr>
          <w:bCs/>
          <w:sz w:val="22"/>
          <w:szCs w:val="22"/>
        </w:rPr>
        <w:t xml:space="preserve"> (</w:t>
      </w:r>
      <w:r w:rsidR="00A646C0">
        <w:rPr>
          <w:bCs/>
          <w:sz w:val="22"/>
          <w:szCs w:val="22"/>
        </w:rPr>
        <w:t>20</w:t>
      </w:r>
      <w:r w:rsidRPr="005F2A42">
        <w:rPr>
          <w:bCs/>
          <w:sz w:val="22"/>
          <w:szCs w:val="22"/>
        </w:rPr>
        <w:t xml:space="preserve"> horas semanales) para ocupar el cargo de: </w:t>
      </w:r>
      <w:r w:rsidR="004019A1">
        <w:rPr>
          <w:bCs/>
          <w:sz w:val="22"/>
          <w:szCs w:val="22"/>
        </w:rPr>
        <w:t xml:space="preserve">Docente Técnico </w:t>
      </w:r>
      <w:r w:rsidR="00A646C0">
        <w:rPr>
          <w:bCs/>
          <w:sz w:val="22"/>
          <w:szCs w:val="22"/>
        </w:rPr>
        <w:t>I</w:t>
      </w:r>
      <w:r w:rsidR="004019A1">
        <w:rPr>
          <w:bCs/>
          <w:sz w:val="22"/>
          <w:szCs w:val="22"/>
        </w:rPr>
        <w:t>I</w:t>
      </w:r>
      <w:r w:rsidR="00876DA9">
        <w:rPr>
          <w:bCs/>
          <w:sz w:val="22"/>
          <w:szCs w:val="22"/>
        </w:rPr>
        <w:t>,</w:t>
      </w:r>
      <w:r w:rsidRPr="005F2A42">
        <w:rPr>
          <w:bCs/>
          <w:sz w:val="22"/>
          <w:szCs w:val="22"/>
        </w:rPr>
        <w:t xml:space="preserve"> detallado en el llamado a concurso externo </w:t>
      </w:r>
      <w:r w:rsidR="006320A5">
        <w:rPr>
          <w:bCs/>
          <w:sz w:val="22"/>
          <w:szCs w:val="22"/>
        </w:rPr>
        <w:t>(CE-FP-UNA-</w:t>
      </w:r>
      <w:r w:rsidR="00A646C0">
        <w:rPr>
          <w:bCs/>
          <w:sz w:val="22"/>
          <w:szCs w:val="22"/>
        </w:rPr>
        <w:t>1</w:t>
      </w:r>
      <w:r w:rsidR="008411A4">
        <w:rPr>
          <w:bCs/>
          <w:sz w:val="22"/>
          <w:szCs w:val="22"/>
        </w:rPr>
        <w:t>2</w:t>
      </w:r>
      <w:r w:rsidRPr="005F2A42">
        <w:rPr>
          <w:bCs/>
          <w:sz w:val="22"/>
          <w:szCs w:val="22"/>
        </w:rPr>
        <w:t>-202</w:t>
      </w:r>
      <w:r w:rsidR="00A646C0">
        <w:rPr>
          <w:bCs/>
          <w:sz w:val="22"/>
          <w:szCs w:val="22"/>
        </w:rPr>
        <w:t>6</w:t>
      </w:r>
      <w:r w:rsidRPr="005F2A42">
        <w:rPr>
          <w:bCs/>
          <w:sz w:val="22"/>
          <w:szCs w:val="22"/>
        </w:rPr>
        <w:t>).</w:t>
      </w:r>
    </w:p>
    <w:p w14:paraId="4EF5A178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0406085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00C3A5B0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6CB7FC7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N.° 109/2019, del 16/01/2019 “POR LA CUAL SE APRUEBAN LOS LINEAMIENTOS DE CONCURSOS PARA EL NOMBRAMIENTO, ASCENSO Y/O CONTRATACIÓN DE FUNCIONARIOS EN LA UNIVERSIDAD NACIONAL DE ASUNCIÓN”.-  </w:t>
      </w:r>
    </w:p>
    <w:p w14:paraId="695D75E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180793B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78B79842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6591549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2926E5C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6A074E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4B24FBD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67A9BC81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5B19F90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A435D6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5644A8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338D249F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FFFA" w14:textId="77777777" w:rsidR="00480F72" w:rsidRDefault="00480F72" w:rsidP="00CE07B7">
      <w:r>
        <w:separator/>
      </w:r>
    </w:p>
  </w:endnote>
  <w:endnote w:type="continuationSeparator" w:id="0">
    <w:p w14:paraId="4159BACF" w14:textId="77777777" w:rsidR="00480F72" w:rsidRDefault="00480F72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2159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38145376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7ED2A091" w14:textId="77777777" w:rsidR="00B82588" w:rsidRDefault="00B82588" w:rsidP="00CE07B7">
    <w:pPr>
      <w:pStyle w:val="Piedepgina"/>
      <w:rPr>
        <w:lang w:val="en-GB"/>
      </w:rPr>
    </w:pPr>
  </w:p>
  <w:p w14:paraId="7166DE8C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5B59" w14:textId="77777777" w:rsidR="00480F72" w:rsidRDefault="00480F72" w:rsidP="00CE07B7">
      <w:r>
        <w:separator/>
      </w:r>
    </w:p>
  </w:footnote>
  <w:footnote w:type="continuationSeparator" w:id="0">
    <w:p w14:paraId="2EAD073A" w14:textId="77777777" w:rsidR="00480F72" w:rsidRDefault="00480F72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3FA0" w14:textId="77777777" w:rsidR="002C2FD6" w:rsidRDefault="00000000" w:rsidP="00CE07B7">
    <w:r>
      <w:rPr>
        <w:noProof/>
        <w:lang w:val="en-US" w:eastAsia="en-US"/>
      </w:rPr>
      <w:pict w14:anchorId="7D4083C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6936B706" w14:textId="77777777" w:rsidR="00B82588" w:rsidRDefault="00B82588" w:rsidP="00CE07B7"/>
            </w:txbxContent>
          </v:textbox>
        </v:shape>
      </w:pict>
    </w:r>
  </w:p>
  <w:p w14:paraId="6ECB94F2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19F72AA" w14:textId="77777777" w:rsidTr="006154D0">
      <w:tc>
        <w:tcPr>
          <w:tcW w:w="1786" w:type="dxa"/>
        </w:tcPr>
        <w:p w14:paraId="131DEE1F" w14:textId="77777777" w:rsidR="002C2FD6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2F0D2A5D" wp14:editId="271EF200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44C571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F578A5F" w14:textId="77777777" w:rsidR="002C2FD6" w:rsidRPr="00800714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C641DFA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37DED3E4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7A73A40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1685DFC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BEA6449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4A163942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6CFECDDB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7707">
    <w:abstractNumId w:val="12"/>
  </w:num>
  <w:num w:numId="2" w16cid:durableId="1386952441">
    <w:abstractNumId w:val="9"/>
  </w:num>
  <w:num w:numId="3" w16cid:durableId="482428518">
    <w:abstractNumId w:val="1"/>
  </w:num>
  <w:num w:numId="4" w16cid:durableId="785345153">
    <w:abstractNumId w:val="11"/>
  </w:num>
  <w:num w:numId="5" w16cid:durableId="70202628">
    <w:abstractNumId w:val="8"/>
  </w:num>
  <w:num w:numId="6" w16cid:durableId="2090492597">
    <w:abstractNumId w:val="7"/>
  </w:num>
  <w:num w:numId="7" w16cid:durableId="1521048244">
    <w:abstractNumId w:val="6"/>
  </w:num>
  <w:num w:numId="8" w16cid:durableId="1886289901">
    <w:abstractNumId w:val="13"/>
  </w:num>
  <w:num w:numId="9" w16cid:durableId="686490887">
    <w:abstractNumId w:val="3"/>
  </w:num>
  <w:num w:numId="10" w16cid:durableId="1600603852">
    <w:abstractNumId w:val="10"/>
  </w:num>
  <w:num w:numId="11" w16cid:durableId="371267748">
    <w:abstractNumId w:val="2"/>
  </w:num>
  <w:num w:numId="12" w16cid:durableId="106001751">
    <w:abstractNumId w:val="16"/>
  </w:num>
  <w:num w:numId="13" w16cid:durableId="94523933">
    <w:abstractNumId w:val="14"/>
  </w:num>
  <w:num w:numId="14" w16cid:durableId="547257028">
    <w:abstractNumId w:val="4"/>
  </w:num>
  <w:num w:numId="15" w16cid:durableId="574169231">
    <w:abstractNumId w:val="15"/>
  </w:num>
  <w:num w:numId="16" w16cid:durableId="1115976759">
    <w:abstractNumId w:val="5"/>
  </w:num>
  <w:num w:numId="17" w16cid:durableId="114651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77B18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1F0F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16EB"/>
    <w:rsid w:val="001C42F1"/>
    <w:rsid w:val="001C5DB4"/>
    <w:rsid w:val="001C7721"/>
    <w:rsid w:val="001D148A"/>
    <w:rsid w:val="001D2B1E"/>
    <w:rsid w:val="001D4985"/>
    <w:rsid w:val="001D5FD9"/>
    <w:rsid w:val="001E2595"/>
    <w:rsid w:val="001E7366"/>
    <w:rsid w:val="001F0A23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72EE"/>
    <w:rsid w:val="003529F4"/>
    <w:rsid w:val="00352D96"/>
    <w:rsid w:val="0035490E"/>
    <w:rsid w:val="00361DE7"/>
    <w:rsid w:val="00363591"/>
    <w:rsid w:val="003641DD"/>
    <w:rsid w:val="00364E4C"/>
    <w:rsid w:val="003736E5"/>
    <w:rsid w:val="0037561B"/>
    <w:rsid w:val="0037609F"/>
    <w:rsid w:val="0037723E"/>
    <w:rsid w:val="00380F07"/>
    <w:rsid w:val="0038167E"/>
    <w:rsid w:val="003868C1"/>
    <w:rsid w:val="00390A02"/>
    <w:rsid w:val="003931FD"/>
    <w:rsid w:val="00393A8A"/>
    <w:rsid w:val="00393ED6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C6"/>
    <w:rsid w:val="003E37B7"/>
    <w:rsid w:val="003F007F"/>
    <w:rsid w:val="003F065D"/>
    <w:rsid w:val="003F1889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80F72"/>
    <w:rsid w:val="00481D1A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3B5B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3418"/>
    <w:rsid w:val="005C656D"/>
    <w:rsid w:val="005D0603"/>
    <w:rsid w:val="005D1F3C"/>
    <w:rsid w:val="005D3928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B90"/>
    <w:rsid w:val="006320A5"/>
    <w:rsid w:val="00634EAE"/>
    <w:rsid w:val="00635912"/>
    <w:rsid w:val="00635B1B"/>
    <w:rsid w:val="00636A6B"/>
    <w:rsid w:val="00653021"/>
    <w:rsid w:val="0065736F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38E2"/>
    <w:rsid w:val="00807B5A"/>
    <w:rsid w:val="0081012E"/>
    <w:rsid w:val="00810175"/>
    <w:rsid w:val="00816B95"/>
    <w:rsid w:val="00822867"/>
    <w:rsid w:val="00832CFD"/>
    <w:rsid w:val="00833628"/>
    <w:rsid w:val="0083755D"/>
    <w:rsid w:val="00837E3D"/>
    <w:rsid w:val="0084084C"/>
    <w:rsid w:val="008411A4"/>
    <w:rsid w:val="0084198F"/>
    <w:rsid w:val="00847F5D"/>
    <w:rsid w:val="0085746E"/>
    <w:rsid w:val="00857FF6"/>
    <w:rsid w:val="00860F06"/>
    <w:rsid w:val="0086380E"/>
    <w:rsid w:val="00871420"/>
    <w:rsid w:val="00871AC3"/>
    <w:rsid w:val="0087284E"/>
    <w:rsid w:val="00876DA9"/>
    <w:rsid w:val="00883508"/>
    <w:rsid w:val="00886036"/>
    <w:rsid w:val="00886C56"/>
    <w:rsid w:val="0089248C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423A"/>
    <w:rsid w:val="00915AC1"/>
    <w:rsid w:val="009207CC"/>
    <w:rsid w:val="00921B84"/>
    <w:rsid w:val="00923047"/>
    <w:rsid w:val="009269CB"/>
    <w:rsid w:val="00930CA0"/>
    <w:rsid w:val="00931F57"/>
    <w:rsid w:val="00936DDD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321D"/>
    <w:rsid w:val="009E6DA8"/>
    <w:rsid w:val="009E7908"/>
    <w:rsid w:val="009E7EFE"/>
    <w:rsid w:val="009F05BD"/>
    <w:rsid w:val="009F165E"/>
    <w:rsid w:val="009F462D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6C0"/>
    <w:rsid w:val="00A6486B"/>
    <w:rsid w:val="00A65BC9"/>
    <w:rsid w:val="00A706EF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75FD"/>
    <w:rsid w:val="00AF0A47"/>
    <w:rsid w:val="00AF2EDA"/>
    <w:rsid w:val="00AF57B3"/>
    <w:rsid w:val="00B01E6E"/>
    <w:rsid w:val="00B021C4"/>
    <w:rsid w:val="00B03385"/>
    <w:rsid w:val="00B0540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4C7E"/>
    <w:rsid w:val="00D16F14"/>
    <w:rsid w:val="00D175FF"/>
    <w:rsid w:val="00D17D0E"/>
    <w:rsid w:val="00D200A8"/>
    <w:rsid w:val="00D26E08"/>
    <w:rsid w:val="00D30BD3"/>
    <w:rsid w:val="00D37C8C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72A"/>
    <w:rsid w:val="00E41CBE"/>
    <w:rsid w:val="00E4442A"/>
    <w:rsid w:val="00E4630A"/>
    <w:rsid w:val="00E52848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1343E"/>
    <w:rsid w:val="00F158B7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95DF"/>
  <w15:docId w15:val="{08318D6C-0F94-473B-AD2B-F22DD31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0885BC7-0E8A-429A-A35A-D582BB4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71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1277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50</cp:revision>
  <cp:lastPrinted>2025-02-18T13:00:00Z</cp:lastPrinted>
  <dcterms:created xsi:type="dcterms:W3CDTF">2024-05-31T22:31:00Z</dcterms:created>
  <dcterms:modified xsi:type="dcterms:W3CDTF">2026-05-29T17:49:00Z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a7172d4c-a0bb-4b28-a0e5-8f86ca7283f0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