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5A3A8" w14:textId="77777777" w:rsidR="00F84970" w:rsidRDefault="00F84970" w:rsidP="00CE07B7"/>
    <w:p w14:paraId="5AD43879" w14:textId="3B0324B8" w:rsidR="00B82588" w:rsidRDefault="00B82588" w:rsidP="00B82588">
      <w:pPr>
        <w:jc w:val="right"/>
        <w:rPr>
          <w:lang w:val="es-MX"/>
        </w:rPr>
      </w:pPr>
      <w:r>
        <w:rPr>
          <w:lang w:val="es-MX"/>
        </w:rPr>
        <w:t>San Lorenzo</w:t>
      </w:r>
      <w:r w:rsidR="00137CEA">
        <w:rPr>
          <w:lang w:val="es-MX"/>
        </w:rPr>
        <w:t>,</w:t>
      </w:r>
      <w:r w:rsidR="001A5625">
        <w:rPr>
          <w:lang w:val="es-MX"/>
        </w:rPr>
        <w:t>__</w:t>
      </w:r>
      <w:r>
        <w:rPr>
          <w:lang w:val="es-MX"/>
        </w:rPr>
        <w:t xml:space="preserve"> </w:t>
      </w:r>
      <w:r w:rsidR="001A5625">
        <w:rPr>
          <w:lang w:val="es-MX"/>
        </w:rPr>
        <w:t>________</w:t>
      </w:r>
      <w:r w:rsidR="009A5305">
        <w:rPr>
          <w:lang w:val="es-MX"/>
        </w:rPr>
        <w:t xml:space="preserve"> de 202</w:t>
      </w:r>
      <w:r w:rsidR="001A5625">
        <w:rPr>
          <w:lang w:val="es-MX"/>
        </w:rPr>
        <w:t>__</w:t>
      </w:r>
    </w:p>
    <w:p w14:paraId="1A876EFF" w14:textId="77777777" w:rsidR="00B82588" w:rsidRDefault="00B82588" w:rsidP="00B82588">
      <w:pPr>
        <w:rPr>
          <w:lang w:val="es-MX"/>
        </w:rPr>
      </w:pPr>
    </w:p>
    <w:p w14:paraId="58B9FBD6" w14:textId="77777777" w:rsidR="00B82588" w:rsidRPr="00F265FF" w:rsidRDefault="00B82588" w:rsidP="00B82588">
      <w:pPr>
        <w:rPr>
          <w:lang w:val="es-PY"/>
        </w:rPr>
      </w:pPr>
    </w:p>
    <w:p w14:paraId="7DCDFF80" w14:textId="77777777" w:rsidR="00123855" w:rsidRPr="00137CEA" w:rsidRDefault="00123855" w:rsidP="00123855">
      <w:pPr>
        <w:spacing w:before="120" w:after="120"/>
        <w:rPr>
          <w:sz w:val="16"/>
          <w:szCs w:val="16"/>
        </w:rPr>
      </w:pPr>
    </w:p>
    <w:p w14:paraId="17173334" w14:textId="2018CACC" w:rsidR="00936DDD" w:rsidRDefault="00936DDD" w:rsidP="00123855">
      <w:pPr>
        <w:spacing w:before="120" w:after="120"/>
        <w:rPr>
          <w:b/>
          <w:sz w:val="22"/>
          <w:szCs w:val="22"/>
        </w:rPr>
      </w:pPr>
      <w:r>
        <w:rPr>
          <w:b/>
          <w:sz w:val="22"/>
          <w:szCs w:val="22"/>
        </w:rPr>
        <w:t>DECLARACIÓN JURADA</w:t>
      </w:r>
    </w:p>
    <w:p w14:paraId="1D0B1328" w14:textId="44EF48E1" w:rsidR="00936DDD" w:rsidRPr="00B57544" w:rsidRDefault="00936DDD" w:rsidP="000D7F9D">
      <w:pPr>
        <w:spacing w:before="120" w:after="120"/>
        <w:rPr>
          <w:bCs/>
          <w:sz w:val="22"/>
          <w:szCs w:val="22"/>
          <w:lang w:val="es-PY"/>
        </w:rPr>
      </w:pPr>
      <w:r>
        <w:rPr>
          <w:bCs/>
          <w:sz w:val="22"/>
          <w:szCs w:val="22"/>
        </w:rPr>
        <w:t xml:space="preserve">Quien suscribe, </w:t>
      </w:r>
      <w:r w:rsidR="00B03385">
        <w:rPr>
          <w:bCs/>
          <w:sz w:val="22"/>
          <w:szCs w:val="22"/>
        </w:rPr>
        <w:t>__________________________________, con CI N° ________________, declara bajo Fe de juramento</w:t>
      </w:r>
      <w:r w:rsidR="000A511D">
        <w:rPr>
          <w:bCs/>
          <w:sz w:val="22"/>
          <w:szCs w:val="22"/>
        </w:rPr>
        <w:t xml:space="preserve"> que cuenta con disponibilidad de horario para ejercer el cargo </w:t>
      </w:r>
      <w:r w:rsidR="00976EE4">
        <w:rPr>
          <w:bCs/>
          <w:sz w:val="22"/>
          <w:szCs w:val="22"/>
        </w:rPr>
        <w:t xml:space="preserve">de </w:t>
      </w:r>
      <w:r w:rsidR="0075203D">
        <w:rPr>
          <w:bCs/>
          <w:sz w:val="22"/>
          <w:szCs w:val="22"/>
        </w:rPr>
        <w:t xml:space="preserve">Docente de Educación a Distancia del Departamento </w:t>
      </w:r>
      <w:r w:rsidR="0058651C">
        <w:rPr>
          <w:color w:val="000000"/>
          <w:sz w:val="22"/>
          <w:szCs w:val="22"/>
          <w:lang w:val="es-PY"/>
        </w:rPr>
        <w:t>___________________________</w:t>
      </w:r>
      <w:r w:rsidR="000D7F9D">
        <w:rPr>
          <w:color w:val="000000"/>
          <w:sz w:val="22"/>
          <w:szCs w:val="22"/>
          <w:lang w:val="es-PY"/>
        </w:rPr>
        <w:t xml:space="preserve"> </w:t>
      </w:r>
      <w:r w:rsidR="00AD2A74">
        <w:rPr>
          <w:color w:val="000000"/>
          <w:sz w:val="16"/>
          <w:szCs w:val="16"/>
          <w:lang w:val="es-PY"/>
        </w:rPr>
        <w:t>(</w:t>
      </w:r>
      <w:r w:rsidR="000D7F9D" w:rsidRPr="00B57544">
        <w:rPr>
          <w:bCs/>
          <w:sz w:val="22"/>
          <w:szCs w:val="22"/>
        </w:rPr>
        <w:t xml:space="preserve">según resolución </w:t>
      </w:r>
      <w:r w:rsidR="0075203D">
        <w:rPr>
          <w:bCs/>
          <w:sz w:val="22"/>
          <w:szCs w:val="22"/>
        </w:rPr>
        <w:t>Nº 0469/2024 – 12/06/24</w:t>
      </w:r>
      <w:r w:rsidR="00A96DD5">
        <w:rPr>
          <w:bCs/>
          <w:sz w:val="22"/>
          <w:szCs w:val="22"/>
        </w:rPr>
        <w:t xml:space="preserve">) </w:t>
      </w:r>
      <w:bookmarkStart w:id="0" w:name="_GoBack"/>
      <w:bookmarkEnd w:id="0"/>
      <w:r w:rsidR="0075203D">
        <w:rPr>
          <w:color w:val="000000"/>
          <w:sz w:val="22"/>
          <w:szCs w:val="22"/>
          <w:lang w:val="es-PY"/>
        </w:rPr>
        <w:t xml:space="preserve">con 6 horas semanales. </w:t>
      </w:r>
    </w:p>
    <w:p w14:paraId="348CABA2" w14:textId="77777777" w:rsidR="00B03385" w:rsidRPr="00936DDD" w:rsidRDefault="00B03385" w:rsidP="00123855">
      <w:pPr>
        <w:spacing w:before="120" w:after="120"/>
        <w:rPr>
          <w:bCs/>
          <w:sz w:val="22"/>
          <w:szCs w:val="22"/>
        </w:rPr>
      </w:pPr>
    </w:p>
    <w:p w14:paraId="6C7A7FE3" w14:textId="77777777" w:rsidR="00123855" w:rsidRDefault="00123855" w:rsidP="001844B1">
      <w:pPr>
        <w:spacing w:before="120" w:after="240"/>
        <w:rPr>
          <w:sz w:val="22"/>
          <w:szCs w:val="22"/>
        </w:rPr>
      </w:pPr>
      <w:r>
        <w:rPr>
          <w:sz w:val="22"/>
          <w:szCs w:val="22"/>
        </w:rPr>
        <w:t>Teléfono Nº: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__________________________</w:t>
      </w:r>
      <w:r w:rsidR="001C5DB4">
        <w:rPr>
          <w:sz w:val="22"/>
          <w:szCs w:val="22"/>
        </w:rPr>
        <w:t>_____</w:t>
      </w:r>
    </w:p>
    <w:p w14:paraId="328917A2" w14:textId="77777777" w:rsidR="00F935F4" w:rsidRDefault="00123855" w:rsidP="0057590F">
      <w:pPr>
        <w:spacing w:before="120" w:after="240"/>
        <w:rPr>
          <w:sz w:val="22"/>
          <w:szCs w:val="22"/>
        </w:rPr>
      </w:pPr>
      <w:r>
        <w:rPr>
          <w:sz w:val="22"/>
          <w:szCs w:val="22"/>
        </w:rPr>
        <w:t>Correo electrónico:</w:t>
      </w:r>
      <w:r>
        <w:rPr>
          <w:sz w:val="22"/>
          <w:szCs w:val="22"/>
        </w:rPr>
        <w:tab/>
        <w:t xml:space="preserve"> ___________________________</w:t>
      </w:r>
      <w:r w:rsidR="001C5DB4">
        <w:rPr>
          <w:sz w:val="22"/>
          <w:szCs w:val="22"/>
        </w:rPr>
        <w:t>____</w:t>
      </w:r>
    </w:p>
    <w:p w14:paraId="2DB6CA38" w14:textId="77777777" w:rsidR="00AD2A74" w:rsidRDefault="00AD2A74" w:rsidP="0057590F">
      <w:pPr>
        <w:spacing w:before="120" w:after="240"/>
        <w:rPr>
          <w:sz w:val="22"/>
          <w:szCs w:val="22"/>
        </w:rPr>
      </w:pPr>
    </w:p>
    <w:p w14:paraId="5878A175" w14:textId="77777777" w:rsidR="00AD2A74" w:rsidRDefault="00AD2A74" w:rsidP="0057590F">
      <w:pPr>
        <w:spacing w:before="120" w:after="240"/>
        <w:rPr>
          <w:sz w:val="22"/>
          <w:szCs w:val="22"/>
        </w:rPr>
      </w:pPr>
    </w:p>
    <w:p w14:paraId="26D6DA8D" w14:textId="77777777" w:rsidR="00AD2A74" w:rsidRDefault="00AD2A74" w:rsidP="0057590F">
      <w:pPr>
        <w:spacing w:before="120" w:after="240"/>
        <w:rPr>
          <w:sz w:val="22"/>
          <w:szCs w:val="22"/>
        </w:rPr>
      </w:pPr>
    </w:p>
    <w:p w14:paraId="1B8B0CEC" w14:textId="77777777" w:rsidR="00AD2A74" w:rsidRDefault="00AD2A74" w:rsidP="0057590F">
      <w:pPr>
        <w:spacing w:before="120" w:after="240"/>
        <w:rPr>
          <w:sz w:val="22"/>
          <w:szCs w:val="22"/>
        </w:rPr>
      </w:pPr>
    </w:p>
    <w:p w14:paraId="407B67F7" w14:textId="7C18E45D" w:rsidR="00AD2A74" w:rsidRPr="0057590F" w:rsidRDefault="00AD2A74" w:rsidP="00AD2A74">
      <w:pPr>
        <w:spacing w:before="120" w:after="240"/>
        <w:jc w:val="center"/>
        <w:rPr>
          <w:sz w:val="22"/>
          <w:szCs w:val="22"/>
        </w:rPr>
      </w:pPr>
      <w:r>
        <w:rPr>
          <w:sz w:val="22"/>
          <w:szCs w:val="22"/>
        </w:rPr>
        <w:t>Firma</w:t>
      </w:r>
    </w:p>
    <w:sectPr w:rsidR="00AD2A74" w:rsidRPr="0057590F" w:rsidSect="00352D96">
      <w:headerReference w:type="default" r:id="rId8"/>
      <w:footerReference w:type="default" r:id="rId9"/>
      <w:type w:val="continuous"/>
      <w:pgSz w:w="12242" w:h="18722" w:code="124"/>
      <w:pgMar w:top="2727" w:right="902" w:bottom="1418" w:left="1843" w:header="425" w:footer="512" w:gutter="0"/>
      <w:cols w:space="720" w:equalWidth="0">
        <w:col w:w="9214" w:space="708"/>
      </w:cols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9CE86" w14:textId="77777777" w:rsidR="003E228E" w:rsidRDefault="003E228E" w:rsidP="00CE07B7">
      <w:r>
        <w:separator/>
      </w:r>
    </w:p>
  </w:endnote>
  <w:endnote w:type="continuationSeparator" w:id="0">
    <w:p w14:paraId="63E2323B" w14:textId="77777777" w:rsidR="003E228E" w:rsidRDefault="003E228E" w:rsidP="00CE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189CB" w14:textId="77777777" w:rsidR="00B82588" w:rsidRPr="00791715" w:rsidRDefault="001C5DB4" w:rsidP="002C2FD6">
    <w:pPr>
      <w:pStyle w:val="Piedepgina"/>
      <w:pBdr>
        <w:top w:val="single" w:sz="4" w:space="1" w:color="auto"/>
      </w:pBdr>
      <w:jc w:val="center"/>
      <w:rPr>
        <w:sz w:val="20"/>
        <w:lang w:val="en-GB"/>
      </w:rPr>
    </w:pPr>
    <w:r w:rsidRPr="00791715">
      <w:rPr>
        <w:sz w:val="20"/>
        <w:lang w:val="en-GB"/>
      </w:rPr>
      <w:t>TELEF.</w:t>
    </w:r>
    <w:r w:rsidR="00B82588" w:rsidRPr="00791715">
      <w:rPr>
        <w:sz w:val="20"/>
        <w:lang w:val="en-GB"/>
      </w:rPr>
      <w:t xml:space="preserve"> 595 - 21 </w:t>
    </w:r>
    <w:r w:rsidR="00B82588">
      <w:rPr>
        <w:sz w:val="20"/>
        <w:lang w:val="en-GB"/>
      </w:rPr>
      <w:t>–</w:t>
    </w:r>
    <w:r w:rsidR="00B82588" w:rsidRPr="00791715">
      <w:rPr>
        <w:sz w:val="20"/>
        <w:lang w:val="en-GB"/>
      </w:rPr>
      <w:t xml:space="preserve"> </w:t>
    </w:r>
    <w:r w:rsidR="0043084B">
      <w:rPr>
        <w:sz w:val="20"/>
        <w:lang w:val="en-GB"/>
      </w:rPr>
      <w:t>588 7</w:t>
    </w:r>
    <w:r w:rsidR="00B82588">
      <w:rPr>
        <w:sz w:val="20"/>
        <w:lang w:val="en-GB"/>
      </w:rPr>
      <w:t>000</w:t>
    </w:r>
    <w:r w:rsidR="00B82588" w:rsidRPr="00791715">
      <w:rPr>
        <w:sz w:val="20"/>
        <w:lang w:val="en-GB"/>
      </w:rPr>
      <w:t xml:space="preserve"> - FAX:  595 - 21 - 58</w:t>
    </w:r>
    <w:r w:rsidR="00B82588">
      <w:rPr>
        <w:sz w:val="20"/>
        <w:lang w:val="en-GB"/>
      </w:rPr>
      <w:t>87</w:t>
    </w:r>
    <w:r w:rsidR="00B82588" w:rsidRPr="00791715">
      <w:rPr>
        <w:sz w:val="20"/>
        <w:lang w:val="en-GB"/>
      </w:rPr>
      <w:t xml:space="preserve"> </w:t>
    </w:r>
    <w:r w:rsidR="00B82588">
      <w:rPr>
        <w:sz w:val="20"/>
        <w:lang w:val="en-GB"/>
      </w:rPr>
      <w:t>126</w:t>
    </w:r>
    <w:r w:rsidR="00B82588" w:rsidRPr="00791715">
      <w:rPr>
        <w:sz w:val="20"/>
        <w:lang w:val="en-GB"/>
      </w:rPr>
      <w:t xml:space="preserve"> - C.C. 1130 (As) - 2111 (SL)</w:t>
    </w:r>
  </w:p>
  <w:p w14:paraId="395FF17C" w14:textId="77777777" w:rsidR="00B82588" w:rsidRDefault="00B82588" w:rsidP="00CE07B7">
    <w:pPr>
      <w:pStyle w:val="Piedepgina"/>
      <w:rPr>
        <w:lang w:val="en-GB"/>
      </w:rPr>
    </w:pPr>
  </w:p>
  <w:p w14:paraId="30BFF97D" w14:textId="77777777" w:rsidR="00B82588" w:rsidRDefault="00B82588" w:rsidP="00CE07B7">
    <w:pPr>
      <w:pStyle w:val="Piedepgina"/>
      <w:rPr>
        <w:lang w:val="en-GB"/>
      </w:rPr>
    </w:pPr>
  </w:p>
  <w:p w14:paraId="4FD30946" w14:textId="77777777" w:rsidR="00B82588" w:rsidRDefault="00B82588" w:rsidP="00CE07B7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A1E1C" w14:textId="77777777" w:rsidR="003E228E" w:rsidRDefault="003E228E" w:rsidP="00CE07B7">
      <w:r>
        <w:separator/>
      </w:r>
    </w:p>
  </w:footnote>
  <w:footnote w:type="continuationSeparator" w:id="0">
    <w:p w14:paraId="5712EF98" w14:textId="77777777" w:rsidR="003E228E" w:rsidRDefault="003E228E" w:rsidP="00CE0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94C68" w14:textId="77777777" w:rsidR="002C2FD6" w:rsidRDefault="00333CDC" w:rsidP="00CE07B7"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0D545E" wp14:editId="196A6036">
              <wp:simplePos x="0" y="0"/>
              <wp:positionH relativeFrom="column">
                <wp:posOffset>-795020</wp:posOffset>
              </wp:positionH>
              <wp:positionV relativeFrom="paragraph">
                <wp:posOffset>44450</wp:posOffset>
              </wp:positionV>
              <wp:extent cx="264795" cy="2667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05779CC" w14:textId="77777777" w:rsidR="00B82588" w:rsidRDefault="00B82588" w:rsidP="00CE07B7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<w:pict>
            <v:shapetype w14:anchorId="0B0D54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62.6pt;margin-top:3.5pt;width:20.8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" stroked="f">
              <v:textbox style="mso-fit-shape-to-text:t">
                <w:txbxContent>
                  <w:p w14:paraId="505779CC" w14:textId="77777777" w:rsidR="00B82588" w:rsidRDefault="00B82588" w:rsidP="00CE07B7"/>
                </w:txbxContent>
              </v:textbox>
            </v:shape>
          </w:pict>
        </mc:Fallback>
      </mc:AlternateContent>
    </w:r>
  </w:p>
  <w:p w14:paraId="46E8660B" w14:textId="77777777" w:rsidR="00B82588" w:rsidRDefault="00B82588" w:rsidP="00CE07B7">
    <w:r>
      <w:tab/>
    </w:r>
    <w:r>
      <w:tab/>
    </w:r>
    <w:r>
      <w:tab/>
    </w:r>
  </w:p>
  <w:tbl>
    <w:tblPr>
      <w:tblW w:w="9322" w:type="dxa"/>
      <w:tblLook w:val="04A0" w:firstRow="1" w:lastRow="0" w:firstColumn="1" w:lastColumn="0" w:noHBand="0" w:noVBand="1"/>
    </w:tblPr>
    <w:tblGrid>
      <w:gridCol w:w="1786"/>
      <w:gridCol w:w="7536"/>
    </w:tblGrid>
    <w:tr w:rsidR="002C2FD6" w:rsidRPr="00800714" w14:paraId="03E43F3D" w14:textId="77777777" w:rsidTr="006154D0">
      <w:tc>
        <w:tcPr>
          <w:tcW w:w="1786" w:type="dxa"/>
        </w:tcPr>
        <w:p w14:paraId="5C9F9327" w14:textId="77777777" w:rsidR="002C2FD6" w:rsidRDefault="002C2FD6" w:rsidP="006154D0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>
            <w:rPr>
              <w:rFonts w:ascii="Cambria" w:hAnsi="Cambria"/>
              <w:sz w:val="12"/>
              <w:szCs w:val="12"/>
              <w:lang w:eastAsia="es-ES_tradnl"/>
            </w:rPr>
            <w:t xml:space="preserve">        </w:t>
          </w:r>
          <w:r>
            <w:rPr>
              <w:rFonts w:ascii="Cambria" w:hAnsi="Cambria"/>
              <w:noProof/>
              <w:lang w:val="es-PY" w:eastAsia="es-PY"/>
            </w:rPr>
            <w:drawing>
              <wp:inline distT="0" distB="0" distL="0" distR="0" wp14:anchorId="20F9A4BA" wp14:editId="24313463">
                <wp:extent cx="647700" cy="952500"/>
                <wp:effectExtent l="19050" t="0" r="0" b="0"/>
                <wp:docPr id="2" name="Imagen 2" descr="logo_membre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membre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0DD333B" w14:textId="77777777" w:rsidR="002C2FD6" w:rsidRPr="00410669" w:rsidRDefault="002C2FD6" w:rsidP="006154D0">
          <w:pPr>
            <w:pStyle w:val="Encabezado"/>
            <w:tabs>
              <w:tab w:val="clear" w:pos="4252"/>
              <w:tab w:val="clear" w:pos="8504"/>
              <w:tab w:val="left" w:pos="3540"/>
            </w:tabs>
            <w:jc w:val="center"/>
            <w:rPr>
              <w:rFonts w:ascii="Cambria" w:hAnsi="Cambria"/>
              <w:sz w:val="6"/>
              <w:szCs w:val="6"/>
              <w:lang w:eastAsia="es-ES_tradnl"/>
            </w:rPr>
          </w:pPr>
        </w:p>
        <w:p w14:paraId="71034622" w14:textId="77777777" w:rsidR="002C2FD6" w:rsidRPr="00800714" w:rsidRDefault="002C2FD6" w:rsidP="006154D0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  </w:t>
          </w:r>
          <w:r>
            <w:rPr>
              <w:rFonts w:ascii="Cambria" w:hAnsi="Cambria"/>
              <w:sz w:val="12"/>
              <w:szCs w:val="12"/>
              <w:lang w:eastAsia="es-ES_tradnl"/>
            </w:rPr>
            <w:t xml:space="preserve">     </w:t>
          </w: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 </w:t>
          </w:r>
          <w:r>
            <w:rPr>
              <w:rFonts w:ascii="Cambria" w:hAnsi="Cambria"/>
              <w:sz w:val="12"/>
              <w:szCs w:val="12"/>
              <w:lang w:eastAsia="es-ES_tradnl"/>
            </w:rPr>
            <w:t>CAMPUS DE LA UNA</w:t>
          </w:r>
        </w:p>
        <w:p w14:paraId="25A66F2E" w14:textId="77777777" w:rsidR="002C2FD6" w:rsidRDefault="002C2FD6" w:rsidP="006154D0">
          <w:pPr>
            <w:autoSpaceDE w:val="0"/>
            <w:autoSpaceDN w:val="0"/>
            <w:adjustRightInd w:val="0"/>
            <w:rPr>
              <w:rFonts w:ascii="Cambria" w:hAnsi="Cambria"/>
              <w:sz w:val="12"/>
              <w:szCs w:val="12"/>
              <w:lang w:eastAsia="es-ES_tradnl"/>
            </w:rPr>
          </w:pP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 SAN LORENZO </w:t>
          </w:r>
          <w:r>
            <w:rPr>
              <w:rFonts w:ascii="Cambria" w:hAnsi="Cambria"/>
              <w:sz w:val="12"/>
              <w:szCs w:val="12"/>
              <w:lang w:eastAsia="es-ES_tradnl"/>
            </w:rPr>
            <w:t>–</w:t>
          </w: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 PARAGUAY</w:t>
          </w:r>
        </w:p>
        <w:p w14:paraId="7D03EFAE" w14:textId="77777777" w:rsidR="002C2FD6" w:rsidRPr="00AE48FE" w:rsidRDefault="002C2FD6" w:rsidP="006154D0">
          <w:pPr>
            <w:autoSpaceDE w:val="0"/>
            <w:autoSpaceDN w:val="0"/>
            <w:adjustRightInd w:val="0"/>
            <w:rPr>
              <w:rFonts w:ascii="Cambria" w:hAnsi="Cambria" w:cs="Verdana"/>
              <w:color w:val="000000"/>
              <w:sz w:val="4"/>
              <w:szCs w:val="4"/>
              <w:lang w:val="es-ES_tradnl" w:eastAsia="es-ES_tradnl"/>
            </w:rPr>
          </w:pPr>
        </w:p>
      </w:tc>
      <w:tc>
        <w:tcPr>
          <w:tcW w:w="7536" w:type="dxa"/>
        </w:tcPr>
        <w:p w14:paraId="1B0EDA5A" w14:textId="77777777" w:rsidR="002C2FD6" w:rsidRPr="00800714" w:rsidRDefault="002C2FD6" w:rsidP="006154D0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</w:pPr>
          <w:r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 xml:space="preserve">      </w:t>
          </w:r>
          <w:r w:rsidR="00137CEA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 xml:space="preserve">      </w:t>
          </w:r>
          <w:r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 xml:space="preserve">  </w:t>
          </w:r>
          <w:r w:rsidRPr="00800714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>UNIVERSIDAD NACIONAL DE ASUNCIÓN</w:t>
          </w:r>
        </w:p>
        <w:p w14:paraId="23DB7727" w14:textId="77777777" w:rsidR="002C2FD6" w:rsidRPr="00800714" w:rsidRDefault="002C2FD6" w:rsidP="006154D0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</w:pPr>
          <w:r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 xml:space="preserve">        </w:t>
          </w:r>
          <w:r w:rsidR="00137CEA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 xml:space="preserve">    </w:t>
          </w:r>
          <w:r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 xml:space="preserve">   </w:t>
          </w:r>
          <w:r w:rsidRPr="00800714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>FACULTAD POLITÉCNICA</w:t>
          </w:r>
        </w:p>
        <w:p w14:paraId="3576DF72" w14:textId="77777777" w:rsidR="002C2FD6" w:rsidRPr="00800714" w:rsidRDefault="002C2FD6" w:rsidP="006154D0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FF0000"/>
              <w:sz w:val="32"/>
              <w:szCs w:val="32"/>
              <w:lang w:val="es-ES_tradnl" w:eastAsia="es-ES_tradnl"/>
            </w:rPr>
          </w:pPr>
        </w:p>
        <w:p w14:paraId="2C66EECF" w14:textId="77777777" w:rsidR="002C2FD6" w:rsidRPr="00800714" w:rsidRDefault="002C2FD6" w:rsidP="006154D0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Cs w:val="24"/>
              <w:lang w:val="es-ES_tradnl" w:eastAsia="es-ES_tradnl"/>
            </w:rPr>
          </w:pPr>
          <w:r>
            <w:rPr>
              <w:rFonts w:ascii="Cambria" w:hAnsi="Cambria" w:cs="Verdana"/>
              <w:b/>
              <w:color w:val="000000"/>
              <w:szCs w:val="24"/>
              <w:lang w:val="es-ES_tradnl" w:eastAsia="es-ES_tradnl"/>
            </w:rPr>
            <w:t xml:space="preserve">                                                                                    </w:t>
          </w:r>
        </w:p>
      </w:tc>
    </w:tr>
  </w:tbl>
  <w:p w14:paraId="665AB7F0" w14:textId="77777777" w:rsidR="00B82588" w:rsidRPr="00791715" w:rsidRDefault="00B82588" w:rsidP="00791715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67F25"/>
    <w:multiLevelType w:val="hybridMultilevel"/>
    <w:tmpl w:val="AE043D28"/>
    <w:lvl w:ilvl="0" w:tplc="61E4EB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AB6"/>
    <w:multiLevelType w:val="hybridMultilevel"/>
    <w:tmpl w:val="BA70CE2C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6770BC1"/>
    <w:multiLevelType w:val="hybridMultilevel"/>
    <w:tmpl w:val="1F7058AC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77D531E"/>
    <w:multiLevelType w:val="hybridMultilevel"/>
    <w:tmpl w:val="0CE28B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3B47"/>
    <w:multiLevelType w:val="hybridMultilevel"/>
    <w:tmpl w:val="4BD6C672"/>
    <w:lvl w:ilvl="0" w:tplc="B4ACA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D3E10"/>
    <w:multiLevelType w:val="hybridMultilevel"/>
    <w:tmpl w:val="8068895A"/>
    <w:lvl w:ilvl="0" w:tplc="6588755A">
      <w:start w:val="1"/>
      <w:numFmt w:val="upperLetter"/>
      <w:lvlText w:val="%1)"/>
      <w:lvlJc w:val="left"/>
      <w:pPr>
        <w:ind w:left="720" w:hanging="360"/>
      </w:pPr>
      <w:rPr>
        <w:rFonts w:ascii="Verdana" w:hAnsi="Verdana" w:hint="default"/>
        <w:b/>
        <w:i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45103"/>
    <w:multiLevelType w:val="hybridMultilevel"/>
    <w:tmpl w:val="581CB910"/>
    <w:lvl w:ilvl="0" w:tplc="72C8F21A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B7F31"/>
    <w:multiLevelType w:val="hybridMultilevel"/>
    <w:tmpl w:val="A600D250"/>
    <w:lvl w:ilvl="0" w:tplc="72C8F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2E64"/>
    <w:multiLevelType w:val="hybridMultilevel"/>
    <w:tmpl w:val="C99052D4"/>
    <w:lvl w:ilvl="0" w:tplc="BB683078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4123464"/>
    <w:multiLevelType w:val="hybridMultilevel"/>
    <w:tmpl w:val="1FB2558C"/>
    <w:lvl w:ilvl="0" w:tplc="B5BECDB4">
      <w:start w:val="1"/>
      <w:numFmt w:val="bullet"/>
      <w:lvlText w:val=""/>
      <w:lvlJc w:val="left"/>
      <w:pPr>
        <w:tabs>
          <w:tab w:val="num" w:pos="1428"/>
        </w:tabs>
        <w:ind w:left="1428" w:hanging="38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F678E3"/>
    <w:multiLevelType w:val="hybridMultilevel"/>
    <w:tmpl w:val="041A9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866D9"/>
    <w:multiLevelType w:val="hybridMultilevel"/>
    <w:tmpl w:val="263A04D4"/>
    <w:lvl w:ilvl="0" w:tplc="BB683078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3EB32DD"/>
    <w:multiLevelType w:val="hybridMultilevel"/>
    <w:tmpl w:val="095A42BA"/>
    <w:lvl w:ilvl="0" w:tplc="B5BECDB4">
      <w:start w:val="1"/>
      <w:numFmt w:val="bullet"/>
      <w:lvlText w:val="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E0D5E"/>
    <w:multiLevelType w:val="hybridMultilevel"/>
    <w:tmpl w:val="CC5EB2C6"/>
    <w:lvl w:ilvl="0" w:tplc="2D3CA8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4385C"/>
    <w:multiLevelType w:val="hybridMultilevel"/>
    <w:tmpl w:val="E132C47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C05A1"/>
    <w:multiLevelType w:val="hybridMultilevel"/>
    <w:tmpl w:val="590E084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B5C56"/>
    <w:multiLevelType w:val="hybridMultilevel"/>
    <w:tmpl w:val="B29EE998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1"/>
  </w:num>
  <w:num w:numId="5">
    <w:abstractNumId w:val="8"/>
  </w:num>
  <w:num w:numId="6">
    <w:abstractNumId w:val="7"/>
  </w:num>
  <w:num w:numId="7">
    <w:abstractNumId w:val="6"/>
  </w:num>
  <w:num w:numId="8">
    <w:abstractNumId w:val="13"/>
  </w:num>
  <w:num w:numId="9">
    <w:abstractNumId w:val="3"/>
  </w:num>
  <w:num w:numId="10">
    <w:abstractNumId w:val="10"/>
  </w:num>
  <w:num w:numId="11">
    <w:abstractNumId w:val="2"/>
  </w:num>
  <w:num w:numId="12">
    <w:abstractNumId w:val="16"/>
  </w:num>
  <w:num w:numId="13">
    <w:abstractNumId w:val="14"/>
  </w:num>
  <w:num w:numId="14">
    <w:abstractNumId w:val="4"/>
  </w:num>
  <w:num w:numId="15">
    <w:abstractNumId w:val="15"/>
  </w:num>
  <w:num w:numId="16">
    <w:abstractNumId w:val="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28"/>
    <w:rsid w:val="0000284A"/>
    <w:rsid w:val="00004286"/>
    <w:rsid w:val="0000512C"/>
    <w:rsid w:val="00006A38"/>
    <w:rsid w:val="0000765A"/>
    <w:rsid w:val="00010C8A"/>
    <w:rsid w:val="00012B82"/>
    <w:rsid w:val="00012EA2"/>
    <w:rsid w:val="00012EFC"/>
    <w:rsid w:val="00013E00"/>
    <w:rsid w:val="000148F1"/>
    <w:rsid w:val="00017F6E"/>
    <w:rsid w:val="000220DA"/>
    <w:rsid w:val="0002218D"/>
    <w:rsid w:val="00023A88"/>
    <w:rsid w:val="00025CF1"/>
    <w:rsid w:val="000318EB"/>
    <w:rsid w:val="0003267F"/>
    <w:rsid w:val="000333E7"/>
    <w:rsid w:val="00035E53"/>
    <w:rsid w:val="00035F03"/>
    <w:rsid w:val="00037143"/>
    <w:rsid w:val="00037A99"/>
    <w:rsid w:val="00041A98"/>
    <w:rsid w:val="00041B48"/>
    <w:rsid w:val="00046EB2"/>
    <w:rsid w:val="00047437"/>
    <w:rsid w:val="0005410D"/>
    <w:rsid w:val="0005487B"/>
    <w:rsid w:val="00057EFB"/>
    <w:rsid w:val="00060BB6"/>
    <w:rsid w:val="00062DBD"/>
    <w:rsid w:val="00063913"/>
    <w:rsid w:val="000657E4"/>
    <w:rsid w:val="00071147"/>
    <w:rsid w:val="00072265"/>
    <w:rsid w:val="0007334C"/>
    <w:rsid w:val="000775D0"/>
    <w:rsid w:val="00077659"/>
    <w:rsid w:val="0008026B"/>
    <w:rsid w:val="00081939"/>
    <w:rsid w:val="000855C4"/>
    <w:rsid w:val="000859F2"/>
    <w:rsid w:val="000863BA"/>
    <w:rsid w:val="00091972"/>
    <w:rsid w:val="00092F3D"/>
    <w:rsid w:val="00094932"/>
    <w:rsid w:val="000950FA"/>
    <w:rsid w:val="00095A8E"/>
    <w:rsid w:val="000969ED"/>
    <w:rsid w:val="00097DA3"/>
    <w:rsid w:val="000A183C"/>
    <w:rsid w:val="000A3599"/>
    <w:rsid w:val="000A4349"/>
    <w:rsid w:val="000A511D"/>
    <w:rsid w:val="000B0CE9"/>
    <w:rsid w:val="000B28A6"/>
    <w:rsid w:val="000B43DF"/>
    <w:rsid w:val="000B4FA3"/>
    <w:rsid w:val="000B5060"/>
    <w:rsid w:val="000C03EC"/>
    <w:rsid w:val="000C0403"/>
    <w:rsid w:val="000C2576"/>
    <w:rsid w:val="000C7CEF"/>
    <w:rsid w:val="000D1367"/>
    <w:rsid w:val="000D2951"/>
    <w:rsid w:val="000D2AD6"/>
    <w:rsid w:val="000D5E24"/>
    <w:rsid w:val="000D6ECB"/>
    <w:rsid w:val="000D7C5A"/>
    <w:rsid w:val="000D7DEF"/>
    <w:rsid w:val="000D7F9D"/>
    <w:rsid w:val="000E066E"/>
    <w:rsid w:val="000E5AAF"/>
    <w:rsid w:val="000E5BEC"/>
    <w:rsid w:val="000E6C8D"/>
    <w:rsid w:val="000E7168"/>
    <w:rsid w:val="000F0866"/>
    <w:rsid w:val="000F37F7"/>
    <w:rsid w:val="000F4FD9"/>
    <w:rsid w:val="000F585B"/>
    <w:rsid w:val="000F5C1D"/>
    <w:rsid w:val="00100552"/>
    <w:rsid w:val="00102BEF"/>
    <w:rsid w:val="00102FF3"/>
    <w:rsid w:val="00103489"/>
    <w:rsid w:val="00106E61"/>
    <w:rsid w:val="001107F6"/>
    <w:rsid w:val="00111EAF"/>
    <w:rsid w:val="00114078"/>
    <w:rsid w:val="00116B21"/>
    <w:rsid w:val="00123855"/>
    <w:rsid w:val="00127773"/>
    <w:rsid w:val="00133068"/>
    <w:rsid w:val="0013335D"/>
    <w:rsid w:val="001370EA"/>
    <w:rsid w:val="00137445"/>
    <w:rsid w:val="001375C0"/>
    <w:rsid w:val="00137CEA"/>
    <w:rsid w:val="0014324C"/>
    <w:rsid w:val="00143A1E"/>
    <w:rsid w:val="00143B79"/>
    <w:rsid w:val="00143CE8"/>
    <w:rsid w:val="00146F32"/>
    <w:rsid w:val="001555E2"/>
    <w:rsid w:val="00164021"/>
    <w:rsid w:val="001671AC"/>
    <w:rsid w:val="00170772"/>
    <w:rsid w:val="0017352A"/>
    <w:rsid w:val="001844B1"/>
    <w:rsid w:val="0018515B"/>
    <w:rsid w:val="00185FA7"/>
    <w:rsid w:val="00186753"/>
    <w:rsid w:val="00186CAB"/>
    <w:rsid w:val="00186F41"/>
    <w:rsid w:val="00190C54"/>
    <w:rsid w:val="00192067"/>
    <w:rsid w:val="00193798"/>
    <w:rsid w:val="001944F9"/>
    <w:rsid w:val="001958E0"/>
    <w:rsid w:val="00195AC1"/>
    <w:rsid w:val="00195AD7"/>
    <w:rsid w:val="001A0A31"/>
    <w:rsid w:val="001A2DDC"/>
    <w:rsid w:val="001A3046"/>
    <w:rsid w:val="001A5625"/>
    <w:rsid w:val="001A5D88"/>
    <w:rsid w:val="001A5F70"/>
    <w:rsid w:val="001B2FAC"/>
    <w:rsid w:val="001B4308"/>
    <w:rsid w:val="001B479F"/>
    <w:rsid w:val="001B50A5"/>
    <w:rsid w:val="001B63D7"/>
    <w:rsid w:val="001B6963"/>
    <w:rsid w:val="001C16EB"/>
    <w:rsid w:val="001C42F1"/>
    <w:rsid w:val="001C5DB4"/>
    <w:rsid w:val="001C7721"/>
    <w:rsid w:val="001D148A"/>
    <w:rsid w:val="001D2B1E"/>
    <w:rsid w:val="001D4985"/>
    <w:rsid w:val="001D5FD9"/>
    <w:rsid w:val="001E2595"/>
    <w:rsid w:val="001E7366"/>
    <w:rsid w:val="001F1D7F"/>
    <w:rsid w:val="001F299C"/>
    <w:rsid w:val="001F2C51"/>
    <w:rsid w:val="001F4151"/>
    <w:rsid w:val="001F4720"/>
    <w:rsid w:val="001F4FC6"/>
    <w:rsid w:val="00202B00"/>
    <w:rsid w:val="00204A1D"/>
    <w:rsid w:val="00210280"/>
    <w:rsid w:val="00211FF4"/>
    <w:rsid w:val="002159B6"/>
    <w:rsid w:val="00217B33"/>
    <w:rsid w:val="00221853"/>
    <w:rsid w:val="0022285C"/>
    <w:rsid w:val="00225095"/>
    <w:rsid w:val="002253F0"/>
    <w:rsid w:val="0022582C"/>
    <w:rsid w:val="00226816"/>
    <w:rsid w:val="002271B8"/>
    <w:rsid w:val="00230556"/>
    <w:rsid w:val="00232CA1"/>
    <w:rsid w:val="002339D2"/>
    <w:rsid w:val="00233F03"/>
    <w:rsid w:val="0023579B"/>
    <w:rsid w:val="002400A0"/>
    <w:rsid w:val="0024029A"/>
    <w:rsid w:val="00242B01"/>
    <w:rsid w:val="00247AD3"/>
    <w:rsid w:val="00250244"/>
    <w:rsid w:val="002506EE"/>
    <w:rsid w:val="00252BA4"/>
    <w:rsid w:val="002574A9"/>
    <w:rsid w:val="002607CE"/>
    <w:rsid w:val="00270351"/>
    <w:rsid w:val="00270602"/>
    <w:rsid w:val="00271D97"/>
    <w:rsid w:val="00271EE7"/>
    <w:rsid w:val="00273617"/>
    <w:rsid w:val="00274B23"/>
    <w:rsid w:val="00275DEA"/>
    <w:rsid w:val="002810F3"/>
    <w:rsid w:val="0028358A"/>
    <w:rsid w:val="00283E1E"/>
    <w:rsid w:val="0028531D"/>
    <w:rsid w:val="002867FE"/>
    <w:rsid w:val="00287505"/>
    <w:rsid w:val="00293920"/>
    <w:rsid w:val="002947D4"/>
    <w:rsid w:val="00296506"/>
    <w:rsid w:val="002A256D"/>
    <w:rsid w:val="002A2DB6"/>
    <w:rsid w:val="002A2E9D"/>
    <w:rsid w:val="002A3E7D"/>
    <w:rsid w:val="002A44F3"/>
    <w:rsid w:val="002B036A"/>
    <w:rsid w:val="002B2E29"/>
    <w:rsid w:val="002B4431"/>
    <w:rsid w:val="002B56D9"/>
    <w:rsid w:val="002B788B"/>
    <w:rsid w:val="002C02DA"/>
    <w:rsid w:val="002C2FD6"/>
    <w:rsid w:val="002C4B9C"/>
    <w:rsid w:val="002D0CAD"/>
    <w:rsid w:val="002D1A1B"/>
    <w:rsid w:val="002D4950"/>
    <w:rsid w:val="002E01ED"/>
    <w:rsid w:val="002E1208"/>
    <w:rsid w:val="002E1327"/>
    <w:rsid w:val="002E2847"/>
    <w:rsid w:val="002E5715"/>
    <w:rsid w:val="002E6841"/>
    <w:rsid w:val="002E6B95"/>
    <w:rsid w:val="002F107B"/>
    <w:rsid w:val="002F29F3"/>
    <w:rsid w:val="002F2E37"/>
    <w:rsid w:val="002F6BB9"/>
    <w:rsid w:val="002F6CFF"/>
    <w:rsid w:val="002F6D0C"/>
    <w:rsid w:val="002F78A6"/>
    <w:rsid w:val="0030176D"/>
    <w:rsid w:val="0030233E"/>
    <w:rsid w:val="003032A8"/>
    <w:rsid w:val="00304338"/>
    <w:rsid w:val="003045BB"/>
    <w:rsid w:val="00304E84"/>
    <w:rsid w:val="0030592E"/>
    <w:rsid w:val="0031016A"/>
    <w:rsid w:val="0031310C"/>
    <w:rsid w:val="003147A2"/>
    <w:rsid w:val="0031498E"/>
    <w:rsid w:val="00331A01"/>
    <w:rsid w:val="00333CDC"/>
    <w:rsid w:val="00335D04"/>
    <w:rsid w:val="003363F0"/>
    <w:rsid w:val="00336D02"/>
    <w:rsid w:val="00337420"/>
    <w:rsid w:val="003376D2"/>
    <w:rsid w:val="003472EE"/>
    <w:rsid w:val="003529F4"/>
    <w:rsid w:val="00352D96"/>
    <w:rsid w:val="0035490E"/>
    <w:rsid w:val="00361DE7"/>
    <w:rsid w:val="00363591"/>
    <w:rsid w:val="003641DD"/>
    <w:rsid w:val="00364E4C"/>
    <w:rsid w:val="003736E5"/>
    <w:rsid w:val="0037561B"/>
    <w:rsid w:val="0037609F"/>
    <w:rsid w:val="0037723E"/>
    <w:rsid w:val="00380F07"/>
    <w:rsid w:val="0038167E"/>
    <w:rsid w:val="003868C1"/>
    <w:rsid w:val="003931FD"/>
    <w:rsid w:val="00393A8A"/>
    <w:rsid w:val="00393ED6"/>
    <w:rsid w:val="00397F42"/>
    <w:rsid w:val="003A6408"/>
    <w:rsid w:val="003B0372"/>
    <w:rsid w:val="003B0ADD"/>
    <w:rsid w:val="003B202E"/>
    <w:rsid w:val="003C0598"/>
    <w:rsid w:val="003C21FA"/>
    <w:rsid w:val="003D1093"/>
    <w:rsid w:val="003D589E"/>
    <w:rsid w:val="003E06E5"/>
    <w:rsid w:val="003E0D9D"/>
    <w:rsid w:val="003E19C6"/>
    <w:rsid w:val="003E228E"/>
    <w:rsid w:val="003E37B7"/>
    <w:rsid w:val="003F007F"/>
    <w:rsid w:val="003F065D"/>
    <w:rsid w:val="003F1889"/>
    <w:rsid w:val="003F4152"/>
    <w:rsid w:val="003F5885"/>
    <w:rsid w:val="00400A8A"/>
    <w:rsid w:val="00400FE5"/>
    <w:rsid w:val="00402FAD"/>
    <w:rsid w:val="00403795"/>
    <w:rsid w:val="00406B9A"/>
    <w:rsid w:val="0041305D"/>
    <w:rsid w:val="004150D2"/>
    <w:rsid w:val="00420344"/>
    <w:rsid w:val="00420A94"/>
    <w:rsid w:val="00421694"/>
    <w:rsid w:val="004237B8"/>
    <w:rsid w:val="004238D0"/>
    <w:rsid w:val="0043084B"/>
    <w:rsid w:val="0043580B"/>
    <w:rsid w:val="00436B67"/>
    <w:rsid w:val="004376E3"/>
    <w:rsid w:val="00441304"/>
    <w:rsid w:val="00446519"/>
    <w:rsid w:val="00446AA2"/>
    <w:rsid w:val="00446B0F"/>
    <w:rsid w:val="00447430"/>
    <w:rsid w:val="00452B46"/>
    <w:rsid w:val="00454C94"/>
    <w:rsid w:val="00456511"/>
    <w:rsid w:val="00461069"/>
    <w:rsid w:val="00463F32"/>
    <w:rsid w:val="00473427"/>
    <w:rsid w:val="00475C98"/>
    <w:rsid w:val="004779E6"/>
    <w:rsid w:val="00492743"/>
    <w:rsid w:val="00493D03"/>
    <w:rsid w:val="00495D34"/>
    <w:rsid w:val="00496C01"/>
    <w:rsid w:val="004A00D0"/>
    <w:rsid w:val="004A388F"/>
    <w:rsid w:val="004A4B5D"/>
    <w:rsid w:val="004B3547"/>
    <w:rsid w:val="004B590D"/>
    <w:rsid w:val="004B59BF"/>
    <w:rsid w:val="004B5E99"/>
    <w:rsid w:val="004C1D95"/>
    <w:rsid w:val="004C3F09"/>
    <w:rsid w:val="004C4FD1"/>
    <w:rsid w:val="004C4FF3"/>
    <w:rsid w:val="004C58EA"/>
    <w:rsid w:val="004C6E52"/>
    <w:rsid w:val="004D0C8D"/>
    <w:rsid w:val="004D77D9"/>
    <w:rsid w:val="004E0E9B"/>
    <w:rsid w:val="004E336D"/>
    <w:rsid w:val="004E3E6B"/>
    <w:rsid w:val="004E490E"/>
    <w:rsid w:val="004E5511"/>
    <w:rsid w:val="004E5BCE"/>
    <w:rsid w:val="004E62A4"/>
    <w:rsid w:val="004F3B97"/>
    <w:rsid w:val="004F3E2D"/>
    <w:rsid w:val="004F5CE8"/>
    <w:rsid w:val="004F6E6F"/>
    <w:rsid w:val="00500E09"/>
    <w:rsid w:val="0050243E"/>
    <w:rsid w:val="005068B1"/>
    <w:rsid w:val="00511815"/>
    <w:rsid w:val="00513FC6"/>
    <w:rsid w:val="00514D9E"/>
    <w:rsid w:val="00522E8B"/>
    <w:rsid w:val="00530CA5"/>
    <w:rsid w:val="005329B0"/>
    <w:rsid w:val="00532C86"/>
    <w:rsid w:val="00533FEF"/>
    <w:rsid w:val="00534FB0"/>
    <w:rsid w:val="00540304"/>
    <w:rsid w:val="00540A7C"/>
    <w:rsid w:val="00546136"/>
    <w:rsid w:val="00552D03"/>
    <w:rsid w:val="00553F49"/>
    <w:rsid w:val="00554997"/>
    <w:rsid w:val="00557BA0"/>
    <w:rsid w:val="00560F35"/>
    <w:rsid w:val="00561BFE"/>
    <w:rsid w:val="00562C93"/>
    <w:rsid w:val="0056780C"/>
    <w:rsid w:val="00570AF6"/>
    <w:rsid w:val="005716B5"/>
    <w:rsid w:val="00574C57"/>
    <w:rsid w:val="0057590F"/>
    <w:rsid w:val="00577F01"/>
    <w:rsid w:val="00581CAE"/>
    <w:rsid w:val="0058285D"/>
    <w:rsid w:val="00585ACE"/>
    <w:rsid w:val="00585C69"/>
    <w:rsid w:val="0058651C"/>
    <w:rsid w:val="00590344"/>
    <w:rsid w:val="00591BB4"/>
    <w:rsid w:val="00592985"/>
    <w:rsid w:val="00594443"/>
    <w:rsid w:val="00595FD7"/>
    <w:rsid w:val="005A7E7D"/>
    <w:rsid w:val="005B1C0B"/>
    <w:rsid w:val="005B29AD"/>
    <w:rsid w:val="005B4688"/>
    <w:rsid w:val="005B7237"/>
    <w:rsid w:val="005C2D59"/>
    <w:rsid w:val="005C656D"/>
    <w:rsid w:val="005D0603"/>
    <w:rsid w:val="005D1F3C"/>
    <w:rsid w:val="005D3928"/>
    <w:rsid w:val="005D4B38"/>
    <w:rsid w:val="005D5FD0"/>
    <w:rsid w:val="005E127A"/>
    <w:rsid w:val="005E4796"/>
    <w:rsid w:val="005E5923"/>
    <w:rsid w:val="005E6EF8"/>
    <w:rsid w:val="005F23CA"/>
    <w:rsid w:val="005F2952"/>
    <w:rsid w:val="005F58E1"/>
    <w:rsid w:val="005F6521"/>
    <w:rsid w:val="005F6E22"/>
    <w:rsid w:val="00600E5C"/>
    <w:rsid w:val="006034F4"/>
    <w:rsid w:val="00603611"/>
    <w:rsid w:val="00604B0B"/>
    <w:rsid w:val="006054A0"/>
    <w:rsid w:val="00607516"/>
    <w:rsid w:val="00611370"/>
    <w:rsid w:val="00612B80"/>
    <w:rsid w:val="006135CF"/>
    <w:rsid w:val="0061651B"/>
    <w:rsid w:val="00616BF6"/>
    <w:rsid w:val="00622AE0"/>
    <w:rsid w:val="00622D65"/>
    <w:rsid w:val="0062495F"/>
    <w:rsid w:val="00631224"/>
    <w:rsid w:val="0063144B"/>
    <w:rsid w:val="00631B90"/>
    <w:rsid w:val="00634EAE"/>
    <w:rsid w:val="00635912"/>
    <w:rsid w:val="00635B1B"/>
    <w:rsid w:val="00636A6B"/>
    <w:rsid w:val="00653021"/>
    <w:rsid w:val="0065736F"/>
    <w:rsid w:val="00661FC5"/>
    <w:rsid w:val="00662953"/>
    <w:rsid w:val="00663A1C"/>
    <w:rsid w:val="0066565F"/>
    <w:rsid w:val="00670787"/>
    <w:rsid w:val="00674F8B"/>
    <w:rsid w:val="00676B15"/>
    <w:rsid w:val="00684CEC"/>
    <w:rsid w:val="00686A7F"/>
    <w:rsid w:val="00687015"/>
    <w:rsid w:val="00691644"/>
    <w:rsid w:val="00697AA7"/>
    <w:rsid w:val="006A1815"/>
    <w:rsid w:val="006B3AD0"/>
    <w:rsid w:val="006B3D5D"/>
    <w:rsid w:val="006B4EBC"/>
    <w:rsid w:val="006C296E"/>
    <w:rsid w:val="006C2ECD"/>
    <w:rsid w:val="006C3BF5"/>
    <w:rsid w:val="006C4F1A"/>
    <w:rsid w:val="006C7BB7"/>
    <w:rsid w:val="006D0CFC"/>
    <w:rsid w:val="006D4084"/>
    <w:rsid w:val="006D5D9B"/>
    <w:rsid w:val="006D7942"/>
    <w:rsid w:val="006E1E13"/>
    <w:rsid w:val="006E1E84"/>
    <w:rsid w:val="006E22A5"/>
    <w:rsid w:val="006E3262"/>
    <w:rsid w:val="006E576A"/>
    <w:rsid w:val="006E5C07"/>
    <w:rsid w:val="006E7F21"/>
    <w:rsid w:val="006F0C9B"/>
    <w:rsid w:val="006F110B"/>
    <w:rsid w:val="006F6DD3"/>
    <w:rsid w:val="006F7091"/>
    <w:rsid w:val="00703139"/>
    <w:rsid w:val="0070489A"/>
    <w:rsid w:val="00707143"/>
    <w:rsid w:val="0071049B"/>
    <w:rsid w:val="00712721"/>
    <w:rsid w:val="00715EB5"/>
    <w:rsid w:val="00717759"/>
    <w:rsid w:val="00717E6E"/>
    <w:rsid w:val="007224E4"/>
    <w:rsid w:val="0072612D"/>
    <w:rsid w:val="007276C1"/>
    <w:rsid w:val="007334FA"/>
    <w:rsid w:val="00737A08"/>
    <w:rsid w:val="0074327D"/>
    <w:rsid w:val="0074354E"/>
    <w:rsid w:val="00743739"/>
    <w:rsid w:val="00745B75"/>
    <w:rsid w:val="0075203D"/>
    <w:rsid w:val="00752F37"/>
    <w:rsid w:val="0075393D"/>
    <w:rsid w:val="00756CA3"/>
    <w:rsid w:val="00760CEA"/>
    <w:rsid w:val="007660A6"/>
    <w:rsid w:val="007660BC"/>
    <w:rsid w:val="007676B7"/>
    <w:rsid w:val="007726E7"/>
    <w:rsid w:val="00774B6F"/>
    <w:rsid w:val="0077510C"/>
    <w:rsid w:val="0077768B"/>
    <w:rsid w:val="00783FCF"/>
    <w:rsid w:val="00787B96"/>
    <w:rsid w:val="00787D53"/>
    <w:rsid w:val="00791715"/>
    <w:rsid w:val="00791E4B"/>
    <w:rsid w:val="00792D5E"/>
    <w:rsid w:val="00792F8F"/>
    <w:rsid w:val="007A0F3D"/>
    <w:rsid w:val="007A245E"/>
    <w:rsid w:val="007A4697"/>
    <w:rsid w:val="007A7528"/>
    <w:rsid w:val="007A7C2F"/>
    <w:rsid w:val="007B23CF"/>
    <w:rsid w:val="007B2ACF"/>
    <w:rsid w:val="007B5B77"/>
    <w:rsid w:val="007B6DA0"/>
    <w:rsid w:val="007C05D8"/>
    <w:rsid w:val="007C0910"/>
    <w:rsid w:val="007D1477"/>
    <w:rsid w:val="007D404E"/>
    <w:rsid w:val="007D5F6A"/>
    <w:rsid w:val="007E0753"/>
    <w:rsid w:val="007E10C3"/>
    <w:rsid w:val="007E4A57"/>
    <w:rsid w:val="007E5875"/>
    <w:rsid w:val="007E5BD4"/>
    <w:rsid w:val="007E779F"/>
    <w:rsid w:val="007E7D8F"/>
    <w:rsid w:val="007F132B"/>
    <w:rsid w:val="007F1536"/>
    <w:rsid w:val="007F23D2"/>
    <w:rsid w:val="007F255B"/>
    <w:rsid w:val="007F2BD6"/>
    <w:rsid w:val="007F344C"/>
    <w:rsid w:val="00800DA8"/>
    <w:rsid w:val="00801354"/>
    <w:rsid w:val="008038E2"/>
    <w:rsid w:val="00807B5A"/>
    <w:rsid w:val="00810175"/>
    <w:rsid w:val="00816B95"/>
    <w:rsid w:val="00822867"/>
    <w:rsid w:val="00832CFD"/>
    <w:rsid w:val="00833628"/>
    <w:rsid w:val="0083755D"/>
    <w:rsid w:val="00837E3D"/>
    <w:rsid w:val="0084084C"/>
    <w:rsid w:val="0084198F"/>
    <w:rsid w:val="00847F5D"/>
    <w:rsid w:val="0085746E"/>
    <w:rsid w:val="00857FF6"/>
    <w:rsid w:val="0086380E"/>
    <w:rsid w:val="00871420"/>
    <w:rsid w:val="00871AC3"/>
    <w:rsid w:val="0087284E"/>
    <w:rsid w:val="00883508"/>
    <w:rsid w:val="00886036"/>
    <w:rsid w:val="00886C56"/>
    <w:rsid w:val="00893AC6"/>
    <w:rsid w:val="00893E00"/>
    <w:rsid w:val="00895DF0"/>
    <w:rsid w:val="00896BD8"/>
    <w:rsid w:val="00896E5B"/>
    <w:rsid w:val="008A2CC9"/>
    <w:rsid w:val="008A5338"/>
    <w:rsid w:val="008B1201"/>
    <w:rsid w:val="008B3E6F"/>
    <w:rsid w:val="008B4831"/>
    <w:rsid w:val="008B51A8"/>
    <w:rsid w:val="008B5BF6"/>
    <w:rsid w:val="008C153A"/>
    <w:rsid w:val="008C3E72"/>
    <w:rsid w:val="008C4618"/>
    <w:rsid w:val="008C52DD"/>
    <w:rsid w:val="008D373E"/>
    <w:rsid w:val="008D5AEE"/>
    <w:rsid w:val="008D6010"/>
    <w:rsid w:val="008D68CD"/>
    <w:rsid w:val="008D6E91"/>
    <w:rsid w:val="008E08B5"/>
    <w:rsid w:val="008E0DEC"/>
    <w:rsid w:val="008E63FD"/>
    <w:rsid w:val="008E703B"/>
    <w:rsid w:val="008E7600"/>
    <w:rsid w:val="008F018A"/>
    <w:rsid w:val="008F0254"/>
    <w:rsid w:val="008F1284"/>
    <w:rsid w:val="008F1ABD"/>
    <w:rsid w:val="008F1D7E"/>
    <w:rsid w:val="008F2274"/>
    <w:rsid w:val="008F254C"/>
    <w:rsid w:val="008F3039"/>
    <w:rsid w:val="008F777A"/>
    <w:rsid w:val="008F7AA4"/>
    <w:rsid w:val="0090625C"/>
    <w:rsid w:val="00910087"/>
    <w:rsid w:val="00910659"/>
    <w:rsid w:val="009106DE"/>
    <w:rsid w:val="00912753"/>
    <w:rsid w:val="0091423A"/>
    <w:rsid w:val="00915AC1"/>
    <w:rsid w:val="009207CC"/>
    <w:rsid w:val="00921B84"/>
    <w:rsid w:val="00923047"/>
    <w:rsid w:val="009269CB"/>
    <w:rsid w:val="00930CA0"/>
    <w:rsid w:val="00931F57"/>
    <w:rsid w:val="00936DDD"/>
    <w:rsid w:val="009400F3"/>
    <w:rsid w:val="00941461"/>
    <w:rsid w:val="009414A0"/>
    <w:rsid w:val="009415BA"/>
    <w:rsid w:val="00942DC4"/>
    <w:rsid w:val="00942F1C"/>
    <w:rsid w:val="009505DC"/>
    <w:rsid w:val="009511AF"/>
    <w:rsid w:val="0095270E"/>
    <w:rsid w:val="00952985"/>
    <w:rsid w:val="0095442A"/>
    <w:rsid w:val="00961E14"/>
    <w:rsid w:val="009625CE"/>
    <w:rsid w:val="009655D1"/>
    <w:rsid w:val="00965B5B"/>
    <w:rsid w:val="00965D05"/>
    <w:rsid w:val="0097056F"/>
    <w:rsid w:val="00972ED8"/>
    <w:rsid w:val="0097305A"/>
    <w:rsid w:val="0097355E"/>
    <w:rsid w:val="00975B69"/>
    <w:rsid w:val="00976EE4"/>
    <w:rsid w:val="009830FE"/>
    <w:rsid w:val="009838CE"/>
    <w:rsid w:val="00994B6B"/>
    <w:rsid w:val="00995C90"/>
    <w:rsid w:val="00995E08"/>
    <w:rsid w:val="009A11B6"/>
    <w:rsid w:val="009A3A23"/>
    <w:rsid w:val="009A445B"/>
    <w:rsid w:val="009A4B44"/>
    <w:rsid w:val="009A5305"/>
    <w:rsid w:val="009A6FF7"/>
    <w:rsid w:val="009A71FA"/>
    <w:rsid w:val="009B125B"/>
    <w:rsid w:val="009B2790"/>
    <w:rsid w:val="009B3BCE"/>
    <w:rsid w:val="009B3F42"/>
    <w:rsid w:val="009B5CA3"/>
    <w:rsid w:val="009C071E"/>
    <w:rsid w:val="009C23F1"/>
    <w:rsid w:val="009C2E12"/>
    <w:rsid w:val="009D1453"/>
    <w:rsid w:val="009D2DE4"/>
    <w:rsid w:val="009D4B30"/>
    <w:rsid w:val="009D4BE6"/>
    <w:rsid w:val="009D52A4"/>
    <w:rsid w:val="009E6DA8"/>
    <w:rsid w:val="009E7908"/>
    <w:rsid w:val="009E7EFE"/>
    <w:rsid w:val="009F05BD"/>
    <w:rsid w:val="009F165E"/>
    <w:rsid w:val="009F462D"/>
    <w:rsid w:val="009F4A5E"/>
    <w:rsid w:val="009F5FBA"/>
    <w:rsid w:val="009F7516"/>
    <w:rsid w:val="00A02DA4"/>
    <w:rsid w:val="00A04549"/>
    <w:rsid w:val="00A04F03"/>
    <w:rsid w:val="00A05B66"/>
    <w:rsid w:val="00A05DA1"/>
    <w:rsid w:val="00A106D3"/>
    <w:rsid w:val="00A14B3D"/>
    <w:rsid w:val="00A15D35"/>
    <w:rsid w:val="00A20548"/>
    <w:rsid w:val="00A21178"/>
    <w:rsid w:val="00A23454"/>
    <w:rsid w:val="00A34CF1"/>
    <w:rsid w:val="00A353BE"/>
    <w:rsid w:val="00A354D3"/>
    <w:rsid w:val="00A356DC"/>
    <w:rsid w:val="00A35A5F"/>
    <w:rsid w:val="00A36A50"/>
    <w:rsid w:val="00A37B13"/>
    <w:rsid w:val="00A403FB"/>
    <w:rsid w:val="00A42A71"/>
    <w:rsid w:val="00A43854"/>
    <w:rsid w:val="00A5240D"/>
    <w:rsid w:val="00A5725A"/>
    <w:rsid w:val="00A6486B"/>
    <w:rsid w:val="00A65BC9"/>
    <w:rsid w:val="00A706EF"/>
    <w:rsid w:val="00A71E16"/>
    <w:rsid w:val="00A721F3"/>
    <w:rsid w:val="00A75834"/>
    <w:rsid w:val="00A767B8"/>
    <w:rsid w:val="00A77DC6"/>
    <w:rsid w:val="00A82BC8"/>
    <w:rsid w:val="00A8308D"/>
    <w:rsid w:val="00A842FA"/>
    <w:rsid w:val="00A85A4E"/>
    <w:rsid w:val="00A9008F"/>
    <w:rsid w:val="00A931BD"/>
    <w:rsid w:val="00A94597"/>
    <w:rsid w:val="00A95421"/>
    <w:rsid w:val="00A96DD5"/>
    <w:rsid w:val="00AA2FAB"/>
    <w:rsid w:val="00AA34BE"/>
    <w:rsid w:val="00AA7492"/>
    <w:rsid w:val="00AA769C"/>
    <w:rsid w:val="00AA7A74"/>
    <w:rsid w:val="00AB1B67"/>
    <w:rsid w:val="00AB494F"/>
    <w:rsid w:val="00AB5480"/>
    <w:rsid w:val="00AB55B5"/>
    <w:rsid w:val="00AB5713"/>
    <w:rsid w:val="00AB580C"/>
    <w:rsid w:val="00AB666F"/>
    <w:rsid w:val="00AB6BDC"/>
    <w:rsid w:val="00AB73F9"/>
    <w:rsid w:val="00AC009B"/>
    <w:rsid w:val="00AC2E09"/>
    <w:rsid w:val="00AC4C14"/>
    <w:rsid w:val="00AC7E93"/>
    <w:rsid w:val="00AD05B4"/>
    <w:rsid w:val="00AD156B"/>
    <w:rsid w:val="00AD2A74"/>
    <w:rsid w:val="00AD79A0"/>
    <w:rsid w:val="00AE22C3"/>
    <w:rsid w:val="00AE75FD"/>
    <w:rsid w:val="00AF0A47"/>
    <w:rsid w:val="00AF57B3"/>
    <w:rsid w:val="00B021C4"/>
    <w:rsid w:val="00B03385"/>
    <w:rsid w:val="00B0540F"/>
    <w:rsid w:val="00B10F73"/>
    <w:rsid w:val="00B13305"/>
    <w:rsid w:val="00B15B40"/>
    <w:rsid w:val="00B23009"/>
    <w:rsid w:val="00B26918"/>
    <w:rsid w:val="00B31249"/>
    <w:rsid w:val="00B3322A"/>
    <w:rsid w:val="00B422C9"/>
    <w:rsid w:val="00B45958"/>
    <w:rsid w:val="00B46B67"/>
    <w:rsid w:val="00B46E83"/>
    <w:rsid w:val="00B55525"/>
    <w:rsid w:val="00B563E0"/>
    <w:rsid w:val="00B57544"/>
    <w:rsid w:val="00B60FA4"/>
    <w:rsid w:val="00B615D3"/>
    <w:rsid w:val="00B61AA8"/>
    <w:rsid w:val="00B62401"/>
    <w:rsid w:val="00B62512"/>
    <w:rsid w:val="00B636FD"/>
    <w:rsid w:val="00B64A7F"/>
    <w:rsid w:val="00B64CA4"/>
    <w:rsid w:val="00B650D5"/>
    <w:rsid w:val="00B6707D"/>
    <w:rsid w:val="00B6737B"/>
    <w:rsid w:val="00B70FFD"/>
    <w:rsid w:val="00B71634"/>
    <w:rsid w:val="00B7340F"/>
    <w:rsid w:val="00B76027"/>
    <w:rsid w:val="00B81A49"/>
    <w:rsid w:val="00B82588"/>
    <w:rsid w:val="00B857BA"/>
    <w:rsid w:val="00B85AC9"/>
    <w:rsid w:val="00B861C9"/>
    <w:rsid w:val="00B90F6C"/>
    <w:rsid w:val="00B92AD2"/>
    <w:rsid w:val="00BA0577"/>
    <w:rsid w:val="00BA271B"/>
    <w:rsid w:val="00BA598C"/>
    <w:rsid w:val="00BA75D3"/>
    <w:rsid w:val="00BB3750"/>
    <w:rsid w:val="00BB748A"/>
    <w:rsid w:val="00BC342A"/>
    <w:rsid w:val="00BC413F"/>
    <w:rsid w:val="00BC79C5"/>
    <w:rsid w:val="00BC7B20"/>
    <w:rsid w:val="00BD218D"/>
    <w:rsid w:val="00BD5F1E"/>
    <w:rsid w:val="00BD6AF2"/>
    <w:rsid w:val="00BE0262"/>
    <w:rsid w:val="00BE5233"/>
    <w:rsid w:val="00BE6E5B"/>
    <w:rsid w:val="00BE7CE0"/>
    <w:rsid w:val="00BE7F9A"/>
    <w:rsid w:val="00BF089E"/>
    <w:rsid w:val="00BF0CED"/>
    <w:rsid w:val="00BF331A"/>
    <w:rsid w:val="00BF4A8D"/>
    <w:rsid w:val="00BF7008"/>
    <w:rsid w:val="00BF7C2F"/>
    <w:rsid w:val="00C00B18"/>
    <w:rsid w:val="00C0220C"/>
    <w:rsid w:val="00C05C67"/>
    <w:rsid w:val="00C05C96"/>
    <w:rsid w:val="00C10E44"/>
    <w:rsid w:val="00C15782"/>
    <w:rsid w:val="00C2053E"/>
    <w:rsid w:val="00C25A0D"/>
    <w:rsid w:val="00C32A9B"/>
    <w:rsid w:val="00C34075"/>
    <w:rsid w:val="00C35929"/>
    <w:rsid w:val="00C365BD"/>
    <w:rsid w:val="00C4066E"/>
    <w:rsid w:val="00C40E85"/>
    <w:rsid w:val="00C45241"/>
    <w:rsid w:val="00C460D2"/>
    <w:rsid w:val="00C469C4"/>
    <w:rsid w:val="00C53B0A"/>
    <w:rsid w:val="00C55BCF"/>
    <w:rsid w:val="00C55FD3"/>
    <w:rsid w:val="00C57E3E"/>
    <w:rsid w:val="00C6071A"/>
    <w:rsid w:val="00C61C25"/>
    <w:rsid w:val="00C63E8A"/>
    <w:rsid w:val="00C65858"/>
    <w:rsid w:val="00C66DE2"/>
    <w:rsid w:val="00C71E6C"/>
    <w:rsid w:val="00C74677"/>
    <w:rsid w:val="00C74BCC"/>
    <w:rsid w:val="00C76DB7"/>
    <w:rsid w:val="00C80460"/>
    <w:rsid w:val="00C83B59"/>
    <w:rsid w:val="00C84936"/>
    <w:rsid w:val="00C8549F"/>
    <w:rsid w:val="00C856DE"/>
    <w:rsid w:val="00C86893"/>
    <w:rsid w:val="00C86EED"/>
    <w:rsid w:val="00C87A9E"/>
    <w:rsid w:val="00C93F8B"/>
    <w:rsid w:val="00C943CC"/>
    <w:rsid w:val="00C97804"/>
    <w:rsid w:val="00CA59D5"/>
    <w:rsid w:val="00CB24BF"/>
    <w:rsid w:val="00CB29FB"/>
    <w:rsid w:val="00CB5E0D"/>
    <w:rsid w:val="00CC1372"/>
    <w:rsid w:val="00CC4652"/>
    <w:rsid w:val="00CC6C48"/>
    <w:rsid w:val="00CC75E9"/>
    <w:rsid w:val="00CC761C"/>
    <w:rsid w:val="00CD23FE"/>
    <w:rsid w:val="00CD5B60"/>
    <w:rsid w:val="00CD7A24"/>
    <w:rsid w:val="00CE07B7"/>
    <w:rsid w:val="00CE1EB8"/>
    <w:rsid w:val="00CE2234"/>
    <w:rsid w:val="00CE3508"/>
    <w:rsid w:val="00CE6052"/>
    <w:rsid w:val="00CE745B"/>
    <w:rsid w:val="00CF4E60"/>
    <w:rsid w:val="00D03418"/>
    <w:rsid w:val="00D0397D"/>
    <w:rsid w:val="00D049C9"/>
    <w:rsid w:val="00D07E2D"/>
    <w:rsid w:val="00D14C7E"/>
    <w:rsid w:val="00D16F14"/>
    <w:rsid w:val="00D175FF"/>
    <w:rsid w:val="00D17D0E"/>
    <w:rsid w:val="00D26E08"/>
    <w:rsid w:val="00D30BD3"/>
    <w:rsid w:val="00D37C8C"/>
    <w:rsid w:val="00D5157D"/>
    <w:rsid w:val="00D52573"/>
    <w:rsid w:val="00D56DC9"/>
    <w:rsid w:val="00D62825"/>
    <w:rsid w:val="00D64AB7"/>
    <w:rsid w:val="00D66603"/>
    <w:rsid w:val="00D6730B"/>
    <w:rsid w:val="00D81805"/>
    <w:rsid w:val="00D90B63"/>
    <w:rsid w:val="00D91886"/>
    <w:rsid w:val="00D91E4D"/>
    <w:rsid w:val="00D94F46"/>
    <w:rsid w:val="00D96FFF"/>
    <w:rsid w:val="00DA1D84"/>
    <w:rsid w:val="00DA3749"/>
    <w:rsid w:val="00DA6CDA"/>
    <w:rsid w:val="00DA725A"/>
    <w:rsid w:val="00DA74FB"/>
    <w:rsid w:val="00DB1F2D"/>
    <w:rsid w:val="00DB4CA0"/>
    <w:rsid w:val="00DB5A9F"/>
    <w:rsid w:val="00DC00EB"/>
    <w:rsid w:val="00DC5FB4"/>
    <w:rsid w:val="00DC657E"/>
    <w:rsid w:val="00DC72CC"/>
    <w:rsid w:val="00DD014D"/>
    <w:rsid w:val="00DD070A"/>
    <w:rsid w:val="00DD184D"/>
    <w:rsid w:val="00DD248A"/>
    <w:rsid w:val="00DD6819"/>
    <w:rsid w:val="00DD79E8"/>
    <w:rsid w:val="00DE002C"/>
    <w:rsid w:val="00DE2EA0"/>
    <w:rsid w:val="00DE5585"/>
    <w:rsid w:val="00DE795D"/>
    <w:rsid w:val="00DF374E"/>
    <w:rsid w:val="00E02A17"/>
    <w:rsid w:val="00E046D8"/>
    <w:rsid w:val="00E05C2C"/>
    <w:rsid w:val="00E1051B"/>
    <w:rsid w:val="00E115BE"/>
    <w:rsid w:val="00E11FBA"/>
    <w:rsid w:val="00E122EB"/>
    <w:rsid w:val="00E13DAE"/>
    <w:rsid w:val="00E14ADC"/>
    <w:rsid w:val="00E157BC"/>
    <w:rsid w:val="00E22A75"/>
    <w:rsid w:val="00E22D9F"/>
    <w:rsid w:val="00E24053"/>
    <w:rsid w:val="00E24103"/>
    <w:rsid w:val="00E246B9"/>
    <w:rsid w:val="00E25A06"/>
    <w:rsid w:val="00E266D3"/>
    <w:rsid w:val="00E27918"/>
    <w:rsid w:val="00E31652"/>
    <w:rsid w:val="00E34847"/>
    <w:rsid w:val="00E3654F"/>
    <w:rsid w:val="00E37ECB"/>
    <w:rsid w:val="00E406D2"/>
    <w:rsid w:val="00E4172A"/>
    <w:rsid w:val="00E41CBE"/>
    <w:rsid w:val="00E4442A"/>
    <w:rsid w:val="00E4630A"/>
    <w:rsid w:val="00E52848"/>
    <w:rsid w:val="00E537A1"/>
    <w:rsid w:val="00E5496F"/>
    <w:rsid w:val="00E54A4C"/>
    <w:rsid w:val="00E54F57"/>
    <w:rsid w:val="00E60D76"/>
    <w:rsid w:val="00E63D4B"/>
    <w:rsid w:val="00E6757A"/>
    <w:rsid w:val="00E7121B"/>
    <w:rsid w:val="00E735D8"/>
    <w:rsid w:val="00E7380A"/>
    <w:rsid w:val="00E74302"/>
    <w:rsid w:val="00E76439"/>
    <w:rsid w:val="00E830C8"/>
    <w:rsid w:val="00E8627D"/>
    <w:rsid w:val="00E945B8"/>
    <w:rsid w:val="00E94749"/>
    <w:rsid w:val="00E955DF"/>
    <w:rsid w:val="00EA0455"/>
    <w:rsid w:val="00EA1D71"/>
    <w:rsid w:val="00EA1EEA"/>
    <w:rsid w:val="00EA614E"/>
    <w:rsid w:val="00EA685E"/>
    <w:rsid w:val="00EB04D6"/>
    <w:rsid w:val="00EB086A"/>
    <w:rsid w:val="00EB22BF"/>
    <w:rsid w:val="00EB3B14"/>
    <w:rsid w:val="00EB3F5F"/>
    <w:rsid w:val="00EB55C5"/>
    <w:rsid w:val="00EB62FE"/>
    <w:rsid w:val="00EC09DF"/>
    <w:rsid w:val="00EC2CFF"/>
    <w:rsid w:val="00EC75D6"/>
    <w:rsid w:val="00ED11A6"/>
    <w:rsid w:val="00EE074D"/>
    <w:rsid w:val="00EE1ADD"/>
    <w:rsid w:val="00EE3E4E"/>
    <w:rsid w:val="00EE5D7F"/>
    <w:rsid w:val="00EF1ED1"/>
    <w:rsid w:val="00F021D9"/>
    <w:rsid w:val="00F048FA"/>
    <w:rsid w:val="00F0612E"/>
    <w:rsid w:val="00F1343E"/>
    <w:rsid w:val="00F158B7"/>
    <w:rsid w:val="00F1645A"/>
    <w:rsid w:val="00F1657C"/>
    <w:rsid w:val="00F20C8D"/>
    <w:rsid w:val="00F2380B"/>
    <w:rsid w:val="00F25072"/>
    <w:rsid w:val="00F265FF"/>
    <w:rsid w:val="00F27D36"/>
    <w:rsid w:val="00F331D7"/>
    <w:rsid w:val="00F34DD0"/>
    <w:rsid w:val="00F355F0"/>
    <w:rsid w:val="00F379EA"/>
    <w:rsid w:val="00F4030E"/>
    <w:rsid w:val="00F4168C"/>
    <w:rsid w:val="00F41BDD"/>
    <w:rsid w:val="00F46EA3"/>
    <w:rsid w:val="00F5682D"/>
    <w:rsid w:val="00F57DF3"/>
    <w:rsid w:val="00F60FF3"/>
    <w:rsid w:val="00F6679D"/>
    <w:rsid w:val="00F721F9"/>
    <w:rsid w:val="00F72D4E"/>
    <w:rsid w:val="00F80966"/>
    <w:rsid w:val="00F80A67"/>
    <w:rsid w:val="00F8274B"/>
    <w:rsid w:val="00F82D71"/>
    <w:rsid w:val="00F83724"/>
    <w:rsid w:val="00F84066"/>
    <w:rsid w:val="00F8423C"/>
    <w:rsid w:val="00F844B5"/>
    <w:rsid w:val="00F84970"/>
    <w:rsid w:val="00F86604"/>
    <w:rsid w:val="00F90147"/>
    <w:rsid w:val="00F92C1A"/>
    <w:rsid w:val="00F935F4"/>
    <w:rsid w:val="00F94067"/>
    <w:rsid w:val="00F9628B"/>
    <w:rsid w:val="00F97075"/>
    <w:rsid w:val="00FA0DAF"/>
    <w:rsid w:val="00FA206D"/>
    <w:rsid w:val="00FA3EA0"/>
    <w:rsid w:val="00FA4610"/>
    <w:rsid w:val="00FA5672"/>
    <w:rsid w:val="00FA624B"/>
    <w:rsid w:val="00FB0A0E"/>
    <w:rsid w:val="00FB188B"/>
    <w:rsid w:val="00FB55ED"/>
    <w:rsid w:val="00FB73E8"/>
    <w:rsid w:val="00FC20D3"/>
    <w:rsid w:val="00FD11C4"/>
    <w:rsid w:val="00FD28F2"/>
    <w:rsid w:val="00FD320D"/>
    <w:rsid w:val="00FD7D10"/>
    <w:rsid w:val="00FE37FA"/>
    <w:rsid w:val="00FE5492"/>
    <w:rsid w:val="00FE6746"/>
    <w:rsid w:val="00FE67C3"/>
    <w:rsid w:val="00FE6D1A"/>
    <w:rsid w:val="00FE785C"/>
    <w:rsid w:val="00FF4322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B706CF"/>
  <w15:docId w15:val="{0B5B1F84-7CD4-4F39-9816-8CAE6BB6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7B7"/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qFormat/>
    <w:rsid w:val="00186CAB"/>
    <w:pPr>
      <w:keepNext/>
      <w:outlineLvl w:val="0"/>
    </w:pPr>
    <w:rPr>
      <w:lang w:val="en-GB"/>
    </w:rPr>
  </w:style>
  <w:style w:type="paragraph" w:styleId="Ttulo2">
    <w:name w:val="heading 2"/>
    <w:basedOn w:val="Normal"/>
    <w:next w:val="Normal"/>
    <w:qFormat/>
    <w:rsid w:val="00186CAB"/>
    <w:pPr>
      <w:keepNext/>
      <w:outlineLvl w:val="1"/>
    </w:pPr>
    <w:rPr>
      <w:rFonts w:ascii="Californian FB" w:hAnsi="Californian FB"/>
      <w:b/>
      <w:bCs/>
      <w:lang w:val="en-GB"/>
    </w:rPr>
  </w:style>
  <w:style w:type="paragraph" w:styleId="Ttulo3">
    <w:name w:val="heading 3"/>
    <w:basedOn w:val="Normal"/>
    <w:next w:val="Normal"/>
    <w:qFormat/>
    <w:rsid w:val="00186CAB"/>
    <w:pPr>
      <w:keepNext/>
      <w:jc w:val="center"/>
      <w:outlineLvl w:val="2"/>
    </w:pPr>
    <w:rPr>
      <w:rFonts w:ascii="Californian FB" w:hAnsi="Californian FB"/>
      <w:sz w:val="40"/>
    </w:rPr>
  </w:style>
  <w:style w:type="paragraph" w:styleId="Ttulo4">
    <w:name w:val="heading 4"/>
    <w:basedOn w:val="Normal"/>
    <w:next w:val="Normal"/>
    <w:qFormat/>
    <w:rsid w:val="00186CAB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186CAB"/>
    <w:pPr>
      <w:keepNext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186CAB"/>
    <w:pPr>
      <w:keepNext/>
      <w:jc w:val="both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186CAB"/>
    <w:pPr>
      <w:keepNext/>
      <w:jc w:val="both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186CAB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186CAB"/>
    <w:pPr>
      <w:keepNext/>
      <w:jc w:val="both"/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86C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6CA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186CAB"/>
    <w:rPr>
      <w:color w:val="0000FF"/>
      <w:u w:val="single"/>
    </w:rPr>
  </w:style>
  <w:style w:type="paragraph" w:styleId="Puesto">
    <w:name w:val="Title"/>
    <w:basedOn w:val="Normal"/>
    <w:qFormat/>
    <w:rsid w:val="00186CAB"/>
    <w:pPr>
      <w:jc w:val="center"/>
    </w:pPr>
    <w:rPr>
      <w:b/>
      <w:bCs/>
      <w:sz w:val="28"/>
    </w:rPr>
  </w:style>
  <w:style w:type="paragraph" w:styleId="Textoindependiente">
    <w:name w:val="Body Text"/>
    <w:basedOn w:val="Normal"/>
    <w:link w:val="TextoindependienteCar"/>
    <w:rsid w:val="00186CAB"/>
    <w:pPr>
      <w:jc w:val="both"/>
    </w:pPr>
    <w:rPr>
      <w:i/>
      <w:iCs/>
      <w:sz w:val="28"/>
      <w:szCs w:val="24"/>
      <w:lang w:val="es-MX"/>
    </w:rPr>
  </w:style>
  <w:style w:type="table" w:styleId="Tablaconcuadrcula">
    <w:name w:val="Table Grid"/>
    <w:basedOn w:val="Tablanormal"/>
    <w:rsid w:val="00F86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rsid w:val="000D6ECB"/>
    <w:rPr>
      <w:color w:val="800080"/>
      <w:u w:val="single"/>
    </w:rPr>
  </w:style>
  <w:style w:type="paragraph" w:customStyle="1" w:styleId="xl24">
    <w:name w:val="xl24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5">
    <w:name w:val="xl25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6">
    <w:name w:val="xl26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7">
    <w:name w:val="xl27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8">
    <w:name w:val="xl28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9">
    <w:name w:val="xl29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styleId="Sangra2detindependiente">
    <w:name w:val="Body Text Indent 2"/>
    <w:basedOn w:val="Normal"/>
    <w:rsid w:val="00C00B18"/>
    <w:pPr>
      <w:spacing w:after="120" w:line="480" w:lineRule="auto"/>
      <w:ind w:left="283"/>
    </w:pPr>
  </w:style>
  <w:style w:type="paragraph" w:styleId="Textodeglobo">
    <w:name w:val="Balloon Text"/>
    <w:basedOn w:val="Normal"/>
    <w:link w:val="TextodegloboCar"/>
    <w:rsid w:val="000474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743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120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097DA3"/>
    <w:rPr>
      <w:rFonts w:ascii="Arial" w:hAnsi="Arial"/>
      <w:sz w:val="24"/>
      <w:lang w:val="en-GB"/>
    </w:rPr>
  </w:style>
  <w:style w:type="character" w:customStyle="1" w:styleId="EncabezadoCar">
    <w:name w:val="Encabezado Car"/>
    <w:basedOn w:val="Fuentedeprrafopredeter"/>
    <w:link w:val="Encabezado"/>
    <w:rsid w:val="00123855"/>
    <w:rPr>
      <w:rFonts w:ascii="Arial" w:hAnsi="Arial" w:cs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210280"/>
    <w:rPr>
      <w:rFonts w:ascii="Arial" w:hAnsi="Arial" w:cs="Arial"/>
      <w:i/>
      <w:iCs/>
      <w:sz w:val="28"/>
      <w:szCs w:val="24"/>
      <w:lang w:val="es-MX"/>
    </w:rPr>
  </w:style>
  <w:style w:type="character" w:styleId="Refdecomentario">
    <w:name w:val="annotation reference"/>
    <w:rsid w:val="004C4FF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C4FF3"/>
    <w:rPr>
      <w:rFonts w:ascii="Times New Roman" w:hAnsi="Times New Roman" w:cs="Times New Roman"/>
      <w:sz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4C4FF3"/>
    <w:rPr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DI990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41964DDC-DC54-4042-84ED-C0BC20FD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DI9901</Template>
  <TotalTime>6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Facultad Politécnica</Company>
  <LinksUpToDate>false</LinksUpToDate>
  <CharactersWithSpaces>486</CharactersWithSpaces>
  <SharedDoc>false</SharedDoc>
  <HLinks>
    <vt:vector size="6" baseType="variant">
      <vt:variant>
        <vt:i4>2949211</vt:i4>
      </vt:variant>
      <vt:variant>
        <vt:i4>0</vt:i4>
      </vt:variant>
      <vt:variant>
        <vt:i4>0</vt:i4>
      </vt:variant>
      <vt:variant>
        <vt:i4>5</vt:i4>
      </vt:variant>
      <vt:variant>
        <vt:lpwstr>mailto:Karina@pol.una.py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>JOÃO JARDIM x8?! PORRA! DIA 8 VOTA NÃO!</dc:subject>
  <dc:creator>VOTA NÃO À REGIONALIZAÇÃO! SIM AO REFORÇO DO MUNICIPALISMO!</dc:creator>
  <cp:lastModifiedBy>Elearning</cp:lastModifiedBy>
  <cp:revision>5</cp:revision>
  <cp:lastPrinted>2016-05-09T02:35:00Z</cp:lastPrinted>
  <dcterms:created xsi:type="dcterms:W3CDTF">2024-06-18T16:23:00Z</dcterms:created>
  <dcterms:modified xsi:type="dcterms:W3CDTF">2024-06-19T13:59:00Z</dcterms:modified>
</cp:coreProperties>
</file>